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1078070" w:displacedByCustomXml="next"/>
    <w:sdt>
      <w:sdtPr>
        <w:rPr>
          <w:rFonts w:ascii="Times New Roman" w:hAnsi="Times New Roman"/>
          <w:b w:val="0"/>
          <w:caps w:val="0"/>
          <w:spacing w:val="0"/>
        </w:rPr>
        <w:id w:val="-1848554043"/>
        <w:docPartObj>
          <w:docPartGallery w:val="Table of Contents"/>
          <w:docPartUnique/>
        </w:docPartObj>
      </w:sdtPr>
      <w:sdtEndPr>
        <w:rPr>
          <w:bCs/>
          <w:noProof/>
        </w:rPr>
      </w:sdtEndPr>
      <w:sdtContent>
        <w:p w:rsidR="00462E0E" w:rsidRPr="00791301" w:rsidRDefault="00462E0E" w:rsidP="009134B3">
          <w:pPr>
            <w:pStyle w:val="Tiugia"/>
          </w:pPr>
          <w:r w:rsidRPr="00791301">
            <w:t>MỤC LỤC</w:t>
          </w:r>
          <w:bookmarkEnd w:id="0"/>
        </w:p>
        <w:p w:rsidR="006B27CD" w:rsidRPr="00791301" w:rsidRDefault="006B27CD" w:rsidP="006B27CD">
          <w:pPr>
            <w:pStyle w:val="Normal0"/>
            <w:jc w:val="right"/>
            <w:rPr>
              <w:i/>
            </w:rPr>
          </w:pPr>
          <w:r w:rsidRPr="00791301">
            <w:rPr>
              <w:i/>
            </w:rPr>
            <w:t>Trang</w:t>
          </w:r>
        </w:p>
        <w:p w:rsidR="006B27CD" w:rsidRPr="00791301" w:rsidRDefault="00462E0E" w:rsidP="006B27CD">
          <w:pPr>
            <w:pStyle w:val="TOC1"/>
            <w:rPr>
              <w:rFonts w:asciiTheme="minorHAnsi" w:hAnsiTheme="minorHAnsi"/>
              <w:sz w:val="22"/>
              <w:szCs w:val="22"/>
              <w:lang w:val="en-SG" w:eastAsia="en-SG"/>
            </w:rPr>
          </w:pPr>
          <w:r w:rsidRPr="00791301">
            <w:fldChar w:fldCharType="begin"/>
          </w:r>
          <w:r w:rsidRPr="00791301">
            <w:instrText xml:space="preserve"> TOC \o "1-3" \h \z \t "Tiêu đề giữa,1" </w:instrText>
          </w:r>
          <w:r w:rsidRPr="00791301">
            <w:fldChar w:fldCharType="separate"/>
          </w:r>
          <w:hyperlink w:anchor="_Toc131078071" w:history="1">
            <w:r w:rsidR="006B27CD" w:rsidRPr="00791301">
              <w:rPr>
                <w:rStyle w:val="Hyperlink"/>
                <w:color w:val="auto"/>
              </w:rPr>
              <w:t>DANH MỤC BẢNG</w:t>
            </w:r>
            <w:r w:rsidR="006B27CD" w:rsidRPr="00791301">
              <w:rPr>
                <w:webHidden/>
              </w:rPr>
              <w:tab/>
            </w:r>
            <w:r w:rsidR="006B27CD" w:rsidRPr="00791301">
              <w:rPr>
                <w:webHidden/>
              </w:rPr>
              <w:fldChar w:fldCharType="begin"/>
            </w:r>
            <w:r w:rsidR="006B27CD" w:rsidRPr="00791301">
              <w:rPr>
                <w:webHidden/>
              </w:rPr>
              <w:instrText xml:space="preserve"> PAGEREF _Toc131078071 \h </w:instrText>
            </w:r>
            <w:r w:rsidR="006B27CD" w:rsidRPr="00791301">
              <w:rPr>
                <w:webHidden/>
              </w:rPr>
            </w:r>
            <w:r w:rsidR="006B27CD" w:rsidRPr="00791301">
              <w:rPr>
                <w:webHidden/>
              </w:rPr>
              <w:fldChar w:fldCharType="separate"/>
            </w:r>
            <w:r w:rsidR="00571EBF">
              <w:rPr>
                <w:webHidden/>
              </w:rPr>
              <w:t>4</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072" w:history="1">
            <w:r w:rsidR="006B27CD" w:rsidRPr="00791301">
              <w:rPr>
                <w:rStyle w:val="Hyperlink"/>
                <w:color w:val="auto"/>
              </w:rPr>
              <w:t>DANH MỤC HÌNH</w:t>
            </w:r>
            <w:r w:rsidR="006B27CD" w:rsidRPr="00791301">
              <w:rPr>
                <w:webHidden/>
              </w:rPr>
              <w:tab/>
            </w:r>
            <w:r w:rsidR="006B27CD" w:rsidRPr="00791301">
              <w:rPr>
                <w:webHidden/>
              </w:rPr>
              <w:fldChar w:fldCharType="begin"/>
            </w:r>
            <w:r w:rsidR="006B27CD" w:rsidRPr="00791301">
              <w:rPr>
                <w:webHidden/>
              </w:rPr>
              <w:instrText xml:space="preserve"> PAGEREF _Toc131078072 \h </w:instrText>
            </w:r>
            <w:r w:rsidR="006B27CD" w:rsidRPr="00791301">
              <w:rPr>
                <w:webHidden/>
              </w:rPr>
            </w:r>
            <w:r w:rsidR="006B27CD" w:rsidRPr="00791301">
              <w:rPr>
                <w:webHidden/>
              </w:rPr>
              <w:fldChar w:fldCharType="separate"/>
            </w:r>
            <w:r w:rsidR="00571EBF">
              <w:rPr>
                <w:webHidden/>
              </w:rPr>
              <w:t>4</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073" w:history="1">
            <w:r w:rsidR="006B27CD" w:rsidRPr="00791301">
              <w:rPr>
                <w:rStyle w:val="Hyperlink"/>
                <w:color w:val="auto"/>
              </w:rPr>
              <w:t>CHƯƠNG I. THÔNG TIN CHUNG VỀ CƠ SỞ</w:t>
            </w:r>
            <w:r w:rsidR="006B27CD" w:rsidRPr="00791301">
              <w:rPr>
                <w:webHidden/>
              </w:rPr>
              <w:tab/>
            </w:r>
            <w:r w:rsidR="006B27CD" w:rsidRPr="00791301">
              <w:rPr>
                <w:webHidden/>
              </w:rPr>
              <w:fldChar w:fldCharType="begin"/>
            </w:r>
            <w:r w:rsidR="006B27CD" w:rsidRPr="00791301">
              <w:rPr>
                <w:webHidden/>
              </w:rPr>
              <w:instrText xml:space="preserve"> PAGEREF _Toc131078073 \h </w:instrText>
            </w:r>
            <w:r w:rsidR="006B27CD" w:rsidRPr="00791301">
              <w:rPr>
                <w:webHidden/>
              </w:rPr>
            </w:r>
            <w:r w:rsidR="006B27CD" w:rsidRPr="00791301">
              <w:rPr>
                <w:webHidden/>
              </w:rPr>
              <w:fldChar w:fldCharType="separate"/>
            </w:r>
            <w:r w:rsidR="00571EBF">
              <w:rPr>
                <w:webHidden/>
              </w:rPr>
              <w:t>5</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74" w:history="1">
            <w:r w:rsidR="006B27CD" w:rsidRPr="00791301">
              <w:rPr>
                <w:rStyle w:val="Hyperlink"/>
                <w:color w:val="auto"/>
              </w:rPr>
              <w:t>1. Tên chủ cơ sở</w:t>
            </w:r>
            <w:r w:rsidR="006B27CD" w:rsidRPr="00791301">
              <w:rPr>
                <w:webHidden/>
              </w:rPr>
              <w:tab/>
            </w:r>
            <w:r w:rsidR="006B27CD" w:rsidRPr="00791301">
              <w:rPr>
                <w:webHidden/>
              </w:rPr>
              <w:fldChar w:fldCharType="begin"/>
            </w:r>
            <w:r w:rsidR="006B27CD" w:rsidRPr="00791301">
              <w:rPr>
                <w:webHidden/>
              </w:rPr>
              <w:instrText xml:space="preserve"> PAGEREF _Toc131078074 \h </w:instrText>
            </w:r>
            <w:r w:rsidR="006B27CD" w:rsidRPr="00791301">
              <w:rPr>
                <w:webHidden/>
              </w:rPr>
            </w:r>
            <w:r w:rsidR="006B27CD" w:rsidRPr="00791301">
              <w:rPr>
                <w:webHidden/>
              </w:rPr>
              <w:fldChar w:fldCharType="separate"/>
            </w:r>
            <w:r w:rsidR="00571EBF">
              <w:rPr>
                <w:webHidden/>
              </w:rPr>
              <w:t>5</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75" w:history="1">
            <w:r w:rsidR="006B27CD" w:rsidRPr="00791301">
              <w:rPr>
                <w:rStyle w:val="Hyperlink"/>
                <w:color w:val="auto"/>
              </w:rPr>
              <w:t>2. Tên cơ sở</w:t>
            </w:r>
            <w:r w:rsidR="006B27CD" w:rsidRPr="00791301">
              <w:rPr>
                <w:webHidden/>
              </w:rPr>
              <w:tab/>
            </w:r>
            <w:r w:rsidR="006B27CD" w:rsidRPr="00791301">
              <w:rPr>
                <w:webHidden/>
              </w:rPr>
              <w:fldChar w:fldCharType="begin"/>
            </w:r>
            <w:r w:rsidR="006B27CD" w:rsidRPr="00791301">
              <w:rPr>
                <w:webHidden/>
              </w:rPr>
              <w:instrText xml:space="preserve"> PAGEREF _Toc131078075 \h </w:instrText>
            </w:r>
            <w:r w:rsidR="006B27CD" w:rsidRPr="00791301">
              <w:rPr>
                <w:webHidden/>
              </w:rPr>
            </w:r>
            <w:r w:rsidR="006B27CD" w:rsidRPr="00791301">
              <w:rPr>
                <w:webHidden/>
              </w:rPr>
              <w:fldChar w:fldCharType="separate"/>
            </w:r>
            <w:r w:rsidR="00571EBF">
              <w:rPr>
                <w:webHidden/>
              </w:rPr>
              <w:t>5</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76" w:history="1">
            <w:r w:rsidR="006B27CD" w:rsidRPr="00791301">
              <w:rPr>
                <w:rStyle w:val="Hyperlink"/>
                <w:color w:val="auto"/>
              </w:rPr>
              <w:t>3. Công suất, công nghệ, sản phẩm sản xuất của cơ sở</w:t>
            </w:r>
            <w:r w:rsidR="006B27CD" w:rsidRPr="00791301">
              <w:rPr>
                <w:webHidden/>
              </w:rPr>
              <w:tab/>
            </w:r>
            <w:r w:rsidR="006B27CD" w:rsidRPr="00791301">
              <w:rPr>
                <w:webHidden/>
              </w:rPr>
              <w:fldChar w:fldCharType="begin"/>
            </w:r>
            <w:r w:rsidR="006B27CD" w:rsidRPr="00791301">
              <w:rPr>
                <w:webHidden/>
              </w:rPr>
              <w:instrText xml:space="preserve"> PAGEREF _Toc131078076 \h </w:instrText>
            </w:r>
            <w:r w:rsidR="006B27CD" w:rsidRPr="00791301">
              <w:rPr>
                <w:webHidden/>
              </w:rPr>
            </w:r>
            <w:r w:rsidR="006B27CD" w:rsidRPr="00791301">
              <w:rPr>
                <w:webHidden/>
              </w:rPr>
              <w:fldChar w:fldCharType="separate"/>
            </w:r>
            <w:r w:rsidR="00571EBF">
              <w:rPr>
                <w:webHidden/>
              </w:rPr>
              <w:t>5</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77" w:history="1">
            <w:r w:rsidR="006B27CD" w:rsidRPr="00791301">
              <w:rPr>
                <w:rStyle w:val="Hyperlink"/>
                <w:noProof/>
                <w:color w:val="auto"/>
              </w:rPr>
              <w:t>3.1. Công suất hoạt động của cơ sở</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_Toc131078077 \h </w:instrText>
            </w:r>
            <w:r w:rsidR="006B27CD" w:rsidRPr="00791301">
              <w:rPr>
                <w:noProof/>
                <w:webHidden/>
              </w:rPr>
            </w:r>
            <w:r w:rsidR="006B27CD" w:rsidRPr="00791301">
              <w:rPr>
                <w:noProof/>
                <w:webHidden/>
              </w:rPr>
              <w:fldChar w:fldCharType="separate"/>
            </w:r>
            <w:r w:rsidR="00571EBF">
              <w:rPr>
                <w:noProof/>
                <w:webHidden/>
              </w:rPr>
              <w:t>5</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78" w:history="1">
            <w:r w:rsidR="006B27CD" w:rsidRPr="00791301">
              <w:rPr>
                <w:rStyle w:val="Hyperlink"/>
                <w:noProof/>
                <w:color w:val="auto"/>
              </w:rPr>
              <w:t>3.2. Công nghệ sản xuất của cơ sở</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_Toc131078078 \h </w:instrText>
            </w:r>
            <w:r w:rsidR="006B27CD" w:rsidRPr="00791301">
              <w:rPr>
                <w:noProof/>
                <w:webHidden/>
              </w:rPr>
            </w:r>
            <w:r w:rsidR="006B27CD" w:rsidRPr="00791301">
              <w:rPr>
                <w:noProof/>
                <w:webHidden/>
              </w:rPr>
              <w:fldChar w:fldCharType="separate"/>
            </w:r>
            <w:r w:rsidR="00571EBF">
              <w:rPr>
                <w:noProof/>
                <w:webHidden/>
              </w:rPr>
              <w:t>5</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79" w:history="1">
            <w:r w:rsidR="006B27CD" w:rsidRPr="00791301">
              <w:rPr>
                <w:rStyle w:val="Hyperlink"/>
                <w:noProof/>
                <w:color w:val="auto"/>
              </w:rPr>
              <w:t>3.3. Sản phẩm của cơ sở</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_Toc131078079 \h </w:instrText>
            </w:r>
            <w:r w:rsidR="006B27CD" w:rsidRPr="00791301">
              <w:rPr>
                <w:noProof/>
                <w:webHidden/>
              </w:rPr>
            </w:r>
            <w:r w:rsidR="006B27CD" w:rsidRPr="00791301">
              <w:rPr>
                <w:noProof/>
                <w:webHidden/>
              </w:rPr>
              <w:fldChar w:fldCharType="separate"/>
            </w:r>
            <w:r w:rsidR="00571EBF">
              <w:rPr>
                <w:noProof/>
                <w:webHidden/>
              </w:rPr>
              <w:t>6</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80" w:history="1">
            <w:r w:rsidR="006B27CD" w:rsidRPr="00791301">
              <w:rPr>
                <w:rStyle w:val="Hyperlink"/>
                <w:color w:val="auto"/>
              </w:rPr>
              <w:t>4. Nguyên liệu, nhiên liệu, vật liệu, phế liệu, điện năng, hóa chất sử dụng, nguồn cung cấp điện, nước của cơ sở:</w:t>
            </w:r>
            <w:r w:rsidR="006B27CD" w:rsidRPr="00791301">
              <w:rPr>
                <w:webHidden/>
              </w:rPr>
              <w:tab/>
            </w:r>
            <w:r w:rsidR="006B27CD" w:rsidRPr="00791301">
              <w:rPr>
                <w:webHidden/>
              </w:rPr>
              <w:fldChar w:fldCharType="begin"/>
            </w:r>
            <w:r w:rsidR="006B27CD" w:rsidRPr="00791301">
              <w:rPr>
                <w:webHidden/>
              </w:rPr>
              <w:instrText xml:space="preserve"> PAGEREF _Toc131078080 \h </w:instrText>
            </w:r>
            <w:r w:rsidR="006B27CD" w:rsidRPr="00791301">
              <w:rPr>
                <w:webHidden/>
              </w:rPr>
            </w:r>
            <w:r w:rsidR="006B27CD" w:rsidRPr="00791301">
              <w:rPr>
                <w:webHidden/>
              </w:rPr>
              <w:fldChar w:fldCharType="separate"/>
            </w:r>
            <w:r w:rsidR="00571EBF">
              <w:rPr>
                <w:webHidden/>
              </w:rPr>
              <w:t>6</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81" w:history="1">
            <w:r w:rsidR="006B27CD" w:rsidRPr="00791301">
              <w:rPr>
                <w:rStyle w:val="Hyperlink"/>
                <w:noProof/>
                <w:color w:val="auto"/>
              </w:rPr>
              <w:t>4.1. Nhu cầu về nguyên, nhiên liệu</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_Toc131078081 \h </w:instrText>
            </w:r>
            <w:r w:rsidR="006B27CD" w:rsidRPr="00791301">
              <w:rPr>
                <w:noProof/>
                <w:webHidden/>
              </w:rPr>
            </w:r>
            <w:r w:rsidR="006B27CD" w:rsidRPr="00791301">
              <w:rPr>
                <w:noProof/>
                <w:webHidden/>
              </w:rPr>
              <w:fldChar w:fldCharType="separate"/>
            </w:r>
            <w:r w:rsidR="00571EBF">
              <w:rPr>
                <w:noProof/>
                <w:webHidden/>
              </w:rPr>
              <w:t>6</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82" w:history="1">
            <w:r w:rsidR="006B27CD" w:rsidRPr="00791301">
              <w:rPr>
                <w:rStyle w:val="Hyperlink"/>
                <w:noProof/>
                <w:color w:val="auto"/>
              </w:rPr>
              <w:t>4.2. Nguồn cung cấp điện</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_Toc131078082 \h </w:instrText>
            </w:r>
            <w:r w:rsidR="006B27CD" w:rsidRPr="00791301">
              <w:rPr>
                <w:noProof/>
                <w:webHidden/>
              </w:rPr>
            </w:r>
            <w:r w:rsidR="006B27CD" w:rsidRPr="00791301">
              <w:rPr>
                <w:noProof/>
                <w:webHidden/>
              </w:rPr>
              <w:fldChar w:fldCharType="separate"/>
            </w:r>
            <w:r w:rsidR="00571EBF">
              <w:rPr>
                <w:noProof/>
                <w:webHidden/>
              </w:rPr>
              <w:t>8</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83" w:history="1">
            <w:r w:rsidR="006B27CD" w:rsidRPr="00791301">
              <w:rPr>
                <w:rStyle w:val="Hyperlink"/>
                <w:noProof/>
                <w:color w:val="auto"/>
              </w:rPr>
              <w:t>4.3. Nguồn cung cấp nước</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_Toc131078083 \h </w:instrText>
            </w:r>
            <w:r w:rsidR="006B27CD" w:rsidRPr="00791301">
              <w:rPr>
                <w:noProof/>
                <w:webHidden/>
              </w:rPr>
            </w:r>
            <w:r w:rsidR="006B27CD" w:rsidRPr="00791301">
              <w:rPr>
                <w:noProof/>
                <w:webHidden/>
              </w:rPr>
              <w:fldChar w:fldCharType="separate"/>
            </w:r>
            <w:r w:rsidR="00571EBF">
              <w:rPr>
                <w:noProof/>
                <w:webHidden/>
              </w:rPr>
              <w:t>8</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84" w:history="1">
            <w:r w:rsidR="006B27CD" w:rsidRPr="00791301">
              <w:rPr>
                <w:rStyle w:val="Hyperlink"/>
                <w:color w:val="auto"/>
                <w:lang w:val="af-ZA"/>
              </w:rPr>
              <w:t>5. Các thông tin khác liên quan đến cơ sở</w:t>
            </w:r>
            <w:r w:rsidR="006B27CD" w:rsidRPr="00791301">
              <w:rPr>
                <w:webHidden/>
              </w:rPr>
              <w:tab/>
            </w:r>
            <w:r w:rsidR="006B27CD" w:rsidRPr="00791301">
              <w:rPr>
                <w:webHidden/>
              </w:rPr>
              <w:fldChar w:fldCharType="begin"/>
            </w:r>
            <w:r w:rsidR="006B27CD" w:rsidRPr="00791301">
              <w:rPr>
                <w:webHidden/>
              </w:rPr>
              <w:instrText xml:space="preserve"> PAGEREF _Toc131078084 \h </w:instrText>
            </w:r>
            <w:r w:rsidR="006B27CD" w:rsidRPr="00791301">
              <w:rPr>
                <w:webHidden/>
              </w:rPr>
            </w:r>
            <w:r w:rsidR="006B27CD" w:rsidRPr="00791301">
              <w:rPr>
                <w:webHidden/>
              </w:rPr>
              <w:fldChar w:fldCharType="separate"/>
            </w:r>
            <w:r w:rsidR="00571EBF">
              <w:rPr>
                <w:webHidden/>
              </w:rPr>
              <w:t>8</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85" w:history="1">
            <w:r w:rsidR="006B27CD" w:rsidRPr="00791301">
              <w:rPr>
                <w:rStyle w:val="Hyperlink"/>
                <w:noProof/>
                <w:color w:val="auto"/>
              </w:rPr>
              <w:t>5.1. Các hạng mục công trình của cửa hàng</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_Toc131078085 \h </w:instrText>
            </w:r>
            <w:r w:rsidR="006B27CD" w:rsidRPr="00791301">
              <w:rPr>
                <w:noProof/>
                <w:webHidden/>
              </w:rPr>
            </w:r>
            <w:r w:rsidR="006B27CD" w:rsidRPr="00791301">
              <w:rPr>
                <w:noProof/>
                <w:webHidden/>
              </w:rPr>
              <w:fldChar w:fldCharType="separate"/>
            </w:r>
            <w:r w:rsidR="00571EBF">
              <w:rPr>
                <w:noProof/>
                <w:webHidden/>
              </w:rPr>
              <w:t>8</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86" w:history="1">
            <w:r w:rsidR="006B27CD" w:rsidRPr="00791301">
              <w:rPr>
                <w:rStyle w:val="Hyperlink"/>
                <w:noProof/>
                <w:color w:val="auto"/>
              </w:rPr>
              <w:t>5.2. Các hạng mục xử lý chất thải và bảo vệ môi trường</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_Toc131078086 \h </w:instrText>
            </w:r>
            <w:r w:rsidR="006B27CD" w:rsidRPr="00791301">
              <w:rPr>
                <w:noProof/>
                <w:webHidden/>
              </w:rPr>
            </w:r>
            <w:r w:rsidR="006B27CD" w:rsidRPr="00791301">
              <w:rPr>
                <w:noProof/>
                <w:webHidden/>
              </w:rPr>
              <w:fldChar w:fldCharType="separate"/>
            </w:r>
            <w:r w:rsidR="00571EBF">
              <w:rPr>
                <w:noProof/>
                <w:webHidden/>
              </w:rPr>
              <w:t>9</w:t>
            </w:r>
            <w:r w:rsidR="006B27CD" w:rsidRPr="00791301">
              <w:rPr>
                <w:noProof/>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087" w:history="1">
            <w:r w:rsidR="006B27CD" w:rsidRPr="00791301">
              <w:rPr>
                <w:rStyle w:val="Hyperlink"/>
                <w:color w:val="auto"/>
              </w:rPr>
              <w:t>CHƯƠNG II. SỰ PHÙ HỢP CỦA Cơ Sở VỚI QUY HOẠCH, KHẢ NĂNG CHỊU TẢI CỦA MÔI TRƯỜNG</w:t>
            </w:r>
            <w:r w:rsidR="006B27CD" w:rsidRPr="00791301">
              <w:rPr>
                <w:webHidden/>
              </w:rPr>
              <w:tab/>
            </w:r>
            <w:r w:rsidR="006B27CD" w:rsidRPr="00791301">
              <w:rPr>
                <w:webHidden/>
              </w:rPr>
              <w:fldChar w:fldCharType="begin"/>
            </w:r>
            <w:r w:rsidR="006B27CD" w:rsidRPr="00791301">
              <w:rPr>
                <w:webHidden/>
              </w:rPr>
              <w:instrText xml:space="preserve"> PAGEREF _Toc131078087 \h </w:instrText>
            </w:r>
            <w:r w:rsidR="006B27CD" w:rsidRPr="00791301">
              <w:rPr>
                <w:webHidden/>
              </w:rPr>
            </w:r>
            <w:r w:rsidR="006B27CD" w:rsidRPr="00791301">
              <w:rPr>
                <w:webHidden/>
              </w:rPr>
              <w:fldChar w:fldCharType="separate"/>
            </w:r>
            <w:r w:rsidR="00571EBF">
              <w:rPr>
                <w:webHidden/>
              </w:rPr>
              <w:t>11</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88" w:history="1">
            <w:r w:rsidR="006B27CD" w:rsidRPr="00791301">
              <w:rPr>
                <w:rStyle w:val="Hyperlink"/>
                <w:color w:val="auto"/>
              </w:rPr>
              <w:t>1. Sự phù hợp của cơ sở với quy hoạch bảo vệ môi trường quốc gia, quy hoạch tỉnh, phân vùng môi trường</w:t>
            </w:r>
            <w:r w:rsidR="006B27CD" w:rsidRPr="00791301">
              <w:rPr>
                <w:webHidden/>
              </w:rPr>
              <w:tab/>
            </w:r>
            <w:r w:rsidR="006B27CD" w:rsidRPr="00791301">
              <w:rPr>
                <w:webHidden/>
              </w:rPr>
              <w:fldChar w:fldCharType="begin"/>
            </w:r>
            <w:r w:rsidR="006B27CD" w:rsidRPr="00791301">
              <w:rPr>
                <w:webHidden/>
              </w:rPr>
              <w:instrText xml:space="preserve"> PAGEREF _Toc131078088 \h </w:instrText>
            </w:r>
            <w:r w:rsidR="006B27CD" w:rsidRPr="00791301">
              <w:rPr>
                <w:webHidden/>
              </w:rPr>
            </w:r>
            <w:r w:rsidR="006B27CD" w:rsidRPr="00791301">
              <w:rPr>
                <w:webHidden/>
              </w:rPr>
              <w:fldChar w:fldCharType="separate"/>
            </w:r>
            <w:r w:rsidR="00571EBF">
              <w:rPr>
                <w:webHidden/>
              </w:rPr>
              <w:t>11</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89" w:history="1">
            <w:r w:rsidR="006B27CD" w:rsidRPr="00791301">
              <w:rPr>
                <w:rStyle w:val="Hyperlink"/>
                <w:color w:val="auto"/>
              </w:rPr>
              <w:t>2. Sự phù hợp của cơ sở đối với khả năng chịu tải của môi trường</w:t>
            </w:r>
            <w:r w:rsidR="006B27CD" w:rsidRPr="00791301">
              <w:rPr>
                <w:webHidden/>
              </w:rPr>
              <w:tab/>
            </w:r>
            <w:r w:rsidR="006B27CD" w:rsidRPr="00791301">
              <w:rPr>
                <w:webHidden/>
              </w:rPr>
              <w:fldChar w:fldCharType="begin"/>
            </w:r>
            <w:r w:rsidR="006B27CD" w:rsidRPr="00791301">
              <w:rPr>
                <w:webHidden/>
              </w:rPr>
              <w:instrText xml:space="preserve"> PAGEREF _Toc131078089 \h </w:instrText>
            </w:r>
            <w:r w:rsidR="006B27CD" w:rsidRPr="00791301">
              <w:rPr>
                <w:webHidden/>
              </w:rPr>
            </w:r>
            <w:r w:rsidR="006B27CD" w:rsidRPr="00791301">
              <w:rPr>
                <w:webHidden/>
              </w:rPr>
              <w:fldChar w:fldCharType="separate"/>
            </w:r>
            <w:r w:rsidR="00571EBF">
              <w:rPr>
                <w:webHidden/>
              </w:rPr>
              <w:t>11</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090" w:history="1">
            <w:r w:rsidR="006B27CD" w:rsidRPr="00791301">
              <w:rPr>
                <w:rStyle w:val="Hyperlink"/>
                <w:color w:val="auto"/>
              </w:rPr>
              <w:t>CHƯƠNG III . KẾT QUẢ HOÀN THÀNH CÁC CÔNG TRÌNH, BIỆN PHÁP BẢO VỆ MÔI TRƯỜNG CỦA CƠ SỞ</w:t>
            </w:r>
            <w:r w:rsidR="006B27CD" w:rsidRPr="00791301">
              <w:rPr>
                <w:webHidden/>
              </w:rPr>
              <w:tab/>
            </w:r>
            <w:r w:rsidR="006B27CD" w:rsidRPr="00791301">
              <w:rPr>
                <w:webHidden/>
              </w:rPr>
              <w:fldChar w:fldCharType="begin"/>
            </w:r>
            <w:r w:rsidR="006B27CD" w:rsidRPr="00791301">
              <w:rPr>
                <w:webHidden/>
              </w:rPr>
              <w:instrText xml:space="preserve"> PAGEREF _Toc131078090 \h </w:instrText>
            </w:r>
            <w:r w:rsidR="006B27CD" w:rsidRPr="00791301">
              <w:rPr>
                <w:webHidden/>
              </w:rPr>
            </w:r>
            <w:r w:rsidR="006B27CD" w:rsidRPr="00791301">
              <w:rPr>
                <w:webHidden/>
              </w:rPr>
              <w:fldChar w:fldCharType="separate"/>
            </w:r>
            <w:r w:rsidR="00571EBF">
              <w:rPr>
                <w:webHidden/>
              </w:rPr>
              <w:t>12</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1" w:history="1">
            <w:r w:rsidR="006B27CD" w:rsidRPr="00791301">
              <w:rPr>
                <w:rStyle w:val="Hyperlink"/>
                <w:color w:val="auto"/>
              </w:rPr>
              <w:t>1. Công trình, biện pháp thoát nước mưa, thu gom và xử lý nước thải</w:t>
            </w:r>
            <w:r w:rsidR="006B27CD" w:rsidRPr="00791301">
              <w:rPr>
                <w:webHidden/>
              </w:rPr>
              <w:tab/>
            </w:r>
            <w:r w:rsidR="006B27CD" w:rsidRPr="00791301">
              <w:rPr>
                <w:webHidden/>
              </w:rPr>
              <w:fldChar w:fldCharType="begin"/>
            </w:r>
            <w:r w:rsidR="006B27CD" w:rsidRPr="00791301">
              <w:rPr>
                <w:webHidden/>
              </w:rPr>
              <w:instrText xml:space="preserve"> PAGEREF _Toc131078091 \h </w:instrText>
            </w:r>
            <w:r w:rsidR="006B27CD" w:rsidRPr="00791301">
              <w:rPr>
                <w:webHidden/>
              </w:rPr>
            </w:r>
            <w:r w:rsidR="006B27CD" w:rsidRPr="00791301">
              <w:rPr>
                <w:webHidden/>
              </w:rPr>
              <w:fldChar w:fldCharType="separate"/>
            </w:r>
            <w:r w:rsidR="00571EBF">
              <w:rPr>
                <w:webHidden/>
              </w:rPr>
              <w:t>12</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92" w:history="1">
            <w:r w:rsidR="006B27CD" w:rsidRPr="00791301">
              <w:rPr>
                <w:rStyle w:val="Hyperlink"/>
                <w:noProof/>
                <w:color w:val="auto"/>
              </w:rPr>
              <w:t>1.1. Thu gom, thoát nước mưa</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_Toc131078092 \h </w:instrText>
            </w:r>
            <w:r w:rsidR="006B27CD" w:rsidRPr="00791301">
              <w:rPr>
                <w:noProof/>
                <w:webHidden/>
              </w:rPr>
            </w:r>
            <w:r w:rsidR="006B27CD" w:rsidRPr="00791301">
              <w:rPr>
                <w:noProof/>
                <w:webHidden/>
              </w:rPr>
              <w:fldChar w:fldCharType="separate"/>
            </w:r>
            <w:r w:rsidR="00571EBF">
              <w:rPr>
                <w:noProof/>
                <w:webHidden/>
              </w:rPr>
              <w:t>12</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93" w:history="1">
            <w:r w:rsidR="006B27CD" w:rsidRPr="00791301">
              <w:rPr>
                <w:rStyle w:val="Hyperlink"/>
                <w:noProof/>
                <w:color w:val="auto"/>
              </w:rPr>
              <w:t>1.2. Thu gom, thoát nước thải</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_Toc131078093 \h </w:instrText>
            </w:r>
            <w:r w:rsidR="006B27CD" w:rsidRPr="00791301">
              <w:rPr>
                <w:noProof/>
                <w:webHidden/>
              </w:rPr>
            </w:r>
            <w:r w:rsidR="006B27CD" w:rsidRPr="00791301">
              <w:rPr>
                <w:noProof/>
                <w:webHidden/>
              </w:rPr>
              <w:fldChar w:fldCharType="separate"/>
            </w:r>
            <w:r w:rsidR="00571EBF">
              <w:rPr>
                <w:noProof/>
                <w:webHidden/>
              </w:rPr>
              <w:t>12</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094" w:history="1">
            <w:r w:rsidR="006B27CD" w:rsidRPr="00791301">
              <w:rPr>
                <w:rStyle w:val="Hyperlink"/>
                <w:noProof/>
                <w:color w:val="auto"/>
              </w:rPr>
              <w:t>1.3. Xử lý nước thải</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_Toc131078094 \h </w:instrText>
            </w:r>
            <w:r w:rsidR="006B27CD" w:rsidRPr="00791301">
              <w:rPr>
                <w:noProof/>
                <w:webHidden/>
              </w:rPr>
            </w:r>
            <w:r w:rsidR="006B27CD" w:rsidRPr="00791301">
              <w:rPr>
                <w:noProof/>
                <w:webHidden/>
              </w:rPr>
              <w:fldChar w:fldCharType="separate"/>
            </w:r>
            <w:r w:rsidR="00571EBF">
              <w:rPr>
                <w:noProof/>
                <w:webHidden/>
              </w:rPr>
              <w:t>13</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5" w:history="1">
            <w:r w:rsidR="006B27CD" w:rsidRPr="00791301">
              <w:rPr>
                <w:rStyle w:val="Hyperlink"/>
                <w:color w:val="auto"/>
              </w:rPr>
              <w:t>2. Công trình, biện pháp xử lý bụi, khí thải</w:t>
            </w:r>
            <w:r w:rsidR="006B27CD" w:rsidRPr="00791301">
              <w:rPr>
                <w:webHidden/>
              </w:rPr>
              <w:tab/>
            </w:r>
            <w:r w:rsidR="006B27CD" w:rsidRPr="00791301">
              <w:rPr>
                <w:webHidden/>
              </w:rPr>
              <w:fldChar w:fldCharType="begin"/>
            </w:r>
            <w:r w:rsidR="006B27CD" w:rsidRPr="00791301">
              <w:rPr>
                <w:webHidden/>
              </w:rPr>
              <w:instrText xml:space="preserve"> PAGEREF _Toc131078095 \h </w:instrText>
            </w:r>
            <w:r w:rsidR="006B27CD" w:rsidRPr="00791301">
              <w:rPr>
                <w:webHidden/>
              </w:rPr>
            </w:r>
            <w:r w:rsidR="006B27CD" w:rsidRPr="00791301">
              <w:rPr>
                <w:webHidden/>
              </w:rPr>
              <w:fldChar w:fldCharType="separate"/>
            </w:r>
            <w:r w:rsidR="00571EBF">
              <w:rPr>
                <w:webHidden/>
              </w:rPr>
              <w:t>15</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6" w:history="1">
            <w:r w:rsidR="006B27CD" w:rsidRPr="00791301">
              <w:rPr>
                <w:rStyle w:val="Hyperlink"/>
                <w:color w:val="auto"/>
                <w:lang w:val="vi-VN"/>
              </w:rPr>
              <w:t>3. Công trình lưu giữ, xử lý chất thải rắn thông thường</w:t>
            </w:r>
            <w:r w:rsidR="006B27CD" w:rsidRPr="00791301">
              <w:rPr>
                <w:webHidden/>
              </w:rPr>
              <w:tab/>
            </w:r>
            <w:r w:rsidR="006B27CD" w:rsidRPr="00791301">
              <w:rPr>
                <w:webHidden/>
              </w:rPr>
              <w:fldChar w:fldCharType="begin"/>
            </w:r>
            <w:r w:rsidR="006B27CD" w:rsidRPr="00791301">
              <w:rPr>
                <w:webHidden/>
              </w:rPr>
              <w:instrText xml:space="preserve"> PAGEREF _Toc131078096 \h </w:instrText>
            </w:r>
            <w:r w:rsidR="006B27CD" w:rsidRPr="00791301">
              <w:rPr>
                <w:webHidden/>
              </w:rPr>
            </w:r>
            <w:r w:rsidR="006B27CD" w:rsidRPr="00791301">
              <w:rPr>
                <w:webHidden/>
              </w:rPr>
              <w:fldChar w:fldCharType="separate"/>
            </w:r>
            <w:r w:rsidR="00571EBF">
              <w:rPr>
                <w:webHidden/>
              </w:rPr>
              <w:t>15</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7" w:history="1">
            <w:r w:rsidR="006B27CD" w:rsidRPr="00791301">
              <w:rPr>
                <w:rStyle w:val="Hyperlink"/>
                <w:color w:val="auto"/>
                <w:lang w:val="es-ES"/>
              </w:rPr>
              <w:t>4. Công trình, biện pháp lưu trữ, xử lý chất thải nguy hại</w:t>
            </w:r>
            <w:r w:rsidR="006B27CD" w:rsidRPr="00791301">
              <w:rPr>
                <w:webHidden/>
              </w:rPr>
              <w:tab/>
            </w:r>
            <w:r w:rsidR="006B27CD" w:rsidRPr="00791301">
              <w:rPr>
                <w:webHidden/>
              </w:rPr>
              <w:fldChar w:fldCharType="begin"/>
            </w:r>
            <w:r w:rsidR="006B27CD" w:rsidRPr="00791301">
              <w:rPr>
                <w:webHidden/>
              </w:rPr>
              <w:instrText xml:space="preserve"> PAGEREF _Toc131078097 \h </w:instrText>
            </w:r>
            <w:r w:rsidR="006B27CD" w:rsidRPr="00791301">
              <w:rPr>
                <w:webHidden/>
              </w:rPr>
            </w:r>
            <w:r w:rsidR="006B27CD" w:rsidRPr="00791301">
              <w:rPr>
                <w:webHidden/>
              </w:rPr>
              <w:fldChar w:fldCharType="separate"/>
            </w:r>
            <w:r w:rsidR="00571EBF">
              <w:rPr>
                <w:webHidden/>
              </w:rPr>
              <w:t>16</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8" w:history="1">
            <w:r w:rsidR="006B27CD" w:rsidRPr="00791301">
              <w:rPr>
                <w:rStyle w:val="Hyperlink"/>
                <w:color w:val="auto"/>
                <w:lang w:val="pt-BR"/>
              </w:rPr>
              <w:t>5. Công trình, biện pháp giảm thiểu tiếng ồn, độ rung</w:t>
            </w:r>
            <w:r w:rsidR="006B27CD" w:rsidRPr="00791301">
              <w:rPr>
                <w:webHidden/>
              </w:rPr>
              <w:tab/>
            </w:r>
            <w:r w:rsidR="006B27CD" w:rsidRPr="00791301">
              <w:rPr>
                <w:webHidden/>
              </w:rPr>
              <w:fldChar w:fldCharType="begin"/>
            </w:r>
            <w:r w:rsidR="006B27CD" w:rsidRPr="00791301">
              <w:rPr>
                <w:webHidden/>
              </w:rPr>
              <w:instrText xml:space="preserve"> PAGEREF _Toc131078098 \h </w:instrText>
            </w:r>
            <w:r w:rsidR="006B27CD" w:rsidRPr="00791301">
              <w:rPr>
                <w:webHidden/>
              </w:rPr>
            </w:r>
            <w:r w:rsidR="006B27CD" w:rsidRPr="00791301">
              <w:rPr>
                <w:webHidden/>
              </w:rPr>
              <w:fldChar w:fldCharType="separate"/>
            </w:r>
            <w:r w:rsidR="00571EBF">
              <w:rPr>
                <w:webHidden/>
              </w:rPr>
              <w:t>16</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099" w:history="1">
            <w:r w:rsidR="006B27CD" w:rsidRPr="00791301">
              <w:rPr>
                <w:rStyle w:val="Hyperlink"/>
                <w:color w:val="auto"/>
                <w:lang w:val="pt-BR"/>
              </w:rPr>
              <w:t>6. Phương án phòng ngừa, ứng phó sự cố môi trường</w:t>
            </w:r>
            <w:r w:rsidR="006B27CD" w:rsidRPr="00791301">
              <w:rPr>
                <w:webHidden/>
              </w:rPr>
              <w:tab/>
            </w:r>
            <w:r w:rsidR="006B27CD" w:rsidRPr="00791301">
              <w:rPr>
                <w:webHidden/>
              </w:rPr>
              <w:fldChar w:fldCharType="begin"/>
            </w:r>
            <w:r w:rsidR="006B27CD" w:rsidRPr="00791301">
              <w:rPr>
                <w:webHidden/>
              </w:rPr>
              <w:instrText xml:space="preserve"> PAGEREF _Toc131078099 \h </w:instrText>
            </w:r>
            <w:r w:rsidR="006B27CD" w:rsidRPr="00791301">
              <w:rPr>
                <w:webHidden/>
              </w:rPr>
            </w:r>
            <w:r w:rsidR="006B27CD" w:rsidRPr="00791301">
              <w:rPr>
                <w:webHidden/>
              </w:rPr>
              <w:fldChar w:fldCharType="separate"/>
            </w:r>
            <w:r w:rsidR="00571EBF">
              <w:rPr>
                <w:webHidden/>
              </w:rPr>
              <w:t>17</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00" w:history="1">
            <w:r w:rsidR="006B27CD" w:rsidRPr="00791301">
              <w:rPr>
                <w:rStyle w:val="Hyperlink"/>
                <w:color w:val="auto"/>
                <w:lang w:val="pt-BR"/>
              </w:rPr>
              <w:t>CHƯƠNG IV. NỘI DUNG ĐỀ NGHỊ CẤP GIẤY PHÉP MÔI TRƯỜNG</w:t>
            </w:r>
            <w:r w:rsidR="006B27CD" w:rsidRPr="00791301">
              <w:rPr>
                <w:webHidden/>
              </w:rPr>
              <w:tab/>
            </w:r>
            <w:r w:rsidR="006B27CD" w:rsidRPr="00791301">
              <w:rPr>
                <w:webHidden/>
              </w:rPr>
              <w:fldChar w:fldCharType="begin"/>
            </w:r>
            <w:r w:rsidR="006B27CD" w:rsidRPr="00791301">
              <w:rPr>
                <w:webHidden/>
              </w:rPr>
              <w:instrText xml:space="preserve"> PAGEREF _Toc131078100 \h </w:instrText>
            </w:r>
            <w:r w:rsidR="006B27CD" w:rsidRPr="00791301">
              <w:rPr>
                <w:webHidden/>
              </w:rPr>
            </w:r>
            <w:r w:rsidR="006B27CD" w:rsidRPr="00791301">
              <w:rPr>
                <w:webHidden/>
              </w:rPr>
              <w:fldChar w:fldCharType="separate"/>
            </w:r>
            <w:r w:rsidR="00571EBF">
              <w:rPr>
                <w:webHidden/>
              </w:rPr>
              <w:t>18</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01" w:history="1">
            <w:r w:rsidR="006B27CD" w:rsidRPr="00791301">
              <w:rPr>
                <w:rStyle w:val="Hyperlink"/>
                <w:color w:val="auto"/>
              </w:rPr>
              <w:t>1. Nội dung đề nghị cấp phép đối với nước thải</w:t>
            </w:r>
            <w:r w:rsidR="006B27CD" w:rsidRPr="00791301">
              <w:rPr>
                <w:webHidden/>
              </w:rPr>
              <w:tab/>
            </w:r>
            <w:r w:rsidR="006B27CD" w:rsidRPr="00791301">
              <w:rPr>
                <w:webHidden/>
              </w:rPr>
              <w:fldChar w:fldCharType="begin"/>
            </w:r>
            <w:r w:rsidR="006B27CD" w:rsidRPr="00791301">
              <w:rPr>
                <w:webHidden/>
              </w:rPr>
              <w:instrText xml:space="preserve"> PAGEREF _Toc131078101 \h </w:instrText>
            </w:r>
            <w:r w:rsidR="006B27CD" w:rsidRPr="00791301">
              <w:rPr>
                <w:webHidden/>
              </w:rPr>
            </w:r>
            <w:r w:rsidR="006B27CD" w:rsidRPr="00791301">
              <w:rPr>
                <w:webHidden/>
              </w:rPr>
              <w:fldChar w:fldCharType="separate"/>
            </w:r>
            <w:r w:rsidR="00571EBF">
              <w:rPr>
                <w:webHidden/>
              </w:rPr>
              <w:t>18</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102" w:history="1">
            <w:r w:rsidR="006B27CD" w:rsidRPr="00791301">
              <w:rPr>
                <w:rStyle w:val="Hyperlink"/>
                <w:noProof/>
                <w:color w:val="auto"/>
              </w:rPr>
              <w:t>1.1. Nước thải sinh hoạt</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_Toc131078102 \h </w:instrText>
            </w:r>
            <w:r w:rsidR="006B27CD" w:rsidRPr="00791301">
              <w:rPr>
                <w:noProof/>
                <w:webHidden/>
              </w:rPr>
            </w:r>
            <w:r w:rsidR="006B27CD" w:rsidRPr="00791301">
              <w:rPr>
                <w:noProof/>
                <w:webHidden/>
              </w:rPr>
              <w:fldChar w:fldCharType="separate"/>
            </w:r>
            <w:r w:rsidR="00571EBF">
              <w:rPr>
                <w:noProof/>
                <w:webHidden/>
              </w:rPr>
              <w:t>18</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103" w:history="1">
            <w:r w:rsidR="006B27CD" w:rsidRPr="00791301">
              <w:rPr>
                <w:rStyle w:val="Hyperlink"/>
                <w:noProof/>
                <w:color w:val="auto"/>
              </w:rPr>
              <w:t>1.2. Nước thải sản xuất</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_Toc131078103 \h </w:instrText>
            </w:r>
            <w:r w:rsidR="006B27CD" w:rsidRPr="00791301">
              <w:rPr>
                <w:noProof/>
                <w:webHidden/>
              </w:rPr>
            </w:r>
            <w:r w:rsidR="006B27CD" w:rsidRPr="00791301">
              <w:rPr>
                <w:noProof/>
                <w:webHidden/>
              </w:rPr>
              <w:fldChar w:fldCharType="separate"/>
            </w:r>
            <w:r w:rsidR="00571EBF">
              <w:rPr>
                <w:noProof/>
                <w:webHidden/>
              </w:rPr>
              <w:t>19</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04" w:history="1">
            <w:r w:rsidR="006B27CD" w:rsidRPr="00791301">
              <w:rPr>
                <w:rStyle w:val="Hyperlink"/>
                <w:color w:val="auto"/>
              </w:rPr>
              <w:t>2. Nội dung đề nghị cấp phép đối với khí thải</w:t>
            </w:r>
            <w:r w:rsidR="006B27CD" w:rsidRPr="00791301">
              <w:rPr>
                <w:webHidden/>
              </w:rPr>
              <w:tab/>
            </w:r>
            <w:r w:rsidR="006B27CD" w:rsidRPr="00791301">
              <w:rPr>
                <w:webHidden/>
              </w:rPr>
              <w:fldChar w:fldCharType="begin"/>
            </w:r>
            <w:r w:rsidR="006B27CD" w:rsidRPr="00791301">
              <w:rPr>
                <w:webHidden/>
              </w:rPr>
              <w:instrText xml:space="preserve"> PAGEREF _Toc131078104 \h </w:instrText>
            </w:r>
            <w:r w:rsidR="006B27CD" w:rsidRPr="00791301">
              <w:rPr>
                <w:webHidden/>
              </w:rPr>
            </w:r>
            <w:r w:rsidR="006B27CD" w:rsidRPr="00791301">
              <w:rPr>
                <w:webHidden/>
              </w:rPr>
              <w:fldChar w:fldCharType="separate"/>
            </w:r>
            <w:r w:rsidR="00571EBF">
              <w:rPr>
                <w:webHidden/>
              </w:rPr>
              <w:t>19</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05" w:history="1">
            <w:r w:rsidR="006B27CD" w:rsidRPr="00791301">
              <w:rPr>
                <w:rStyle w:val="Hyperlink"/>
                <w:color w:val="auto"/>
              </w:rPr>
              <w:t>3. Nội dung đề nghị cấp phép đối với tiếng ồn, độ rung</w:t>
            </w:r>
            <w:r w:rsidR="006B27CD" w:rsidRPr="00791301">
              <w:rPr>
                <w:webHidden/>
              </w:rPr>
              <w:tab/>
            </w:r>
            <w:r w:rsidR="006B27CD" w:rsidRPr="00791301">
              <w:rPr>
                <w:webHidden/>
              </w:rPr>
              <w:fldChar w:fldCharType="begin"/>
            </w:r>
            <w:r w:rsidR="006B27CD" w:rsidRPr="00791301">
              <w:rPr>
                <w:webHidden/>
              </w:rPr>
              <w:instrText xml:space="preserve"> PAGEREF _Toc131078105 \h </w:instrText>
            </w:r>
            <w:r w:rsidR="006B27CD" w:rsidRPr="00791301">
              <w:rPr>
                <w:webHidden/>
              </w:rPr>
            </w:r>
            <w:r w:rsidR="006B27CD" w:rsidRPr="00791301">
              <w:rPr>
                <w:webHidden/>
              </w:rPr>
              <w:fldChar w:fldCharType="separate"/>
            </w:r>
            <w:r w:rsidR="00571EBF">
              <w:rPr>
                <w:webHidden/>
              </w:rPr>
              <w:t>19</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06" w:history="1">
            <w:r w:rsidR="006B27CD" w:rsidRPr="00791301">
              <w:rPr>
                <w:rStyle w:val="Hyperlink"/>
                <w:color w:val="auto"/>
              </w:rPr>
              <w:t>CHƯƠNG V. KẾT QUẢ QUAN TRẮC MÔI TRƯỜNG CỦA CƠ SỞ</w:t>
            </w:r>
            <w:r w:rsidR="006B27CD" w:rsidRPr="00791301">
              <w:rPr>
                <w:webHidden/>
              </w:rPr>
              <w:tab/>
            </w:r>
            <w:r w:rsidR="006B27CD" w:rsidRPr="00791301">
              <w:rPr>
                <w:webHidden/>
              </w:rPr>
              <w:fldChar w:fldCharType="begin"/>
            </w:r>
            <w:r w:rsidR="006B27CD" w:rsidRPr="00791301">
              <w:rPr>
                <w:webHidden/>
              </w:rPr>
              <w:instrText xml:space="preserve"> PAGEREF _Toc131078106 \h </w:instrText>
            </w:r>
            <w:r w:rsidR="006B27CD" w:rsidRPr="00791301">
              <w:rPr>
                <w:webHidden/>
              </w:rPr>
            </w:r>
            <w:r w:rsidR="006B27CD" w:rsidRPr="00791301">
              <w:rPr>
                <w:webHidden/>
              </w:rPr>
              <w:fldChar w:fldCharType="separate"/>
            </w:r>
            <w:r w:rsidR="00571EBF">
              <w:rPr>
                <w:webHidden/>
              </w:rPr>
              <w:t>20</w:t>
            </w:r>
            <w:r w:rsidR="006B27CD" w:rsidRPr="00791301">
              <w:rPr>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07" w:history="1">
            <w:r w:rsidR="006B27CD" w:rsidRPr="00791301">
              <w:rPr>
                <w:rStyle w:val="Hyperlink"/>
                <w:color w:val="auto"/>
              </w:rPr>
              <w:t>1. Kết quả quan trắc môi trường định kỳ đối với nước thải</w:t>
            </w:r>
            <w:r w:rsidR="006B27CD" w:rsidRPr="00791301">
              <w:rPr>
                <w:webHidden/>
              </w:rPr>
              <w:tab/>
            </w:r>
            <w:r w:rsidR="006B27CD" w:rsidRPr="00791301">
              <w:rPr>
                <w:webHidden/>
              </w:rPr>
              <w:fldChar w:fldCharType="begin"/>
            </w:r>
            <w:r w:rsidR="006B27CD" w:rsidRPr="00791301">
              <w:rPr>
                <w:webHidden/>
              </w:rPr>
              <w:instrText xml:space="preserve"> PAGEREF _Toc131078107 \h </w:instrText>
            </w:r>
            <w:r w:rsidR="006B27CD" w:rsidRPr="00791301">
              <w:rPr>
                <w:webHidden/>
              </w:rPr>
            </w:r>
            <w:r w:rsidR="006B27CD" w:rsidRPr="00791301">
              <w:rPr>
                <w:webHidden/>
              </w:rPr>
              <w:fldChar w:fldCharType="separate"/>
            </w:r>
            <w:r w:rsidR="00571EBF">
              <w:rPr>
                <w:webHidden/>
              </w:rPr>
              <w:t>20</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08" w:history="1">
            <w:r w:rsidR="006B27CD" w:rsidRPr="00791301">
              <w:rPr>
                <w:rStyle w:val="Hyperlink"/>
                <w:color w:val="auto"/>
              </w:rPr>
              <w:t>CHƯƠNG VI. CHƯƠNG TRÌNH QUAN TRẮC MÔI TRƯỜNG CỦA CƠ SỞ</w:t>
            </w:r>
            <w:r w:rsidR="006B27CD" w:rsidRPr="00791301">
              <w:rPr>
                <w:webHidden/>
              </w:rPr>
              <w:tab/>
            </w:r>
            <w:r w:rsidR="006B27CD" w:rsidRPr="00791301">
              <w:rPr>
                <w:webHidden/>
              </w:rPr>
              <w:fldChar w:fldCharType="begin"/>
            </w:r>
            <w:r w:rsidR="006B27CD" w:rsidRPr="00791301">
              <w:rPr>
                <w:webHidden/>
              </w:rPr>
              <w:instrText xml:space="preserve"> PAGEREF _Toc131078108 \h </w:instrText>
            </w:r>
            <w:r w:rsidR="006B27CD" w:rsidRPr="00791301">
              <w:rPr>
                <w:webHidden/>
              </w:rPr>
            </w:r>
            <w:r w:rsidR="006B27CD" w:rsidRPr="00791301">
              <w:rPr>
                <w:webHidden/>
              </w:rPr>
              <w:fldChar w:fldCharType="separate"/>
            </w:r>
            <w:r w:rsidR="00571EBF">
              <w:rPr>
                <w:webHidden/>
              </w:rPr>
              <w:t>21</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ind w:left="0"/>
            <w:rPr>
              <w:rFonts w:asciiTheme="minorHAnsi" w:hAnsiTheme="minorHAnsi"/>
              <w:noProof/>
              <w:sz w:val="22"/>
              <w:szCs w:val="22"/>
              <w:lang w:val="en-SG" w:eastAsia="en-SG"/>
            </w:rPr>
          </w:pPr>
          <w:hyperlink w:anchor="_Toc131078109" w:history="1">
            <w:r w:rsidR="006B27CD" w:rsidRPr="00791301">
              <w:rPr>
                <w:rStyle w:val="Hyperlink"/>
                <w:noProof/>
                <w:color w:val="auto"/>
              </w:rPr>
              <w:t>1. Kế hoạch vận hành thử nghiệm công trình xử lý chất thải</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_Toc131078109 \h </w:instrText>
            </w:r>
            <w:r w:rsidR="006B27CD" w:rsidRPr="00791301">
              <w:rPr>
                <w:noProof/>
                <w:webHidden/>
              </w:rPr>
            </w:r>
            <w:r w:rsidR="006B27CD" w:rsidRPr="00791301">
              <w:rPr>
                <w:noProof/>
                <w:webHidden/>
              </w:rPr>
              <w:fldChar w:fldCharType="separate"/>
            </w:r>
            <w:r w:rsidR="00571EBF">
              <w:rPr>
                <w:noProof/>
                <w:webHidden/>
              </w:rPr>
              <w:t>21</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10" w:history="1">
            <w:r w:rsidR="006B27CD" w:rsidRPr="00791301">
              <w:rPr>
                <w:rStyle w:val="Hyperlink"/>
                <w:color w:val="auto"/>
              </w:rPr>
              <w:t>2. Chương trình quan trắc chất thải (tự động, liên tục và định kỳ) theo quy định của Pháp luật</w:t>
            </w:r>
            <w:r w:rsidR="006B27CD" w:rsidRPr="00791301">
              <w:rPr>
                <w:webHidden/>
              </w:rPr>
              <w:tab/>
            </w:r>
            <w:r w:rsidR="006B27CD" w:rsidRPr="00791301">
              <w:rPr>
                <w:webHidden/>
              </w:rPr>
              <w:fldChar w:fldCharType="begin"/>
            </w:r>
            <w:r w:rsidR="006B27CD" w:rsidRPr="00791301">
              <w:rPr>
                <w:webHidden/>
              </w:rPr>
              <w:instrText xml:space="preserve"> PAGEREF _Toc131078110 \h </w:instrText>
            </w:r>
            <w:r w:rsidR="006B27CD" w:rsidRPr="00791301">
              <w:rPr>
                <w:webHidden/>
              </w:rPr>
            </w:r>
            <w:r w:rsidR="006B27CD" w:rsidRPr="00791301">
              <w:rPr>
                <w:webHidden/>
              </w:rPr>
              <w:fldChar w:fldCharType="separate"/>
            </w:r>
            <w:r w:rsidR="00571EBF">
              <w:rPr>
                <w:webHidden/>
              </w:rPr>
              <w:t>21</w:t>
            </w:r>
            <w:r w:rsidR="006B27CD" w:rsidRPr="00791301">
              <w:rPr>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111" w:history="1">
            <w:r w:rsidR="006B27CD" w:rsidRPr="00791301">
              <w:rPr>
                <w:rStyle w:val="Hyperlink"/>
                <w:noProof/>
                <w:color w:val="auto"/>
              </w:rPr>
              <w:t>2.1. Chương trình quan trắc tự động, liên tục chất thải</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_Toc131078111 \h </w:instrText>
            </w:r>
            <w:r w:rsidR="006B27CD" w:rsidRPr="00791301">
              <w:rPr>
                <w:noProof/>
                <w:webHidden/>
              </w:rPr>
            </w:r>
            <w:r w:rsidR="006B27CD" w:rsidRPr="00791301">
              <w:rPr>
                <w:noProof/>
                <w:webHidden/>
              </w:rPr>
              <w:fldChar w:fldCharType="separate"/>
            </w:r>
            <w:r w:rsidR="00571EBF">
              <w:rPr>
                <w:noProof/>
                <w:webHidden/>
              </w:rPr>
              <w:t>21</w:t>
            </w:r>
            <w:r w:rsidR="006B27CD" w:rsidRPr="00791301">
              <w:rPr>
                <w:noProof/>
                <w:webHidden/>
              </w:rPr>
              <w:fldChar w:fldCharType="end"/>
            </w:r>
          </w:hyperlink>
        </w:p>
        <w:p w:rsidR="006B27CD" w:rsidRPr="00791301" w:rsidRDefault="002D495C" w:rsidP="006B27CD">
          <w:pPr>
            <w:pStyle w:val="TOC3"/>
            <w:tabs>
              <w:tab w:val="right" w:leader="dot" w:pos="9061"/>
            </w:tabs>
            <w:spacing w:before="0" w:after="0" w:line="312" w:lineRule="auto"/>
            <w:rPr>
              <w:rFonts w:asciiTheme="minorHAnsi" w:hAnsiTheme="minorHAnsi"/>
              <w:noProof/>
              <w:sz w:val="22"/>
              <w:szCs w:val="22"/>
              <w:lang w:val="en-SG" w:eastAsia="en-SG"/>
            </w:rPr>
          </w:pPr>
          <w:hyperlink w:anchor="_Toc131078112" w:history="1">
            <w:r w:rsidR="006B27CD" w:rsidRPr="00791301">
              <w:rPr>
                <w:rStyle w:val="Hyperlink"/>
                <w:noProof/>
                <w:color w:val="auto"/>
              </w:rPr>
              <w:t>2.2. Hoạt động quan trắc môi trường định kỳ, quan trắc môi trường tự động, liên tục khác theo quy định của pháp luật có liên quan hoặc theo đề xuất của Chủ cơ sở</w:t>
            </w:r>
            <w:r w:rsidR="006B27CD" w:rsidRPr="00791301">
              <w:rPr>
                <w:noProof/>
                <w:webHidden/>
              </w:rPr>
              <w:tab/>
            </w:r>
            <w:r w:rsidR="006B27CD" w:rsidRPr="00791301">
              <w:rPr>
                <w:noProof/>
                <w:webHidden/>
              </w:rPr>
              <w:fldChar w:fldCharType="begin"/>
            </w:r>
            <w:r w:rsidR="006B27CD" w:rsidRPr="00791301">
              <w:rPr>
                <w:noProof/>
                <w:webHidden/>
              </w:rPr>
              <w:instrText xml:space="preserve"> PAGEREF _Toc131078112 \h </w:instrText>
            </w:r>
            <w:r w:rsidR="006B27CD" w:rsidRPr="00791301">
              <w:rPr>
                <w:noProof/>
                <w:webHidden/>
              </w:rPr>
            </w:r>
            <w:r w:rsidR="006B27CD" w:rsidRPr="00791301">
              <w:rPr>
                <w:noProof/>
                <w:webHidden/>
              </w:rPr>
              <w:fldChar w:fldCharType="separate"/>
            </w:r>
            <w:r w:rsidR="00571EBF">
              <w:rPr>
                <w:noProof/>
                <w:webHidden/>
              </w:rPr>
              <w:t>21</w:t>
            </w:r>
            <w:r w:rsidR="006B27CD" w:rsidRPr="00791301">
              <w:rPr>
                <w:noProof/>
                <w:webHidden/>
              </w:rPr>
              <w:fldChar w:fldCharType="end"/>
            </w:r>
          </w:hyperlink>
        </w:p>
        <w:p w:rsidR="006B27CD" w:rsidRPr="00791301" w:rsidRDefault="002D495C" w:rsidP="006B27CD">
          <w:pPr>
            <w:pStyle w:val="TOC2"/>
            <w:spacing w:line="312" w:lineRule="auto"/>
            <w:ind w:left="0"/>
            <w:rPr>
              <w:rFonts w:asciiTheme="minorHAnsi" w:hAnsiTheme="minorHAnsi"/>
              <w:sz w:val="22"/>
              <w:szCs w:val="22"/>
              <w:lang w:val="en-SG" w:eastAsia="en-SG"/>
            </w:rPr>
          </w:pPr>
          <w:hyperlink w:anchor="_Toc131078113" w:history="1">
            <w:r w:rsidR="006B27CD" w:rsidRPr="00791301">
              <w:rPr>
                <w:rStyle w:val="Hyperlink"/>
                <w:color w:val="auto"/>
              </w:rPr>
              <w:t>3. Kinh phí thực hiện quan trắc môi trường hằng năm</w:t>
            </w:r>
            <w:r w:rsidR="006B27CD" w:rsidRPr="00791301">
              <w:rPr>
                <w:webHidden/>
              </w:rPr>
              <w:tab/>
            </w:r>
            <w:r w:rsidR="006B27CD" w:rsidRPr="00791301">
              <w:rPr>
                <w:webHidden/>
              </w:rPr>
              <w:fldChar w:fldCharType="begin"/>
            </w:r>
            <w:r w:rsidR="006B27CD" w:rsidRPr="00791301">
              <w:rPr>
                <w:webHidden/>
              </w:rPr>
              <w:instrText xml:space="preserve"> PAGEREF _Toc131078113 \h </w:instrText>
            </w:r>
            <w:r w:rsidR="006B27CD" w:rsidRPr="00791301">
              <w:rPr>
                <w:webHidden/>
              </w:rPr>
            </w:r>
            <w:r w:rsidR="006B27CD" w:rsidRPr="00791301">
              <w:rPr>
                <w:webHidden/>
              </w:rPr>
              <w:fldChar w:fldCharType="separate"/>
            </w:r>
            <w:r w:rsidR="00571EBF">
              <w:rPr>
                <w:webHidden/>
              </w:rPr>
              <w:t>22</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14" w:history="1">
            <w:r w:rsidR="006B27CD" w:rsidRPr="00791301">
              <w:rPr>
                <w:rStyle w:val="Hyperlink"/>
                <w:color w:val="auto"/>
              </w:rPr>
              <w:t>CHƯƠNG VII. KẾT QUẢ KIỂM TRA, THANH TRA VỀ BẢO VỆ MÔI TRƯỜNG Đ</w:t>
            </w:r>
            <w:r w:rsidR="00A61A4C" w:rsidRPr="00791301">
              <w:rPr>
                <w:rStyle w:val="Hyperlink"/>
                <w:color w:val="auto"/>
              </w:rPr>
              <w:t xml:space="preserve">ỐI </w:t>
            </w:r>
            <w:r w:rsidR="006B27CD" w:rsidRPr="00791301">
              <w:rPr>
                <w:rStyle w:val="Hyperlink"/>
                <w:color w:val="auto"/>
              </w:rPr>
              <w:t>VỚI CƠ SỞ</w:t>
            </w:r>
            <w:r w:rsidR="006B27CD" w:rsidRPr="00791301">
              <w:rPr>
                <w:webHidden/>
              </w:rPr>
              <w:tab/>
            </w:r>
            <w:r w:rsidR="006B27CD" w:rsidRPr="00791301">
              <w:rPr>
                <w:webHidden/>
              </w:rPr>
              <w:fldChar w:fldCharType="begin"/>
            </w:r>
            <w:r w:rsidR="006B27CD" w:rsidRPr="00791301">
              <w:rPr>
                <w:webHidden/>
              </w:rPr>
              <w:instrText xml:space="preserve"> PAGEREF _Toc131078114 \h </w:instrText>
            </w:r>
            <w:r w:rsidR="006B27CD" w:rsidRPr="00791301">
              <w:rPr>
                <w:webHidden/>
              </w:rPr>
            </w:r>
            <w:r w:rsidR="006B27CD" w:rsidRPr="00791301">
              <w:rPr>
                <w:webHidden/>
              </w:rPr>
              <w:fldChar w:fldCharType="separate"/>
            </w:r>
            <w:r w:rsidR="00571EBF">
              <w:rPr>
                <w:webHidden/>
              </w:rPr>
              <w:t>23</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15" w:history="1">
            <w:r w:rsidR="006B27CD" w:rsidRPr="00791301">
              <w:rPr>
                <w:rStyle w:val="Hyperlink"/>
                <w:color w:val="auto"/>
              </w:rPr>
              <w:t>CHƯƠNG VIII. CAM KẾT CỦA CHỦ CƠ SỞ</w:t>
            </w:r>
            <w:r w:rsidR="006B27CD" w:rsidRPr="00791301">
              <w:rPr>
                <w:webHidden/>
              </w:rPr>
              <w:tab/>
            </w:r>
            <w:r w:rsidR="006B27CD" w:rsidRPr="00791301">
              <w:rPr>
                <w:webHidden/>
              </w:rPr>
              <w:fldChar w:fldCharType="begin"/>
            </w:r>
            <w:r w:rsidR="006B27CD" w:rsidRPr="00791301">
              <w:rPr>
                <w:webHidden/>
              </w:rPr>
              <w:instrText xml:space="preserve"> PAGEREF _Toc131078115 \h </w:instrText>
            </w:r>
            <w:r w:rsidR="006B27CD" w:rsidRPr="00791301">
              <w:rPr>
                <w:webHidden/>
              </w:rPr>
            </w:r>
            <w:r w:rsidR="006B27CD" w:rsidRPr="00791301">
              <w:rPr>
                <w:webHidden/>
              </w:rPr>
              <w:fldChar w:fldCharType="separate"/>
            </w:r>
            <w:r w:rsidR="00571EBF">
              <w:rPr>
                <w:webHidden/>
              </w:rPr>
              <w:t>24</w:t>
            </w:r>
            <w:r w:rsidR="006B27CD" w:rsidRPr="00791301">
              <w:rPr>
                <w:webHidden/>
              </w:rPr>
              <w:fldChar w:fldCharType="end"/>
            </w:r>
          </w:hyperlink>
        </w:p>
        <w:p w:rsidR="006B27CD" w:rsidRPr="00791301" w:rsidRDefault="002D495C" w:rsidP="006B27CD">
          <w:pPr>
            <w:pStyle w:val="TOC1"/>
            <w:rPr>
              <w:rFonts w:asciiTheme="minorHAnsi" w:hAnsiTheme="minorHAnsi"/>
              <w:sz w:val="22"/>
              <w:szCs w:val="22"/>
              <w:lang w:val="en-SG" w:eastAsia="en-SG"/>
            </w:rPr>
          </w:pPr>
          <w:hyperlink w:anchor="_Toc131078116" w:history="1">
            <w:r w:rsidR="006B27CD" w:rsidRPr="00791301">
              <w:rPr>
                <w:rStyle w:val="Hyperlink"/>
                <w:color w:val="auto"/>
              </w:rPr>
              <w:t>PHỤ LỤC BÁO CÁO</w:t>
            </w:r>
            <w:r w:rsidR="006B27CD" w:rsidRPr="00791301">
              <w:rPr>
                <w:webHidden/>
              </w:rPr>
              <w:tab/>
            </w:r>
            <w:r w:rsidR="006B27CD" w:rsidRPr="00791301">
              <w:rPr>
                <w:webHidden/>
              </w:rPr>
              <w:fldChar w:fldCharType="begin"/>
            </w:r>
            <w:r w:rsidR="006B27CD" w:rsidRPr="00791301">
              <w:rPr>
                <w:webHidden/>
              </w:rPr>
              <w:instrText xml:space="preserve"> PAGEREF _Toc131078116 \h </w:instrText>
            </w:r>
            <w:r w:rsidR="006B27CD" w:rsidRPr="00791301">
              <w:rPr>
                <w:webHidden/>
              </w:rPr>
            </w:r>
            <w:r w:rsidR="006B27CD" w:rsidRPr="00791301">
              <w:rPr>
                <w:webHidden/>
              </w:rPr>
              <w:fldChar w:fldCharType="separate"/>
            </w:r>
            <w:r w:rsidR="00571EBF">
              <w:rPr>
                <w:webHidden/>
              </w:rPr>
              <w:t>25</w:t>
            </w:r>
            <w:r w:rsidR="006B27CD" w:rsidRPr="00791301">
              <w:rPr>
                <w:webHidden/>
              </w:rPr>
              <w:fldChar w:fldCharType="end"/>
            </w:r>
          </w:hyperlink>
        </w:p>
        <w:p w:rsidR="00462E0E" w:rsidRPr="00791301" w:rsidRDefault="00462E0E" w:rsidP="006B27CD">
          <w:pPr>
            <w:spacing w:before="0" w:after="0" w:line="312" w:lineRule="auto"/>
          </w:pPr>
          <w:r w:rsidRPr="00791301">
            <w:fldChar w:fldCharType="end"/>
          </w:r>
        </w:p>
      </w:sdtContent>
    </w:sdt>
    <w:p w:rsidR="00F362F5" w:rsidRPr="00791301" w:rsidRDefault="00F362F5">
      <w:pPr>
        <w:rPr>
          <w:b/>
          <w:caps/>
        </w:rPr>
      </w:pPr>
    </w:p>
    <w:p w:rsidR="00F362F5" w:rsidRPr="00791301" w:rsidRDefault="00F362F5"/>
    <w:p w:rsidR="00095561" w:rsidRPr="00791301" w:rsidRDefault="00095561">
      <w:pPr>
        <w:rPr>
          <w:b/>
          <w:caps/>
        </w:rPr>
      </w:pPr>
    </w:p>
    <w:p w:rsidR="004D6E04" w:rsidRPr="00791301" w:rsidRDefault="00F362F5" w:rsidP="001846DB">
      <w:pPr>
        <w:jc w:val="center"/>
        <w:rPr>
          <w:b/>
          <w:lang w:val="vi-VN"/>
        </w:rPr>
      </w:pPr>
      <w:bookmarkStart w:id="1" w:name="_Toc53500028"/>
      <w:bookmarkStart w:id="2" w:name="_Toc53500142"/>
      <w:r w:rsidRPr="00791301">
        <w:br w:type="page"/>
      </w:r>
      <w:bookmarkStart w:id="3" w:name="_Toc439746382"/>
      <w:bookmarkStart w:id="4" w:name="_Toc69117864"/>
      <w:r w:rsidR="004D6E04" w:rsidRPr="00791301">
        <w:rPr>
          <w:b/>
          <w:lang w:val="vi-VN"/>
        </w:rPr>
        <w:lastRenderedPageBreak/>
        <w:t>DANH MỤC CÁC TỪ VÀ KÝ HIỆU VIẾT TẮT</w:t>
      </w:r>
    </w:p>
    <w:p w:rsidR="004D6E04" w:rsidRPr="00791301" w:rsidRDefault="004D6E04" w:rsidP="005E2FED">
      <w:pPr>
        <w:pStyle w:val="Normal0"/>
        <w:rPr>
          <w:highlight w:val="yellow"/>
          <w:lang w:val="vi-VN"/>
        </w:rPr>
      </w:pPr>
    </w:p>
    <w:tbl>
      <w:tblPr>
        <w:tblW w:w="75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2012"/>
        <w:gridCol w:w="4699"/>
      </w:tblGrid>
      <w:tr w:rsidR="00791301" w:rsidRPr="00791301"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b/>
                <w:sz w:val="26"/>
                <w:szCs w:val="26"/>
                <w:highlight w:val="white"/>
              </w:rPr>
            </w:pPr>
            <w:r w:rsidRPr="00791301">
              <w:rPr>
                <w:rFonts w:eastAsia="Times New Roman" w:cs="Times New Roman"/>
                <w:b/>
                <w:sz w:val="26"/>
                <w:szCs w:val="26"/>
                <w:highlight w:val="white"/>
              </w:rPr>
              <w:t>TT</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b/>
                <w:sz w:val="26"/>
                <w:szCs w:val="26"/>
                <w:highlight w:val="white"/>
              </w:rPr>
            </w:pPr>
            <w:r w:rsidRPr="00791301">
              <w:rPr>
                <w:rFonts w:eastAsia="Times New Roman" w:cs="Times New Roman"/>
                <w:b/>
                <w:sz w:val="26"/>
                <w:szCs w:val="26"/>
                <w:highlight w:val="white"/>
              </w:rPr>
              <w:t>VIẾT TẮT</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b/>
                <w:bCs/>
                <w:sz w:val="26"/>
                <w:szCs w:val="26"/>
                <w:highlight w:val="white"/>
              </w:rPr>
            </w:pPr>
            <w:r w:rsidRPr="00791301">
              <w:rPr>
                <w:rFonts w:eastAsia="Times New Roman" w:cs="Times New Roman"/>
                <w:b/>
                <w:bCs/>
                <w:sz w:val="26"/>
                <w:szCs w:val="26"/>
                <w:highlight w:val="white"/>
              </w:rPr>
              <w:t>DIỄN GIẢI</w:t>
            </w:r>
          </w:p>
        </w:tc>
      </w:tr>
      <w:tr w:rsidR="00791301" w:rsidRPr="00791301"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1</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rPr>
                <w:rFonts w:eastAsia="Times New Roman" w:cs="Times New Roman"/>
                <w:sz w:val="26"/>
                <w:szCs w:val="26"/>
                <w:highlight w:val="white"/>
              </w:rPr>
            </w:pPr>
            <w:r w:rsidRPr="00791301">
              <w:rPr>
                <w:rFonts w:eastAsia="Times New Roman" w:cs="Times New Roman"/>
                <w:sz w:val="26"/>
                <w:szCs w:val="26"/>
                <w:highlight w:val="white"/>
              </w:rPr>
              <w:t>BTCT</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rPr>
                <w:rFonts w:eastAsia="Times New Roman" w:cs="Times New Roman"/>
                <w:bCs/>
                <w:sz w:val="26"/>
                <w:szCs w:val="26"/>
                <w:highlight w:val="white"/>
              </w:rPr>
            </w:pPr>
            <w:r w:rsidRPr="00791301">
              <w:rPr>
                <w:rFonts w:eastAsia="Times New Roman" w:cs="Times New Roman"/>
                <w:bCs/>
                <w:sz w:val="26"/>
                <w:szCs w:val="26"/>
                <w:highlight w:val="white"/>
              </w:rPr>
              <w:t>B</w:t>
            </w:r>
            <w:r w:rsidRPr="00791301">
              <w:rPr>
                <w:rFonts w:eastAsia="Times New Roman" w:cs="Times New Roman"/>
                <w:bCs/>
                <w:sz w:val="26"/>
                <w:szCs w:val="26"/>
              </w:rPr>
              <w:t>ê tông cốt thép</w:t>
            </w:r>
          </w:p>
        </w:tc>
      </w:tr>
      <w:tr w:rsidR="00791301" w:rsidRPr="00791301"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2</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rPr>
                <w:rFonts w:eastAsia="Times New Roman" w:cs="Times New Roman"/>
                <w:sz w:val="26"/>
                <w:szCs w:val="26"/>
                <w:highlight w:val="white"/>
              </w:rPr>
            </w:pPr>
            <w:r w:rsidRPr="00791301">
              <w:rPr>
                <w:rFonts w:eastAsia="Times New Roman" w:cs="Times New Roman"/>
                <w:sz w:val="26"/>
                <w:szCs w:val="26"/>
                <w:highlight w:val="white"/>
              </w:rPr>
              <w:t>BTNMT</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rPr>
                <w:rFonts w:eastAsia="Times New Roman" w:cs="Times New Roman"/>
                <w:bCs/>
                <w:sz w:val="26"/>
                <w:szCs w:val="26"/>
                <w:highlight w:val="white"/>
              </w:rPr>
            </w:pPr>
            <w:r w:rsidRPr="00791301">
              <w:rPr>
                <w:rFonts w:eastAsia="Times New Roman" w:cs="Times New Roman"/>
                <w:bCs/>
                <w:sz w:val="26"/>
                <w:szCs w:val="26"/>
                <w:highlight w:val="white"/>
              </w:rPr>
              <w:t>B</w:t>
            </w:r>
            <w:r w:rsidRPr="00791301">
              <w:rPr>
                <w:rFonts w:eastAsia="Times New Roman" w:cs="Times New Roman"/>
                <w:bCs/>
                <w:sz w:val="26"/>
                <w:szCs w:val="26"/>
              </w:rPr>
              <w:t>ộ Tài nguyên và Môi trường</w:t>
            </w:r>
          </w:p>
        </w:tc>
      </w:tr>
      <w:tr w:rsidR="00791301" w:rsidRPr="00791301" w:rsidTr="00A74FF5">
        <w:trPr>
          <w:trHeight w:val="80"/>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3</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BVMT</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Bảo vệ môi trường</w:t>
            </w:r>
          </w:p>
        </w:tc>
      </w:tr>
      <w:tr w:rsidR="00791301" w:rsidRPr="00791301" w:rsidTr="00A74FF5">
        <w:trPr>
          <w:trHeight w:val="349"/>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4</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rPr>
                <w:rFonts w:eastAsia="Times New Roman" w:cs="Times New Roman"/>
                <w:sz w:val="26"/>
                <w:szCs w:val="26"/>
                <w:highlight w:val="white"/>
              </w:rPr>
            </w:pPr>
            <w:r w:rsidRPr="00791301">
              <w:rPr>
                <w:rFonts w:eastAsia="Times New Roman" w:cs="Times New Roman"/>
                <w:sz w:val="26"/>
                <w:szCs w:val="26"/>
                <w:highlight w:val="white"/>
              </w:rPr>
              <w:t>BYT</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B</w:t>
            </w:r>
            <w:r w:rsidRPr="00791301">
              <w:rPr>
                <w:rFonts w:eastAsia="Times New Roman" w:cs="Times New Roman"/>
                <w:sz w:val="26"/>
                <w:szCs w:val="26"/>
              </w:rPr>
              <w:t>ộ Y tế</w:t>
            </w:r>
          </w:p>
        </w:tc>
      </w:tr>
      <w:tr w:rsidR="00791301" w:rsidRPr="00791301"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5</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CBCNV</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Cán bộ công nhân viên</w:t>
            </w:r>
          </w:p>
        </w:tc>
      </w:tr>
      <w:tr w:rsidR="00791301" w:rsidRPr="00791301"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6</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CTNH</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Chất thải nguy hại</w:t>
            </w:r>
          </w:p>
        </w:tc>
      </w:tr>
      <w:tr w:rsidR="00791301" w:rsidRPr="00791301" w:rsidTr="00A74FF5">
        <w:trPr>
          <w:trHeight w:val="71"/>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7</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CTR</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Chất thải rắn</w:t>
            </w:r>
          </w:p>
        </w:tc>
      </w:tr>
      <w:tr w:rsidR="00791301" w:rsidRPr="00791301" w:rsidTr="00A74FF5">
        <w:trPr>
          <w:trHeight w:val="71"/>
          <w:jc w:val="center"/>
        </w:trPr>
        <w:tc>
          <w:tcPr>
            <w:tcW w:w="797" w:type="dxa"/>
            <w:tcBorders>
              <w:top w:val="single" w:sz="4" w:space="0" w:color="auto"/>
              <w:left w:val="single" w:sz="4" w:space="0" w:color="auto"/>
              <w:bottom w:val="single" w:sz="4" w:space="0" w:color="auto"/>
              <w:right w:val="single" w:sz="4" w:space="0" w:color="auto"/>
            </w:tcBorders>
            <w:vAlign w:val="center"/>
          </w:tcPr>
          <w:p w:rsidR="003E7BE9" w:rsidRPr="00791301" w:rsidRDefault="003E7BE9"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8</w:t>
            </w:r>
          </w:p>
        </w:tc>
        <w:tc>
          <w:tcPr>
            <w:tcW w:w="2012" w:type="dxa"/>
            <w:tcBorders>
              <w:top w:val="single" w:sz="4" w:space="0" w:color="auto"/>
              <w:left w:val="single" w:sz="4" w:space="0" w:color="auto"/>
              <w:bottom w:val="single" w:sz="4" w:space="0" w:color="auto"/>
              <w:right w:val="single" w:sz="4" w:space="0" w:color="auto"/>
            </w:tcBorders>
            <w:vAlign w:val="center"/>
          </w:tcPr>
          <w:p w:rsidR="003E7BE9" w:rsidRPr="00791301" w:rsidRDefault="003E7BE9"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CSPCTP</w:t>
            </w:r>
          </w:p>
        </w:tc>
        <w:tc>
          <w:tcPr>
            <w:tcW w:w="4699" w:type="dxa"/>
            <w:tcBorders>
              <w:top w:val="single" w:sz="4" w:space="0" w:color="auto"/>
              <w:left w:val="single" w:sz="4" w:space="0" w:color="auto"/>
              <w:bottom w:val="single" w:sz="4" w:space="0" w:color="auto"/>
              <w:right w:val="single" w:sz="4" w:space="0" w:color="auto"/>
            </w:tcBorders>
            <w:vAlign w:val="center"/>
          </w:tcPr>
          <w:p w:rsidR="003E7BE9" w:rsidRPr="00791301" w:rsidRDefault="003E7BE9"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Cảnh sát phòng chống tội phạm</w:t>
            </w:r>
          </w:p>
        </w:tc>
      </w:tr>
      <w:tr w:rsidR="00791301" w:rsidRPr="00791301"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3E7BE9"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9</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QCVN</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Quy chuẩn Việt Nam</w:t>
            </w:r>
          </w:p>
        </w:tc>
      </w:tr>
      <w:tr w:rsidR="00791301" w:rsidRPr="00791301" w:rsidTr="00A74FF5">
        <w:trPr>
          <w:trHeight w:val="77"/>
          <w:jc w:val="center"/>
        </w:trPr>
        <w:tc>
          <w:tcPr>
            <w:tcW w:w="797" w:type="dxa"/>
            <w:tcBorders>
              <w:top w:val="single" w:sz="4" w:space="0" w:color="auto"/>
              <w:left w:val="single" w:sz="4" w:space="0" w:color="auto"/>
              <w:bottom w:val="single" w:sz="4" w:space="0" w:color="auto"/>
              <w:right w:val="single" w:sz="4" w:space="0" w:color="auto"/>
            </w:tcBorders>
            <w:vAlign w:val="center"/>
          </w:tcPr>
          <w:p w:rsidR="004D6E04" w:rsidRPr="00791301" w:rsidRDefault="003E7BE9" w:rsidP="00A74FF5">
            <w:pPr>
              <w:spacing w:before="60" w:after="60" w:line="240" w:lineRule="auto"/>
              <w:jc w:val="center"/>
              <w:rPr>
                <w:rFonts w:eastAsia="Times New Roman" w:cs="Times New Roman"/>
                <w:sz w:val="26"/>
                <w:szCs w:val="26"/>
                <w:highlight w:val="white"/>
              </w:rPr>
            </w:pPr>
            <w:r w:rsidRPr="00791301">
              <w:rPr>
                <w:rFonts w:eastAsia="Times New Roman" w:cs="Times New Roman"/>
                <w:sz w:val="26"/>
                <w:szCs w:val="26"/>
                <w:highlight w:val="white"/>
              </w:rPr>
              <w:t>10</w:t>
            </w:r>
          </w:p>
        </w:tc>
        <w:tc>
          <w:tcPr>
            <w:tcW w:w="2012"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UBND</w:t>
            </w:r>
          </w:p>
        </w:tc>
        <w:tc>
          <w:tcPr>
            <w:tcW w:w="4699" w:type="dxa"/>
            <w:tcBorders>
              <w:top w:val="single" w:sz="4" w:space="0" w:color="auto"/>
              <w:left w:val="single" w:sz="4" w:space="0" w:color="auto"/>
              <w:bottom w:val="single" w:sz="4" w:space="0" w:color="auto"/>
              <w:right w:val="single" w:sz="4" w:space="0" w:color="auto"/>
            </w:tcBorders>
            <w:vAlign w:val="center"/>
          </w:tcPr>
          <w:p w:rsidR="004D6E04" w:rsidRPr="00791301" w:rsidRDefault="004D6E04" w:rsidP="00A74FF5">
            <w:pPr>
              <w:spacing w:before="60" w:after="60" w:line="240" w:lineRule="auto"/>
              <w:ind w:firstLine="156"/>
              <w:jc w:val="left"/>
              <w:rPr>
                <w:rFonts w:eastAsia="Times New Roman" w:cs="Times New Roman"/>
                <w:sz w:val="26"/>
                <w:szCs w:val="26"/>
                <w:highlight w:val="white"/>
              </w:rPr>
            </w:pPr>
            <w:r w:rsidRPr="00791301">
              <w:rPr>
                <w:rFonts w:eastAsia="Times New Roman" w:cs="Times New Roman"/>
                <w:sz w:val="26"/>
                <w:szCs w:val="26"/>
                <w:highlight w:val="white"/>
              </w:rPr>
              <w:t>Uỷ ban nhân dân</w:t>
            </w:r>
          </w:p>
        </w:tc>
      </w:tr>
    </w:tbl>
    <w:p w:rsidR="004D6E04" w:rsidRPr="00791301" w:rsidRDefault="004D6E04">
      <w:pPr>
        <w:rPr>
          <w:b/>
          <w:caps/>
        </w:rPr>
      </w:pPr>
      <w:r w:rsidRPr="00791301">
        <w:br w:type="page"/>
      </w:r>
    </w:p>
    <w:p w:rsidR="00F362F5" w:rsidRPr="00791301" w:rsidRDefault="00F362F5" w:rsidP="009134B3">
      <w:pPr>
        <w:pStyle w:val="Tiugia"/>
      </w:pPr>
      <w:bookmarkStart w:id="5" w:name="_Toc131078071"/>
      <w:r w:rsidRPr="00791301">
        <w:lastRenderedPageBreak/>
        <w:t>DANH MỤC BẢNG</w:t>
      </w:r>
      <w:bookmarkEnd w:id="5"/>
    </w:p>
    <w:p w:rsidR="00636D56" w:rsidRPr="00791301" w:rsidRDefault="00636D56">
      <w:pPr>
        <w:pStyle w:val="TableofFigures"/>
        <w:tabs>
          <w:tab w:val="right" w:leader="dot" w:pos="9061"/>
        </w:tabs>
        <w:rPr>
          <w:rFonts w:asciiTheme="minorHAnsi" w:hAnsiTheme="minorHAnsi"/>
          <w:noProof/>
          <w:sz w:val="22"/>
          <w:szCs w:val="22"/>
          <w:lang w:val="en-SG" w:eastAsia="en-SG"/>
        </w:rPr>
      </w:pPr>
      <w:r w:rsidRPr="00791301">
        <w:fldChar w:fldCharType="begin"/>
      </w:r>
      <w:r w:rsidRPr="00791301">
        <w:instrText xml:space="preserve"> TOC \h \z \c "Bảng 1." </w:instrText>
      </w:r>
      <w:r w:rsidRPr="00791301">
        <w:fldChar w:fldCharType="separate"/>
      </w:r>
      <w:hyperlink w:anchor="_Toc130548586" w:history="1">
        <w:r w:rsidRPr="00791301">
          <w:rPr>
            <w:rStyle w:val="Hyperlink"/>
            <w:noProof/>
            <w:color w:val="auto"/>
          </w:rPr>
          <w:t xml:space="preserve">Bảng 1.1. </w:t>
        </w:r>
        <w:r w:rsidRPr="00791301">
          <w:rPr>
            <w:rStyle w:val="Hyperlink"/>
            <w:noProof/>
            <w:color w:val="auto"/>
            <w:lang w:val="en-SG"/>
          </w:rPr>
          <w:t>Tổng hợp phụ tùng sử dụng trung bình/tháng</w:t>
        </w:r>
        <w:r w:rsidRPr="00791301">
          <w:rPr>
            <w:noProof/>
            <w:webHidden/>
          </w:rPr>
          <w:tab/>
        </w:r>
        <w:r w:rsidRPr="00791301">
          <w:rPr>
            <w:noProof/>
            <w:webHidden/>
          </w:rPr>
          <w:fldChar w:fldCharType="begin"/>
        </w:r>
        <w:r w:rsidRPr="00791301">
          <w:rPr>
            <w:noProof/>
            <w:webHidden/>
          </w:rPr>
          <w:instrText xml:space="preserve"> PAGEREF _Toc130548586 \h </w:instrText>
        </w:r>
        <w:r w:rsidRPr="00791301">
          <w:rPr>
            <w:noProof/>
            <w:webHidden/>
          </w:rPr>
        </w:r>
        <w:r w:rsidRPr="00791301">
          <w:rPr>
            <w:noProof/>
            <w:webHidden/>
          </w:rPr>
          <w:fldChar w:fldCharType="separate"/>
        </w:r>
        <w:r w:rsidR="00571EBF">
          <w:rPr>
            <w:noProof/>
            <w:webHidden/>
          </w:rPr>
          <w:t>7</w:t>
        </w:r>
        <w:r w:rsidRPr="00791301">
          <w:rPr>
            <w:noProof/>
            <w:webHidden/>
          </w:rPr>
          <w:fldChar w:fldCharType="end"/>
        </w:r>
      </w:hyperlink>
    </w:p>
    <w:p w:rsidR="00636D56" w:rsidRPr="00791301" w:rsidRDefault="002D495C">
      <w:pPr>
        <w:pStyle w:val="TableofFigures"/>
        <w:tabs>
          <w:tab w:val="right" w:leader="dot" w:pos="9061"/>
        </w:tabs>
        <w:rPr>
          <w:rFonts w:asciiTheme="minorHAnsi" w:hAnsiTheme="minorHAnsi"/>
          <w:noProof/>
          <w:sz w:val="22"/>
          <w:szCs w:val="22"/>
          <w:lang w:val="en-SG" w:eastAsia="en-SG"/>
        </w:rPr>
      </w:pPr>
      <w:hyperlink w:anchor="_Toc130548587" w:history="1">
        <w:r w:rsidR="00636D56" w:rsidRPr="00791301">
          <w:rPr>
            <w:rStyle w:val="Hyperlink"/>
            <w:noProof/>
            <w:color w:val="auto"/>
          </w:rPr>
          <w:t>Bảng 1.2. Tổng hợp nhiên liệu sử dụng trung bình/tháng</w:t>
        </w:r>
        <w:r w:rsidR="00636D56" w:rsidRPr="00791301">
          <w:rPr>
            <w:noProof/>
            <w:webHidden/>
          </w:rPr>
          <w:tab/>
        </w:r>
        <w:r w:rsidR="00636D56" w:rsidRPr="00791301">
          <w:rPr>
            <w:noProof/>
            <w:webHidden/>
          </w:rPr>
          <w:fldChar w:fldCharType="begin"/>
        </w:r>
        <w:r w:rsidR="00636D56" w:rsidRPr="00791301">
          <w:rPr>
            <w:noProof/>
            <w:webHidden/>
          </w:rPr>
          <w:instrText xml:space="preserve"> PAGEREF _Toc130548587 \h </w:instrText>
        </w:r>
        <w:r w:rsidR="00636D56" w:rsidRPr="00791301">
          <w:rPr>
            <w:noProof/>
            <w:webHidden/>
          </w:rPr>
        </w:r>
        <w:r w:rsidR="00636D56" w:rsidRPr="00791301">
          <w:rPr>
            <w:noProof/>
            <w:webHidden/>
          </w:rPr>
          <w:fldChar w:fldCharType="separate"/>
        </w:r>
        <w:r w:rsidR="00571EBF">
          <w:rPr>
            <w:noProof/>
            <w:webHidden/>
          </w:rPr>
          <w:t>7</w:t>
        </w:r>
        <w:r w:rsidR="00636D56" w:rsidRPr="00791301">
          <w:rPr>
            <w:noProof/>
            <w:webHidden/>
          </w:rPr>
          <w:fldChar w:fldCharType="end"/>
        </w:r>
      </w:hyperlink>
    </w:p>
    <w:p w:rsidR="00636D56" w:rsidRPr="00791301" w:rsidRDefault="002D495C" w:rsidP="00636D56">
      <w:pPr>
        <w:pStyle w:val="TableofFigures"/>
        <w:tabs>
          <w:tab w:val="right" w:leader="dot" w:pos="9061"/>
        </w:tabs>
        <w:rPr>
          <w:noProof/>
        </w:rPr>
      </w:pPr>
      <w:hyperlink w:anchor="_Toc130548588" w:history="1">
        <w:r w:rsidR="00636D56" w:rsidRPr="00791301">
          <w:rPr>
            <w:rStyle w:val="Hyperlink"/>
            <w:noProof/>
            <w:color w:val="auto"/>
          </w:rPr>
          <w:t>Bảng 1.3. Quy mô các hạng mục công trình của Trung tâm</w:t>
        </w:r>
        <w:r w:rsidR="00636D56" w:rsidRPr="00791301">
          <w:rPr>
            <w:noProof/>
            <w:webHidden/>
          </w:rPr>
          <w:tab/>
        </w:r>
        <w:r w:rsidR="00636D56" w:rsidRPr="00791301">
          <w:rPr>
            <w:noProof/>
            <w:webHidden/>
          </w:rPr>
          <w:fldChar w:fldCharType="begin"/>
        </w:r>
        <w:r w:rsidR="00636D56" w:rsidRPr="00791301">
          <w:rPr>
            <w:noProof/>
            <w:webHidden/>
          </w:rPr>
          <w:instrText xml:space="preserve"> PAGEREF _Toc130548588 \h </w:instrText>
        </w:r>
        <w:r w:rsidR="00636D56" w:rsidRPr="00791301">
          <w:rPr>
            <w:noProof/>
            <w:webHidden/>
          </w:rPr>
        </w:r>
        <w:r w:rsidR="00636D56" w:rsidRPr="00791301">
          <w:rPr>
            <w:noProof/>
            <w:webHidden/>
          </w:rPr>
          <w:fldChar w:fldCharType="separate"/>
        </w:r>
        <w:r w:rsidR="00571EBF">
          <w:rPr>
            <w:noProof/>
            <w:webHidden/>
          </w:rPr>
          <w:t>8</w:t>
        </w:r>
        <w:r w:rsidR="00636D56" w:rsidRPr="00791301">
          <w:rPr>
            <w:noProof/>
            <w:webHidden/>
          </w:rPr>
          <w:fldChar w:fldCharType="end"/>
        </w:r>
      </w:hyperlink>
      <w:r w:rsidR="00636D56" w:rsidRPr="00791301">
        <w:fldChar w:fldCharType="end"/>
      </w:r>
      <w:r w:rsidR="00636D56" w:rsidRPr="00791301">
        <w:fldChar w:fldCharType="begin"/>
      </w:r>
      <w:r w:rsidR="00636D56" w:rsidRPr="00791301">
        <w:instrText xml:space="preserve"> TOC \h \z \c "Bảng 3." </w:instrText>
      </w:r>
      <w:r w:rsidR="00636D56" w:rsidRPr="00791301">
        <w:fldChar w:fldCharType="separate"/>
      </w:r>
    </w:p>
    <w:p w:rsidR="00FC3331" w:rsidRPr="00791301" w:rsidRDefault="002D495C" w:rsidP="00FC3331">
      <w:pPr>
        <w:pStyle w:val="TableofFigures"/>
        <w:tabs>
          <w:tab w:val="right" w:leader="dot" w:pos="9061"/>
        </w:tabs>
        <w:rPr>
          <w:noProof/>
        </w:rPr>
      </w:pPr>
      <w:hyperlink w:anchor="_Toc130548615" w:history="1">
        <w:r w:rsidR="00636D56" w:rsidRPr="00791301">
          <w:rPr>
            <w:rStyle w:val="Hyperlink"/>
            <w:noProof/>
            <w:color w:val="auto"/>
          </w:rPr>
          <w:t>Bảng 3.1. Nồng độ chất ô nhiễm sau khi qua hệ thống xử lý nước thải tại cơ sở</w:t>
        </w:r>
        <w:r w:rsidR="00636D56" w:rsidRPr="00791301">
          <w:rPr>
            <w:noProof/>
            <w:webHidden/>
          </w:rPr>
          <w:tab/>
        </w:r>
        <w:r w:rsidR="00636D56" w:rsidRPr="00791301">
          <w:rPr>
            <w:noProof/>
            <w:webHidden/>
          </w:rPr>
          <w:fldChar w:fldCharType="begin"/>
        </w:r>
        <w:r w:rsidR="00636D56" w:rsidRPr="00791301">
          <w:rPr>
            <w:noProof/>
            <w:webHidden/>
          </w:rPr>
          <w:instrText xml:space="preserve"> PAGEREF _Toc130548615 \h </w:instrText>
        </w:r>
        <w:r w:rsidR="00636D56" w:rsidRPr="00791301">
          <w:rPr>
            <w:noProof/>
            <w:webHidden/>
          </w:rPr>
        </w:r>
        <w:r w:rsidR="00636D56" w:rsidRPr="00791301">
          <w:rPr>
            <w:noProof/>
            <w:webHidden/>
          </w:rPr>
          <w:fldChar w:fldCharType="separate"/>
        </w:r>
        <w:r w:rsidR="00571EBF">
          <w:rPr>
            <w:noProof/>
            <w:webHidden/>
          </w:rPr>
          <w:t>14</w:t>
        </w:r>
        <w:r w:rsidR="00636D56" w:rsidRPr="00791301">
          <w:rPr>
            <w:noProof/>
            <w:webHidden/>
          </w:rPr>
          <w:fldChar w:fldCharType="end"/>
        </w:r>
      </w:hyperlink>
      <w:r w:rsidR="00636D56" w:rsidRPr="00791301">
        <w:fldChar w:fldCharType="end"/>
      </w:r>
      <w:r w:rsidR="00636D56" w:rsidRPr="00791301">
        <w:t xml:space="preserve"> </w:t>
      </w:r>
      <w:r w:rsidR="00FC3331" w:rsidRPr="00791301">
        <w:fldChar w:fldCharType="begin"/>
      </w:r>
      <w:r w:rsidR="00FC3331" w:rsidRPr="00791301">
        <w:instrText xml:space="preserve"> TOC \h \z \c "Bảng 4." </w:instrText>
      </w:r>
      <w:r w:rsidR="00FC3331" w:rsidRPr="00791301">
        <w:fldChar w:fldCharType="separate"/>
      </w:r>
    </w:p>
    <w:p w:rsidR="00FC3331" w:rsidRPr="00791301" w:rsidRDefault="002D495C">
      <w:pPr>
        <w:pStyle w:val="TableofFigures"/>
        <w:tabs>
          <w:tab w:val="right" w:leader="dot" w:pos="9061"/>
        </w:tabs>
        <w:rPr>
          <w:rFonts w:asciiTheme="minorHAnsi" w:hAnsiTheme="minorHAnsi"/>
          <w:noProof/>
          <w:sz w:val="22"/>
          <w:szCs w:val="22"/>
          <w:lang w:val="en-SG" w:eastAsia="en-SG"/>
        </w:rPr>
      </w:pPr>
      <w:hyperlink w:anchor="_Toc132202079" w:history="1">
        <w:r w:rsidR="00FC3331" w:rsidRPr="00791301">
          <w:rPr>
            <w:rStyle w:val="Hyperlink"/>
            <w:noProof/>
            <w:color w:val="auto"/>
          </w:rPr>
          <w:t xml:space="preserve">Bảng 4.1. </w:t>
        </w:r>
        <w:r w:rsidR="00FC3331" w:rsidRPr="00791301">
          <w:rPr>
            <w:rStyle w:val="Hyperlink"/>
            <w:noProof/>
            <w:color w:val="auto"/>
            <w:lang w:val="af-ZA"/>
          </w:rPr>
          <w:t>Các chất ô nhiễm và giá trị giới hạn chất ô nhiễm</w:t>
        </w:r>
        <w:r w:rsidR="00FC3331" w:rsidRPr="00791301">
          <w:rPr>
            <w:noProof/>
            <w:webHidden/>
          </w:rPr>
          <w:tab/>
        </w:r>
        <w:r w:rsidR="00FC3331" w:rsidRPr="00791301">
          <w:rPr>
            <w:noProof/>
            <w:webHidden/>
          </w:rPr>
          <w:fldChar w:fldCharType="begin"/>
        </w:r>
        <w:r w:rsidR="00FC3331" w:rsidRPr="00791301">
          <w:rPr>
            <w:noProof/>
            <w:webHidden/>
          </w:rPr>
          <w:instrText xml:space="preserve"> PAGEREF _Toc132202079 \h </w:instrText>
        </w:r>
        <w:r w:rsidR="00FC3331" w:rsidRPr="00791301">
          <w:rPr>
            <w:noProof/>
            <w:webHidden/>
          </w:rPr>
        </w:r>
        <w:r w:rsidR="00FC3331" w:rsidRPr="00791301">
          <w:rPr>
            <w:noProof/>
            <w:webHidden/>
          </w:rPr>
          <w:fldChar w:fldCharType="separate"/>
        </w:r>
        <w:r w:rsidR="00571EBF">
          <w:rPr>
            <w:noProof/>
            <w:webHidden/>
          </w:rPr>
          <w:t>18</w:t>
        </w:r>
        <w:r w:rsidR="00FC3331" w:rsidRPr="00791301">
          <w:rPr>
            <w:noProof/>
            <w:webHidden/>
          </w:rPr>
          <w:fldChar w:fldCharType="end"/>
        </w:r>
      </w:hyperlink>
    </w:p>
    <w:p w:rsidR="00FC3331" w:rsidRPr="00791301" w:rsidRDefault="002D495C" w:rsidP="00FC3331">
      <w:pPr>
        <w:pStyle w:val="TableofFigures"/>
        <w:tabs>
          <w:tab w:val="right" w:leader="dot" w:pos="9061"/>
        </w:tabs>
        <w:rPr>
          <w:noProof/>
        </w:rPr>
      </w:pPr>
      <w:hyperlink w:anchor="_Toc132202080" w:history="1">
        <w:r w:rsidR="00FC3331" w:rsidRPr="00791301">
          <w:rPr>
            <w:rStyle w:val="Hyperlink"/>
            <w:noProof/>
            <w:color w:val="auto"/>
            <w:lang w:val="af-ZA"/>
          </w:rPr>
          <w:t>Bảng 4.2. Các chất ô nhiễm và giá trị giới hạn chất ô nhiễm</w:t>
        </w:r>
        <w:r w:rsidR="00FC3331" w:rsidRPr="00791301">
          <w:rPr>
            <w:noProof/>
            <w:webHidden/>
          </w:rPr>
          <w:tab/>
        </w:r>
        <w:r w:rsidR="00FC3331" w:rsidRPr="00791301">
          <w:rPr>
            <w:noProof/>
            <w:webHidden/>
          </w:rPr>
          <w:fldChar w:fldCharType="begin"/>
        </w:r>
        <w:r w:rsidR="00FC3331" w:rsidRPr="00791301">
          <w:rPr>
            <w:noProof/>
            <w:webHidden/>
          </w:rPr>
          <w:instrText xml:space="preserve"> PAGEREF _Toc132202080 \h </w:instrText>
        </w:r>
        <w:r w:rsidR="00FC3331" w:rsidRPr="00791301">
          <w:rPr>
            <w:noProof/>
            <w:webHidden/>
          </w:rPr>
        </w:r>
        <w:r w:rsidR="00FC3331" w:rsidRPr="00791301">
          <w:rPr>
            <w:noProof/>
            <w:webHidden/>
          </w:rPr>
          <w:fldChar w:fldCharType="separate"/>
        </w:r>
        <w:r w:rsidR="00571EBF">
          <w:rPr>
            <w:noProof/>
            <w:webHidden/>
          </w:rPr>
          <w:t>19</w:t>
        </w:r>
        <w:r w:rsidR="00FC3331" w:rsidRPr="00791301">
          <w:rPr>
            <w:noProof/>
            <w:webHidden/>
          </w:rPr>
          <w:fldChar w:fldCharType="end"/>
        </w:r>
      </w:hyperlink>
      <w:r w:rsidR="00FC3331" w:rsidRPr="00791301">
        <w:fldChar w:fldCharType="end"/>
      </w:r>
      <w:r w:rsidR="00FC3331" w:rsidRPr="00791301">
        <w:fldChar w:fldCharType="begin"/>
      </w:r>
      <w:r w:rsidR="00FC3331" w:rsidRPr="00791301">
        <w:instrText xml:space="preserve"> TOC \h \z \c "Bảng 5." </w:instrText>
      </w:r>
      <w:r w:rsidR="00FC3331" w:rsidRPr="00791301">
        <w:fldChar w:fldCharType="separate"/>
      </w:r>
    </w:p>
    <w:p w:rsidR="00FC3331" w:rsidRPr="00791301" w:rsidRDefault="002D495C">
      <w:pPr>
        <w:pStyle w:val="TableofFigures"/>
        <w:tabs>
          <w:tab w:val="right" w:leader="dot" w:pos="9061"/>
        </w:tabs>
        <w:rPr>
          <w:rFonts w:asciiTheme="minorHAnsi" w:hAnsiTheme="minorHAnsi"/>
          <w:noProof/>
          <w:sz w:val="22"/>
          <w:szCs w:val="22"/>
          <w:lang w:val="en-SG" w:eastAsia="en-SG"/>
        </w:rPr>
      </w:pPr>
      <w:hyperlink w:anchor="_Toc132202085" w:history="1">
        <w:r w:rsidR="00FC3331" w:rsidRPr="00791301">
          <w:rPr>
            <w:rStyle w:val="Hyperlink"/>
            <w:noProof/>
            <w:color w:val="auto"/>
          </w:rPr>
          <w:t>Bảng 5.1. Kết quả quan trắc chất lượng môi trường nước thải</w:t>
        </w:r>
        <w:r w:rsidR="00FC3331" w:rsidRPr="00791301">
          <w:rPr>
            <w:noProof/>
            <w:webHidden/>
          </w:rPr>
          <w:tab/>
        </w:r>
        <w:r w:rsidR="00FC3331" w:rsidRPr="00791301">
          <w:rPr>
            <w:noProof/>
            <w:webHidden/>
          </w:rPr>
          <w:fldChar w:fldCharType="begin"/>
        </w:r>
        <w:r w:rsidR="00FC3331" w:rsidRPr="00791301">
          <w:rPr>
            <w:noProof/>
            <w:webHidden/>
          </w:rPr>
          <w:instrText xml:space="preserve"> PAGEREF _Toc132202085 \h </w:instrText>
        </w:r>
        <w:r w:rsidR="00FC3331" w:rsidRPr="00791301">
          <w:rPr>
            <w:noProof/>
            <w:webHidden/>
          </w:rPr>
        </w:r>
        <w:r w:rsidR="00FC3331" w:rsidRPr="00791301">
          <w:rPr>
            <w:noProof/>
            <w:webHidden/>
          </w:rPr>
          <w:fldChar w:fldCharType="separate"/>
        </w:r>
        <w:r w:rsidR="00571EBF">
          <w:rPr>
            <w:noProof/>
            <w:webHidden/>
          </w:rPr>
          <w:t>20</w:t>
        </w:r>
        <w:r w:rsidR="00FC3331" w:rsidRPr="00791301">
          <w:rPr>
            <w:noProof/>
            <w:webHidden/>
          </w:rPr>
          <w:fldChar w:fldCharType="end"/>
        </w:r>
      </w:hyperlink>
    </w:p>
    <w:p w:rsidR="00636D56" w:rsidRPr="00791301" w:rsidRDefault="00FC3331" w:rsidP="00FC3331">
      <w:pPr>
        <w:pStyle w:val="TableofFigures"/>
        <w:tabs>
          <w:tab w:val="right" w:leader="dot" w:pos="9061"/>
        </w:tabs>
      </w:pPr>
      <w:r w:rsidRPr="00791301">
        <w:fldChar w:fldCharType="end"/>
      </w:r>
    </w:p>
    <w:p w:rsidR="00F362F5" w:rsidRPr="00791301" w:rsidRDefault="00F362F5" w:rsidP="009134B3">
      <w:pPr>
        <w:pStyle w:val="Tiugia"/>
      </w:pPr>
      <w:bookmarkStart w:id="6" w:name="_Toc131078072"/>
      <w:r w:rsidRPr="00791301">
        <w:t>DANH MỤC HÌNH</w:t>
      </w:r>
      <w:bookmarkEnd w:id="6"/>
    </w:p>
    <w:bookmarkEnd w:id="3"/>
    <w:bookmarkEnd w:id="4"/>
    <w:p w:rsidR="001460FE" w:rsidRPr="00791301" w:rsidRDefault="00636D56" w:rsidP="00636D56">
      <w:pPr>
        <w:pStyle w:val="TableofFigures"/>
        <w:tabs>
          <w:tab w:val="right" w:leader="dot" w:pos="9061"/>
        </w:tabs>
        <w:rPr>
          <w:noProof/>
        </w:rPr>
      </w:pPr>
      <w:r w:rsidRPr="00791301">
        <w:fldChar w:fldCharType="begin"/>
      </w:r>
      <w:r w:rsidRPr="00791301">
        <w:instrText xml:space="preserve"> TOC \h \z \c "Hình 1." </w:instrText>
      </w:r>
      <w:r w:rsidRPr="00791301">
        <w:fldChar w:fldCharType="separate"/>
      </w:r>
      <w:hyperlink w:anchor="_Toc130548688" w:history="1">
        <w:r w:rsidRPr="00791301">
          <w:rPr>
            <w:rStyle w:val="Hyperlink"/>
            <w:noProof/>
            <w:color w:val="auto"/>
          </w:rPr>
          <w:t xml:space="preserve">Hình 1.1. </w:t>
        </w:r>
        <w:r w:rsidRPr="00791301">
          <w:rPr>
            <w:rStyle w:val="Hyperlink"/>
            <w:noProof/>
            <w:color w:val="auto"/>
            <w:lang w:val="pl-PL"/>
          </w:rPr>
          <w:t>Quy trình sửa chữa bảo dưỡng</w:t>
        </w:r>
        <w:r w:rsidRPr="00791301">
          <w:rPr>
            <w:noProof/>
            <w:webHidden/>
          </w:rPr>
          <w:tab/>
        </w:r>
        <w:r w:rsidRPr="00791301">
          <w:rPr>
            <w:noProof/>
            <w:webHidden/>
          </w:rPr>
          <w:fldChar w:fldCharType="begin"/>
        </w:r>
        <w:r w:rsidRPr="00791301">
          <w:rPr>
            <w:noProof/>
            <w:webHidden/>
          </w:rPr>
          <w:instrText xml:space="preserve"> PAGEREF _Toc130548688 \h </w:instrText>
        </w:r>
        <w:r w:rsidRPr="00791301">
          <w:rPr>
            <w:noProof/>
            <w:webHidden/>
          </w:rPr>
        </w:r>
        <w:r w:rsidRPr="00791301">
          <w:rPr>
            <w:noProof/>
            <w:webHidden/>
          </w:rPr>
          <w:fldChar w:fldCharType="separate"/>
        </w:r>
        <w:r w:rsidR="00571EBF">
          <w:rPr>
            <w:noProof/>
            <w:webHidden/>
          </w:rPr>
          <w:t>6</w:t>
        </w:r>
        <w:r w:rsidRPr="00791301">
          <w:rPr>
            <w:noProof/>
            <w:webHidden/>
          </w:rPr>
          <w:fldChar w:fldCharType="end"/>
        </w:r>
      </w:hyperlink>
      <w:r w:rsidRPr="00791301">
        <w:fldChar w:fldCharType="end"/>
      </w:r>
      <w:r w:rsidRPr="00791301">
        <w:fldChar w:fldCharType="begin"/>
      </w:r>
      <w:r w:rsidRPr="00791301">
        <w:instrText xml:space="preserve"> TOC \h \z \c "Hình 3." </w:instrText>
      </w:r>
      <w:r w:rsidRPr="00791301">
        <w:fldChar w:fldCharType="separate"/>
      </w:r>
    </w:p>
    <w:p w:rsidR="001460FE" w:rsidRPr="00791301" w:rsidRDefault="002D495C">
      <w:pPr>
        <w:pStyle w:val="TableofFigures"/>
        <w:tabs>
          <w:tab w:val="right" w:leader="dot" w:pos="9061"/>
        </w:tabs>
        <w:rPr>
          <w:rFonts w:asciiTheme="minorHAnsi" w:hAnsiTheme="minorHAnsi"/>
          <w:noProof/>
          <w:sz w:val="22"/>
          <w:szCs w:val="22"/>
          <w:lang w:val="en-SG" w:eastAsia="en-SG"/>
        </w:rPr>
      </w:pPr>
      <w:hyperlink w:anchor="_Toc132186363" w:history="1">
        <w:r w:rsidR="001460FE" w:rsidRPr="00791301">
          <w:rPr>
            <w:rStyle w:val="Hyperlink"/>
            <w:noProof/>
            <w:color w:val="auto"/>
            <w:lang w:val="pt-BR"/>
          </w:rPr>
          <w:t>Hình 3.1. Mô hình hầm tự hoại</w:t>
        </w:r>
        <w:r w:rsidR="001460FE" w:rsidRPr="00791301">
          <w:rPr>
            <w:noProof/>
            <w:webHidden/>
          </w:rPr>
          <w:tab/>
        </w:r>
        <w:r w:rsidR="001460FE" w:rsidRPr="00791301">
          <w:rPr>
            <w:noProof/>
            <w:webHidden/>
          </w:rPr>
          <w:fldChar w:fldCharType="begin"/>
        </w:r>
        <w:r w:rsidR="001460FE" w:rsidRPr="00791301">
          <w:rPr>
            <w:noProof/>
            <w:webHidden/>
          </w:rPr>
          <w:instrText xml:space="preserve"> PAGEREF _Toc132186363 \h </w:instrText>
        </w:r>
        <w:r w:rsidR="001460FE" w:rsidRPr="00791301">
          <w:rPr>
            <w:noProof/>
            <w:webHidden/>
          </w:rPr>
        </w:r>
        <w:r w:rsidR="001460FE" w:rsidRPr="00791301">
          <w:rPr>
            <w:noProof/>
            <w:webHidden/>
          </w:rPr>
          <w:fldChar w:fldCharType="separate"/>
        </w:r>
        <w:r w:rsidR="00571EBF">
          <w:rPr>
            <w:noProof/>
            <w:webHidden/>
          </w:rPr>
          <w:t>13</w:t>
        </w:r>
        <w:r w:rsidR="001460FE" w:rsidRPr="00791301">
          <w:rPr>
            <w:noProof/>
            <w:webHidden/>
          </w:rPr>
          <w:fldChar w:fldCharType="end"/>
        </w:r>
      </w:hyperlink>
    </w:p>
    <w:p w:rsidR="00DE12C0" w:rsidRPr="00791301" w:rsidRDefault="00636D56" w:rsidP="009134B3">
      <w:pPr>
        <w:pStyle w:val="Tiugia"/>
      </w:pPr>
      <w:r w:rsidRPr="00791301">
        <w:fldChar w:fldCharType="end"/>
      </w:r>
      <w:r w:rsidRPr="00791301">
        <w:t xml:space="preserve"> </w:t>
      </w:r>
      <w:r w:rsidR="00DE12C0" w:rsidRPr="00791301">
        <w:br w:type="page"/>
      </w:r>
    </w:p>
    <w:p w:rsidR="00095561" w:rsidRPr="00791301" w:rsidRDefault="000D2EA2" w:rsidP="009134B3">
      <w:pPr>
        <w:pStyle w:val="Tiugia"/>
      </w:pPr>
      <w:bookmarkStart w:id="7" w:name="_Toc97883761"/>
      <w:bookmarkStart w:id="8" w:name="_Toc131078073"/>
      <w:bookmarkEnd w:id="1"/>
      <w:bookmarkEnd w:id="2"/>
      <w:r w:rsidRPr="00791301">
        <w:lastRenderedPageBreak/>
        <w:t>C</w:t>
      </w:r>
      <w:r w:rsidR="004259FC" w:rsidRPr="00791301">
        <w:t>hương</w:t>
      </w:r>
      <w:r w:rsidR="004D6E04" w:rsidRPr="00791301">
        <w:t xml:space="preserve"> I</w:t>
      </w:r>
      <w:bookmarkStart w:id="9" w:name="_Toc99959202"/>
      <w:bookmarkStart w:id="10" w:name="_Toc99960559"/>
      <w:bookmarkStart w:id="11" w:name="_Toc100756493"/>
      <w:bookmarkEnd w:id="7"/>
      <w:r w:rsidR="0071566D" w:rsidRPr="00791301">
        <w:t xml:space="preserve">. </w:t>
      </w:r>
      <w:r w:rsidR="00497D9F" w:rsidRPr="00791301">
        <w:t>THÔNG TIN CHUNG VỀ CƠ SỞ</w:t>
      </w:r>
      <w:bookmarkEnd w:id="8"/>
      <w:bookmarkEnd w:id="9"/>
      <w:bookmarkEnd w:id="10"/>
      <w:bookmarkEnd w:id="11"/>
    </w:p>
    <w:p w:rsidR="00095561" w:rsidRPr="00791301" w:rsidRDefault="00095561" w:rsidP="005E2FED">
      <w:pPr>
        <w:pStyle w:val="Normal0"/>
      </w:pPr>
    </w:p>
    <w:p w:rsidR="003D1AF5" w:rsidRPr="00791301" w:rsidRDefault="003D1AF5" w:rsidP="001E204A">
      <w:pPr>
        <w:pStyle w:val="Heading2"/>
        <w:spacing w:before="0" w:after="0" w:line="312" w:lineRule="auto"/>
      </w:pPr>
      <w:bookmarkStart w:id="12" w:name="_Toc96347468"/>
      <w:bookmarkStart w:id="13" w:name="_Toc131078074"/>
      <w:r w:rsidRPr="00791301">
        <w:t>Tên chủ cơ sở</w:t>
      </w:r>
      <w:bookmarkEnd w:id="12"/>
      <w:bookmarkEnd w:id="13"/>
    </w:p>
    <w:p w:rsidR="004D6E04" w:rsidRPr="00791301" w:rsidRDefault="0090280A" w:rsidP="001E204A">
      <w:pPr>
        <w:pStyle w:val="Normal0"/>
      </w:pPr>
      <w:r w:rsidRPr="00791301">
        <w:t>- Tên C</w:t>
      </w:r>
      <w:r w:rsidR="004D6E04" w:rsidRPr="00791301">
        <w:t>hủ cơ sở</w:t>
      </w:r>
      <w:r w:rsidR="00EA105E" w:rsidRPr="00791301">
        <w:t xml:space="preserve">: </w:t>
      </w:r>
      <w:r w:rsidR="00390E1E" w:rsidRPr="00791301">
        <w:rPr>
          <w:lang w:val="vi-VN"/>
        </w:rPr>
        <w:t xml:space="preserve">Công ty </w:t>
      </w:r>
      <w:r w:rsidR="00390E1E" w:rsidRPr="00791301">
        <w:t>TNHH Đức Nam Phong Quảng Trị</w:t>
      </w:r>
    </w:p>
    <w:p w:rsidR="003D1AF5" w:rsidRPr="00791301" w:rsidRDefault="003D1AF5" w:rsidP="00E52155">
      <w:pPr>
        <w:pStyle w:val="Normal0"/>
      </w:pPr>
      <w:r w:rsidRPr="00791301">
        <w:t>- Địa chỉ văn phòng:</w:t>
      </w:r>
      <w:r w:rsidR="00466476" w:rsidRPr="00791301">
        <w:t xml:space="preserve"> </w:t>
      </w:r>
      <w:r w:rsidR="00390E1E" w:rsidRPr="00791301">
        <w:t>Khu phố 9, Phường 5, thành phố Đông Hà, tỉnh Quảng Trị.</w:t>
      </w:r>
    </w:p>
    <w:p w:rsidR="003D1AF5" w:rsidRPr="00791301" w:rsidRDefault="003D1AF5" w:rsidP="00F9744D">
      <w:pPr>
        <w:pStyle w:val="Normal0"/>
      </w:pPr>
      <w:r w:rsidRPr="00791301">
        <w:t xml:space="preserve">- Người đại diện theo pháp luật của chủ cơ sở: </w:t>
      </w:r>
      <w:r w:rsidR="00390E1E" w:rsidRPr="00791301">
        <w:rPr>
          <w:rFonts w:cs="Times New Roman"/>
          <w:lang w:val="vi-VN"/>
        </w:rPr>
        <w:t>(</w:t>
      </w:r>
      <w:r w:rsidR="00390E1E" w:rsidRPr="00791301">
        <w:rPr>
          <w:rFonts w:cs="Times New Roman"/>
        </w:rPr>
        <w:t>Bà</w:t>
      </w:r>
      <w:r w:rsidR="00390E1E" w:rsidRPr="00791301">
        <w:rPr>
          <w:rFonts w:cs="Times New Roman"/>
          <w:lang w:val="vi-VN"/>
        </w:rPr>
        <w:t xml:space="preserve">) </w:t>
      </w:r>
      <w:r w:rsidR="00390E1E" w:rsidRPr="00791301">
        <w:rPr>
          <w:rFonts w:cs="Times New Roman"/>
        </w:rPr>
        <w:t>Nguyễn Thị Quế</w:t>
      </w:r>
      <w:r w:rsidR="00390E1E" w:rsidRPr="00791301">
        <w:rPr>
          <w:rFonts w:cs="Times New Roman"/>
          <w:lang w:val="vi-VN"/>
        </w:rPr>
        <w:t xml:space="preserve"> - Chức vụ: Giám đốc.</w:t>
      </w:r>
    </w:p>
    <w:p w:rsidR="003D1AF5" w:rsidRPr="00791301" w:rsidRDefault="003D1AF5" w:rsidP="00F9744D">
      <w:pPr>
        <w:pStyle w:val="Normal0"/>
      </w:pPr>
      <w:r w:rsidRPr="00791301">
        <w:t>- Điện thoạ</w:t>
      </w:r>
      <w:r w:rsidR="005132BA" w:rsidRPr="00791301">
        <w:t xml:space="preserve">i: </w:t>
      </w:r>
      <w:r w:rsidR="00AE6CC5" w:rsidRPr="00791301">
        <w:t>0914.722.008</w:t>
      </w:r>
    </w:p>
    <w:p w:rsidR="003D1AF5" w:rsidRPr="00791301" w:rsidRDefault="003D1AF5" w:rsidP="00E52155">
      <w:pPr>
        <w:pStyle w:val="Normal0"/>
      </w:pPr>
      <w:r w:rsidRPr="00791301">
        <w:t>- Giấy đăng ký kinh doanh số</w:t>
      </w:r>
      <w:r w:rsidR="00917E02" w:rsidRPr="00791301">
        <w:t xml:space="preserve"> 3200</w:t>
      </w:r>
      <w:r w:rsidR="00390E1E" w:rsidRPr="00791301">
        <w:t>688491</w:t>
      </w:r>
      <w:r w:rsidR="00917E02" w:rsidRPr="00791301">
        <w:t xml:space="preserve">, đăng kí lần đầu ngày </w:t>
      </w:r>
      <w:r w:rsidR="00390E1E" w:rsidRPr="00791301">
        <w:t>20/03/2019</w:t>
      </w:r>
      <w:r w:rsidR="00917E02" w:rsidRPr="00791301">
        <w:t xml:space="preserve">, </w:t>
      </w:r>
      <w:r w:rsidRPr="00791301">
        <w:t xml:space="preserve">do Phòng Đăng kí kinh doanh - Sở Kế hoạch và Đầu tư tỉnh Quảng Trị cấp. </w:t>
      </w:r>
    </w:p>
    <w:p w:rsidR="003D1AF5" w:rsidRPr="00791301" w:rsidRDefault="003D1AF5" w:rsidP="00C064D8">
      <w:pPr>
        <w:pStyle w:val="Heading2"/>
      </w:pPr>
      <w:bookmarkStart w:id="14" w:name="_Toc131078075"/>
      <w:r w:rsidRPr="00791301">
        <w:t>Tên cơ sở</w:t>
      </w:r>
      <w:bookmarkEnd w:id="14"/>
    </w:p>
    <w:p w:rsidR="004D6E04" w:rsidRPr="00791301" w:rsidRDefault="0090280A" w:rsidP="00E52155">
      <w:pPr>
        <w:pStyle w:val="Normal0"/>
      </w:pPr>
      <w:r w:rsidRPr="00791301">
        <w:t>- Tên c</w:t>
      </w:r>
      <w:r w:rsidR="004C0DE2" w:rsidRPr="00791301">
        <w:t xml:space="preserve">ơ sở: </w:t>
      </w:r>
      <w:r w:rsidR="00390E1E" w:rsidRPr="00791301">
        <w:t>Trung tâm bảo hành ô tô Nam Phong</w:t>
      </w:r>
    </w:p>
    <w:p w:rsidR="001033A9" w:rsidRPr="00791301" w:rsidRDefault="001033A9" w:rsidP="00E52155">
      <w:pPr>
        <w:pStyle w:val="Normal0"/>
      </w:pPr>
      <w:r w:rsidRPr="00791301">
        <w:t xml:space="preserve">- Địa điểm </w:t>
      </w:r>
      <w:r w:rsidR="00CF67C9" w:rsidRPr="00791301">
        <w:t>cơ sở</w:t>
      </w:r>
      <w:r w:rsidRPr="00791301">
        <w:t xml:space="preserve">: </w:t>
      </w:r>
      <w:r w:rsidR="00E52155" w:rsidRPr="00791301">
        <w:t>Cơ sở</w:t>
      </w:r>
      <w:r w:rsidR="00A36ECC" w:rsidRPr="00791301">
        <w:t xml:space="preserve"> thuê lại</w:t>
      </w:r>
      <w:r w:rsidR="00390E1E" w:rsidRPr="00791301">
        <w:t xml:space="preserve"> nhà xưởng của </w:t>
      </w:r>
      <w:r w:rsidR="00AE6CC5" w:rsidRPr="00791301">
        <w:t>Công ty Cổ phần Đam San</w:t>
      </w:r>
      <w:r w:rsidR="00390E1E" w:rsidRPr="00791301">
        <w:t xml:space="preserve"> tại Đường Lê Thánh Tông, Khu phố 11, phường 5, Đông Hà, Quảng Trị.</w:t>
      </w:r>
      <w:r w:rsidR="00BD5EC5" w:rsidRPr="00791301">
        <w:t xml:space="preserve"> </w:t>
      </w:r>
    </w:p>
    <w:p w:rsidR="00390E1E" w:rsidRPr="00791301" w:rsidRDefault="00390E1E" w:rsidP="005E2FED">
      <w:pPr>
        <w:pStyle w:val="Normal0"/>
        <w:rPr>
          <w:rStyle w:val="Vnbnnidung"/>
          <w:rFonts w:cstheme="minorBidi"/>
        </w:rPr>
      </w:pPr>
      <w:bookmarkStart w:id="15" w:name="_Toc96347470"/>
      <w:r w:rsidRPr="00791301">
        <w:t xml:space="preserve">- </w:t>
      </w:r>
      <w:r w:rsidRPr="00791301">
        <w:rPr>
          <w:rStyle w:val="Vnbnnidung"/>
          <w:rFonts w:cstheme="minorBidi"/>
        </w:rPr>
        <w:t>Quy mô của cơ sở (phân loại theo tiêu chí quy định của pháp luật về đầu tư công): Cơ sở thuộc lĩnh vực công nghiệp có tổng mức đầu tư 1</w:t>
      </w:r>
      <w:r w:rsidR="001D5A76" w:rsidRPr="00791301">
        <w:rPr>
          <w:rStyle w:val="Vnbnnidung"/>
          <w:rFonts w:cstheme="minorBidi"/>
        </w:rPr>
        <w:t>,5</w:t>
      </w:r>
      <w:r w:rsidRPr="00791301">
        <w:rPr>
          <w:rStyle w:val="Vnbnnidung"/>
          <w:rFonts w:cstheme="minorBidi"/>
        </w:rPr>
        <w:t xml:space="preserve"> tỷ đồng, theo quy định tại khoản 3, điều 10, Luật đầu tư công năm 2019, cơ sở có tiêu chí tương  đương dự án nhóm C.</w:t>
      </w:r>
      <w:r w:rsidR="000B62DD" w:rsidRPr="00791301">
        <w:rPr>
          <w:rStyle w:val="Vnbnnidung"/>
          <w:rFonts w:cstheme="minorBidi"/>
        </w:rPr>
        <w:t xml:space="preserve"> Cơ sở thuộc dự án đầu tư quy định tại điểm b khoản 5 Điều 28 Luật Bảo vệ môi trường.</w:t>
      </w:r>
    </w:p>
    <w:p w:rsidR="003D1AF5" w:rsidRPr="00791301" w:rsidRDefault="003D1AF5" w:rsidP="00C064D8">
      <w:pPr>
        <w:pStyle w:val="Heading2"/>
      </w:pPr>
      <w:bookmarkStart w:id="16" w:name="_Toc131078076"/>
      <w:r w:rsidRPr="00791301">
        <w:t>Công suất, công nghệ, sản phẩm sản xuất của cơ sở</w:t>
      </w:r>
      <w:bookmarkEnd w:id="15"/>
      <w:bookmarkEnd w:id="16"/>
    </w:p>
    <w:p w:rsidR="00A36ECC" w:rsidRPr="00791301" w:rsidRDefault="003D1AF5" w:rsidP="009134B3">
      <w:pPr>
        <w:pStyle w:val="Heading3"/>
        <w:numPr>
          <w:ilvl w:val="1"/>
          <w:numId w:val="1"/>
        </w:numPr>
      </w:pPr>
      <w:bookmarkStart w:id="17" w:name="_Toc100756497"/>
      <w:bookmarkStart w:id="18" w:name="_Toc131078077"/>
      <w:r w:rsidRPr="00791301">
        <w:t>Công suất hoạt động của cơ s</w:t>
      </w:r>
      <w:r w:rsidR="004D6E04" w:rsidRPr="00791301">
        <w:t>ở</w:t>
      </w:r>
      <w:bookmarkEnd w:id="17"/>
      <w:bookmarkEnd w:id="18"/>
    </w:p>
    <w:p w:rsidR="00390E1E" w:rsidRPr="00791301" w:rsidRDefault="00390E1E" w:rsidP="005E2FED">
      <w:pPr>
        <w:pStyle w:val="Normal0"/>
        <w:rPr>
          <w:lang w:val="af-ZA"/>
        </w:rPr>
      </w:pPr>
      <w:r w:rsidRPr="00791301">
        <w:rPr>
          <w:lang w:val="af-ZA"/>
        </w:rPr>
        <w:t>Trung tâm sữa chữa, bảo dưỡng ô tô các loại</w:t>
      </w:r>
      <w:r w:rsidR="00B0136A" w:rsidRPr="00791301">
        <w:rPr>
          <w:lang w:val="af-ZA"/>
        </w:rPr>
        <w:t xml:space="preserve"> dưới 16 chỗ</w:t>
      </w:r>
      <w:r w:rsidRPr="00791301">
        <w:rPr>
          <w:lang w:val="af-ZA"/>
        </w:rPr>
        <w:t xml:space="preserve"> với công suấ</w:t>
      </w:r>
      <w:r w:rsidR="00AC08B0" w:rsidRPr="00791301">
        <w:rPr>
          <w:lang w:val="af-ZA"/>
        </w:rPr>
        <w:t>t: 15</w:t>
      </w:r>
      <w:r w:rsidRPr="00791301">
        <w:rPr>
          <w:lang w:val="af-ZA"/>
        </w:rPr>
        <w:t>0 chiếc/tháng.</w:t>
      </w:r>
    </w:p>
    <w:p w:rsidR="001033A9" w:rsidRPr="00791301" w:rsidRDefault="001033A9" w:rsidP="009134B3">
      <w:pPr>
        <w:pStyle w:val="Heading3"/>
        <w:numPr>
          <w:ilvl w:val="1"/>
          <w:numId w:val="1"/>
        </w:numPr>
      </w:pPr>
      <w:bookmarkStart w:id="19" w:name="_Toc100756498"/>
      <w:bookmarkStart w:id="20" w:name="_Toc131078078"/>
      <w:r w:rsidRPr="00791301">
        <w:t>Công nghệ sản xuất của</w:t>
      </w:r>
      <w:r w:rsidR="00556C05" w:rsidRPr="00791301">
        <w:t xml:space="preserve"> cơ sở</w:t>
      </w:r>
      <w:bookmarkEnd w:id="19"/>
      <w:bookmarkEnd w:id="20"/>
    </w:p>
    <w:p w:rsidR="00390E1E" w:rsidRPr="00791301" w:rsidRDefault="00E75033" w:rsidP="005E2FED">
      <w:pPr>
        <w:pStyle w:val="Normal0"/>
        <w:rPr>
          <w:rStyle w:val="Vnbnnidung4"/>
          <w:sz w:val="27"/>
          <w:szCs w:val="27"/>
          <w:lang w:val="af-ZA"/>
        </w:rPr>
      </w:pPr>
      <w:r w:rsidRPr="00791301">
        <w:rPr>
          <w:rStyle w:val="Vnbnnidung4"/>
          <w:sz w:val="27"/>
          <w:szCs w:val="27"/>
          <w:lang w:val="af-ZA"/>
        </w:rPr>
        <w:t xml:space="preserve">Hoạt động sữa chữa, </w:t>
      </w:r>
      <w:r w:rsidRPr="00791301">
        <w:rPr>
          <w:rStyle w:val="Vnbnnidung4"/>
          <w:rFonts w:cstheme="minorBidi"/>
          <w:sz w:val="27"/>
          <w:szCs w:val="24"/>
          <w:lang w:val="af-ZA"/>
        </w:rPr>
        <w:t>bảo</w:t>
      </w:r>
      <w:r w:rsidRPr="00791301">
        <w:rPr>
          <w:rStyle w:val="Vnbnnidung4"/>
          <w:sz w:val="27"/>
          <w:szCs w:val="27"/>
          <w:lang w:val="af-ZA"/>
        </w:rPr>
        <w:t xml:space="preserve"> </w:t>
      </w:r>
      <w:r w:rsidRPr="00791301">
        <w:rPr>
          <w:rStyle w:val="Vnbnnidung4"/>
          <w:rFonts w:cstheme="minorBidi"/>
          <w:sz w:val="27"/>
          <w:szCs w:val="24"/>
          <w:lang w:val="af-ZA"/>
        </w:rPr>
        <w:t>dưỡng</w:t>
      </w:r>
      <w:r w:rsidRPr="00791301">
        <w:rPr>
          <w:rStyle w:val="Vnbnnidung4"/>
          <w:sz w:val="27"/>
          <w:szCs w:val="27"/>
          <w:lang w:val="af-ZA"/>
        </w:rPr>
        <w:t xml:space="preserve"> xe tại cơ sở như sau:</w:t>
      </w:r>
    </w:p>
    <w:p w:rsidR="00390E1E" w:rsidRPr="00791301" w:rsidRDefault="00390E1E" w:rsidP="000D7E11">
      <w:pPr>
        <w:spacing w:line="276" w:lineRule="auto"/>
        <w:ind w:firstLine="567"/>
        <w:rPr>
          <w:i/>
          <w:szCs w:val="22"/>
          <w:u w:val="single"/>
          <w:lang w:val="af-ZA" w:eastAsia="zh-CN"/>
        </w:rPr>
      </w:pPr>
    </w:p>
    <w:p w:rsidR="00390E1E" w:rsidRPr="00791301" w:rsidRDefault="00390E1E" w:rsidP="000D7E11">
      <w:pPr>
        <w:spacing w:line="276" w:lineRule="auto"/>
        <w:ind w:firstLine="567"/>
        <w:rPr>
          <w:i/>
          <w:szCs w:val="22"/>
          <w:u w:val="single"/>
          <w:lang w:val="af-ZA" w:eastAsia="zh-CN"/>
        </w:rPr>
      </w:pPr>
    </w:p>
    <w:p w:rsidR="00390E1E" w:rsidRPr="00791301" w:rsidRDefault="00390E1E" w:rsidP="000D7E11">
      <w:pPr>
        <w:spacing w:line="276" w:lineRule="auto"/>
        <w:ind w:firstLine="567"/>
        <w:rPr>
          <w:i/>
          <w:szCs w:val="22"/>
          <w:u w:val="single"/>
          <w:lang w:val="af-ZA" w:eastAsia="zh-CN"/>
        </w:rPr>
      </w:pPr>
    </w:p>
    <w:p w:rsidR="00390E1E" w:rsidRPr="00791301" w:rsidRDefault="00390E1E" w:rsidP="000D7E11">
      <w:pPr>
        <w:spacing w:line="276" w:lineRule="auto"/>
        <w:ind w:firstLine="567"/>
        <w:rPr>
          <w:i/>
          <w:szCs w:val="22"/>
          <w:u w:val="single"/>
          <w:lang w:val="af-ZA" w:eastAsia="zh-CN"/>
        </w:rPr>
      </w:pPr>
    </w:p>
    <w:p w:rsidR="00E75033" w:rsidRPr="00791301" w:rsidRDefault="00E75033" w:rsidP="000D7E11">
      <w:pPr>
        <w:spacing w:line="276" w:lineRule="auto"/>
        <w:ind w:firstLine="567"/>
        <w:rPr>
          <w:i/>
          <w:szCs w:val="22"/>
          <w:u w:val="single"/>
          <w:lang w:val="af-ZA" w:eastAsia="zh-CN"/>
        </w:rPr>
      </w:pPr>
    </w:p>
    <w:p w:rsidR="00390E1E" w:rsidRPr="00791301" w:rsidRDefault="00390E1E" w:rsidP="000D7E11">
      <w:pPr>
        <w:spacing w:line="276" w:lineRule="auto"/>
        <w:ind w:firstLine="567"/>
        <w:rPr>
          <w:i/>
          <w:szCs w:val="22"/>
          <w:u w:val="single"/>
          <w:lang w:val="af-ZA" w:eastAsia="zh-CN"/>
        </w:rPr>
      </w:pPr>
    </w:p>
    <w:p w:rsidR="00390E1E" w:rsidRPr="00791301" w:rsidRDefault="00390E1E" w:rsidP="000D7E11">
      <w:pPr>
        <w:spacing w:line="276" w:lineRule="auto"/>
        <w:ind w:firstLine="567"/>
        <w:rPr>
          <w:i/>
          <w:szCs w:val="22"/>
          <w:u w:val="single"/>
          <w:lang w:val="af-ZA" w:eastAsia="zh-CN"/>
        </w:rPr>
      </w:pPr>
    </w:p>
    <w:p w:rsidR="00F44F3D" w:rsidRPr="00791301" w:rsidRDefault="0071566D" w:rsidP="000D7E11">
      <w:pPr>
        <w:spacing w:line="276" w:lineRule="auto"/>
        <w:rPr>
          <w:sz w:val="26"/>
          <w:szCs w:val="26"/>
          <w:lang w:val="vi-VN" w:eastAsia="zh-CN"/>
        </w:rPr>
      </w:pPr>
      <w:r w:rsidRPr="00791301">
        <w:rPr>
          <w:i/>
          <w:iCs/>
          <w:noProof/>
          <w:lang w:val="en-SG" w:eastAsia="en-SG"/>
        </w:rPr>
        <w:lastRenderedPageBreak/>
        <mc:AlternateContent>
          <mc:Choice Requires="wpg">
            <w:drawing>
              <wp:anchor distT="0" distB="0" distL="114300" distR="114300" simplePos="0" relativeHeight="251614720" behindDoc="0" locked="0" layoutInCell="1" allowOverlap="1" wp14:anchorId="5EAD767E" wp14:editId="3FA7A42D">
                <wp:simplePos x="0" y="0"/>
                <wp:positionH relativeFrom="column">
                  <wp:posOffset>176530</wp:posOffset>
                </wp:positionH>
                <wp:positionV relativeFrom="paragraph">
                  <wp:posOffset>109925</wp:posOffset>
                </wp:positionV>
                <wp:extent cx="5513070" cy="3771900"/>
                <wp:effectExtent l="0" t="0" r="11430" b="19050"/>
                <wp:wrapNone/>
                <wp:docPr id="4333" name="Group 4333"/>
                <wp:cNvGraphicFramePr/>
                <a:graphic xmlns:a="http://schemas.openxmlformats.org/drawingml/2006/main">
                  <a:graphicData uri="http://schemas.microsoft.com/office/word/2010/wordprocessingGroup">
                    <wpg:wgp>
                      <wpg:cNvGrpSpPr/>
                      <wpg:grpSpPr>
                        <a:xfrm>
                          <a:off x="0" y="0"/>
                          <a:ext cx="5513070" cy="3771900"/>
                          <a:chOff x="-856932" y="0"/>
                          <a:chExt cx="5122864" cy="3771900"/>
                        </a:xfrm>
                      </wpg:grpSpPr>
                      <wps:wsp>
                        <wps:cNvPr id="4312" name="Text Box 4312"/>
                        <wps:cNvSpPr txBox="1"/>
                        <wps:spPr>
                          <a:xfrm>
                            <a:off x="0" y="0"/>
                            <a:ext cx="183896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0" w:after="0" w:line="240" w:lineRule="auto"/>
                                <w:jc w:val="center"/>
                              </w:pPr>
                              <w:r>
                                <w:t>Xe hư hỏng, xe đến hạn bảo hành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3" name="Text Box 4313"/>
                        <wps:cNvSpPr txBox="1"/>
                        <wps:spPr>
                          <a:xfrm>
                            <a:off x="19050" y="742950"/>
                            <a:ext cx="183896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Kiểm 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4" name="Text Box 4314"/>
                        <wps:cNvSpPr txBox="1"/>
                        <wps:spPr>
                          <a:xfrm>
                            <a:off x="19050" y="1333500"/>
                            <a:ext cx="183896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Pr="002A5DCF" w:rsidRDefault="00E54CED" w:rsidP="00F44F3D">
                              <w:pPr>
                                <w:spacing w:before="0" w:after="0" w:line="240" w:lineRule="auto"/>
                                <w:jc w:val="center"/>
                              </w:pPr>
                              <w:r w:rsidRPr="002A5DCF">
                                <w:t>Tiến hành sửa chữa</w:t>
                              </w:r>
                            </w:p>
                            <w:p w:rsidR="00E54CED" w:rsidRPr="003A6F3F" w:rsidRDefault="00E54CED" w:rsidP="00F44F3D">
                              <w:pPr>
                                <w:spacing w:before="0" w:after="0" w:line="240" w:lineRule="auto"/>
                                <w:jc w:val="center"/>
                                <w:rPr>
                                  <w:sz w:val="26"/>
                                  <w:szCs w:val="26"/>
                                </w:rPr>
                              </w:pPr>
                              <w:r w:rsidRPr="002A5DCF">
                                <w:t>(Hàn, tiện, thay máy</w:t>
                              </w:r>
                              <w:r>
                                <w:rPr>
                                  <w:sz w:val="26"/>
                                  <w:szCs w:val="26"/>
                                </w:rPr>
                                <w:t xml:space="preserve"> móc, phụ tùng)</w:t>
                              </w:r>
                            </w:p>
                            <w:p w:rsidR="00E54CED" w:rsidRDefault="00E54CED" w:rsidP="00F44F3D">
                              <w:pPr>
                                <w:spacing w:before="40" w:after="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5" name="Text Box 4315"/>
                        <wps:cNvSpPr txBox="1"/>
                        <wps:spPr>
                          <a:xfrm>
                            <a:off x="28575" y="2238375"/>
                            <a:ext cx="183896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Rửa 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6" name="Text Box 4316"/>
                        <wps:cNvSpPr txBox="1"/>
                        <wps:spPr>
                          <a:xfrm>
                            <a:off x="19050" y="2819400"/>
                            <a:ext cx="183896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Sơn xe, vô dầu mỡ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7" name="Text Box 4317"/>
                        <wps:cNvSpPr txBox="1"/>
                        <wps:spPr>
                          <a:xfrm>
                            <a:off x="28578" y="3429000"/>
                            <a:ext cx="183896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Giao 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8" name="Straight Arrow Connector 4318"/>
                        <wps:cNvCnPr/>
                        <wps:spPr>
                          <a:xfrm>
                            <a:off x="895350" y="49530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19" name="Straight Arrow Connector 4319"/>
                        <wps:cNvCnPr/>
                        <wps:spPr>
                          <a:xfrm>
                            <a:off x="904875" y="1095375"/>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20" name="Straight Arrow Connector 4320"/>
                        <wps:cNvCnPr/>
                        <wps:spPr>
                          <a:xfrm>
                            <a:off x="904875" y="201930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21" name="Straight Arrow Connector 4321"/>
                        <wps:cNvCnPr/>
                        <wps:spPr>
                          <a:xfrm>
                            <a:off x="914400" y="2581275"/>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22" name="Straight Arrow Connector 4322"/>
                        <wps:cNvCnPr/>
                        <wps:spPr>
                          <a:xfrm>
                            <a:off x="923925" y="318135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23" name="Text Box 4323"/>
                        <wps:cNvSpPr txBox="1"/>
                        <wps:spPr>
                          <a:xfrm>
                            <a:off x="2523772" y="751576"/>
                            <a:ext cx="1732109"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Pr="00AE7528" w:rsidRDefault="00E54CED" w:rsidP="00F44F3D">
                              <w:pPr>
                                <w:spacing w:before="0" w:after="0" w:line="240" w:lineRule="auto"/>
                                <w:jc w:val="center"/>
                              </w:pPr>
                              <w:r w:rsidRPr="00AE7528">
                                <w:t>Bụi, khí thải</w:t>
                              </w:r>
                            </w:p>
                            <w:p w:rsidR="00E54CED" w:rsidRDefault="00E54CED" w:rsidP="00F44F3D">
                              <w:pPr>
                                <w:spacing w:before="40" w:after="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4" name="Straight Arrow Connector 4324"/>
                        <wps:cNvCnPr/>
                        <wps:spPr>
                          <a:xfrm>
                            <a:off x="1866900" y="923925"/>
                            <a:ext cx="60896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25" name="Text Box 4325"/>
                        <wps:cNvSpPr txBox="1"/>
                        <wps:spPr>
                          <a:xfrm>
                            <a:off x="2532518" y="1469726"/>
                            <a:ext cx="173229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Pr="004C03E6" w:rsidRDefault="00E54CED" w:rsidP="00F44F3D">
                              <w:pPr>
                                <w:spacing w:before="0" w:after="0" w:line="240" w:lineRule="auto"/>
                                <w:jc w:val="center"/>
                                <w:rPr>
                                  <w:sz w:val="26"/>
                                  <w:szCs w:val="26"/>
                                </w:rPr>
                              </w:pPr>
                              <w:r w:rsidRPr="0028328D">
                                <w:rPr>
                                  <w:sz w:val="26"/>
                                  <w:szCs w:val="26"/>
                                </w:rPr>
                                <w:t xml:space="preserve">Bụi, tiếng ồn, khí thải, </w:t>
                              </w:r>
                              <w:r w:rsidRPr="004C03E6">
                                <w:rPr>
                                  <w:sz w:val="26"/>
                                  <w:szCs w:val="26"/>
                                </w:rPr>
                                <w:t>CTR, CTNH</w:t>
                              </w:r>
                            </w:p>
                            <w:p w:rsidR="00E54CED" w:rsidRDefault="00E54CED" w:rsidP="00F44F3D">
                              <w:pPr>
                                <w:spacing w:before="40" w:after="4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6" name="Straight Arrow Connector 4326"/>
                        <wps:cNvCnPr/>
                        <wps:spPr>
                          <a:xfrm>
                            <a:off x="1893452" y="1704975"/>
                            <a:ext cx="60896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27" name="Text Box 4327"/>
                        <wps:cNvSpPr txBox="1"/>
                        <wps:spPr>
                          <a:xfrm>
                            <a:off x="2532072" y="2238375"/>
                            <a:ext cx="1732093"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Nước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8" name="Straight Arrow Connector 4328"/>
                        <wps:cNvCnPr/>
                        <wps:spPr>
                          <a:xfrm>
                            <a:off x="1867540" y="2411800"/>
                            <a:ext cx="60896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29" name="Text Box 4329"/>
                        <wps:cNvSpPr txBox="1"/>
                        <wps:spPr>
                          <a:xfrm>
                            <a:off x="2533650" y="2816165"/>
                            <a:ext cx="1732282"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Bụi sơn, hơi dung môi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2" name="Straight Arrow Connector 4332"/>
                        <wps:cNvCnPr/>
                        <wps:spPr>
                          <a:xfrm>
                            <a:off x="1867539" y="3005407"/>
                            <a:ext cx="60896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54" name="Text Box 254"/>
                        <wps:cNvSpPr txBox="1"/>
                        <wps:spPr>
                          <a:xfrm>
                            <a:off x="-856932" y="2229749"/>
                            <a:ext cx="592908"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CED" w:rsidRDefault="00E54CED" w:rsidP="00F44F3D">
                              <w:pPr>
                                <w:spacing w:before="40" w:after="40"/>
                                <w:jc w:val="center"/>
                              </w:pPr>
                              <w:r>
                                <w:t xml:space="preserve">Nước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AD767E" id="Group 4333" o:spid="_x0000_s1026" style="position:absolute;left:0;text-align:left;margin-left:13.9pt;margin-top:8.65pt;width:434.1pt;height:297pt;z-index:251614720;mso-width-relative:margin;mso-height-relative:margin" coordorigin="-8569" coordsize="51228,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">
                <v:shapetype id="_x0000_t202" coordsize="21600,21600" o:spt="202" path="m,l,21600r21600,l21600,xe">
                  <v:stroke joinstyle="miter"/>
                  <v:path gradientshapeok="t" o:connecttype="rect"/>
                </v:shapetype>
                <v:shape id="Text Box 4312" o:spid="_x0000_s1027" type="#_x0000_t202" style="position:absolute;width:1838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pccQA&#10;AADdAAAADwAAAGRycy9kb3ducmV2LnhtbESPQUsDMRSE74L/ITyhN5ttLbLdNi0qbRE8WUvPj81r&#10;Ety8LEncrv/eCILHYWa+Ydbb0XdioJhcYAWzaQWCuA3asVFw+tjf1yBSRtbYBSYF35Rgu7m9WWOj&#10;w5XfaThmIwqEU4MKbM59I2VqLXlM09ATF+8SosdcZDRSR7wWuO/kvKoepUfHZcFiTy+W2s/jl1ew&#10;ezZL09YY7a7Wzg3j+fJmDkpN7sanFYhMY/4P/7VftYLFw2wOv2/KE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KXHEAAAA3QAAAA8AAAAAAAAAAAAAAAAAmAIAAGRycy9k&#10;b3ducmV2LnhtbFBLBQYAAAAABAAEAPUAAACJAwAAAAA=&#10;" fillcolor="white [3201]" strokeweight=".5pt">
                  <v:textbox>
                    <w:txbxContent>
                      <w:p w:rsidR="00E54CED" w:rsidRDefault="00E54CED" w:rsidP="00F44F3D">
                        <w:pPr>
                          <w:spacing w:before="0" w:after="0" w:line="240" w:lineRule="auto"/>
                          <w:jc w:val="center"/>
                        </w:pPr>
                        <w:r>
                          <w:t>Xe hư hỏng, xe đến hạn bảo hành</w:t>
                        </w:r>
                      </w:p>
                    </w:txbxContent>
                  </v:textbox>
                </v:shape>
                <v:shape id="Text Box 4313" o:spid="_x0000_s1028" type="#_x0000_t202" style="position:absolute;left:190;top:7429;width:18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M6sQA&#10;AADdAAAADwAAAGRycy9kb3ducmV2LnhtbESPQUsDMRSE74L/ITzBm83WlrKuTYtKLYWe2ornx+Y1&#10;CW5eliRu139vCoLHYWa+YZbr0XdioJhcYAXTSQWCuA3asVHwcXp/qEGkjKyxC0wKfijBenV7s8RG&#10;hwsfaDhmIwqEU4MKbM59I2VqLXlMk9ATF+8cosdcZDRSR7wUuO/kY1UtpEfHZcFiT2+W2q/jt1ew&#10;eTVPpq0x2k2tnRvGz/PebJW6vxtfnkFkGvN/+K+90wrms+kMrm/K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KjOrEAAAA3QAAAA8AAAAAAAAAAAAAAAAAmAIAAGRycy9k&#10;b3ducmV2LnhtbFBLBQYAAAAABAAEAPUAAACJAwAAAAA=&#10;" fillcolor="white [3201]" strokeweight=".5pt">
                  <v:textbox>
                    <w:txbxContent>
                      <w:p w:rsidR="00E54CED" w:rsidRDefault="00E54CED" w:rsidP="00F44F3D">
                        <w:pPr>
                          <w:spacing w:before="40" w:after="40"/>
                          <w:jc w:val="center"/>
                        </w:pPr>
                        <w:r>
                          <w:t>Kiểm tra</w:t>
                        </w:r>
                      </w:p>
                    </w:txbxContent>
                  </v:textbox>
                </v:shape>
                <v:shape id="Text Box 4314" o:spid="_x0000_s1029" type="#_x0000_t202" style="position:absolute;left:190;top:13335;width:1839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MUnsQA&#10;AADdAAAADwAAAGRycy9kb3ducmV2LnhtbESPQUsDMRSE74L/ITzBm81Wi6xr06KlLYInq3h+bF6T&#10;4OZlSdLt9t83QqHHYWa+YebL0XdioJhcYAXTSQWCuA3asVHw8715qEGkjKyxC0wKTpRgubi9mWOj&#10;w5G/aNhlIwqEU4MKbM59I2VqLXlMk9ATF28fosdcZDRSRzwWuO/kY1U9S4+Oy4LFnlaW2r/dwStY&#10;v5sX09YY7brWzg3j7/7TbJW6vxvfXkFkGvM1fGl/aAWzp+kM/t+UJ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FJ7EAAAA3QAAAA8AAAAAAAAAAAAAAAAAmAIAAGRycy9k&#10;b3ducmV2LnhtbFBLBQYAAAAABAAEAPUAAACJAwAAAAA=&#10;" fillcolor="white [3201]" strokeweight=".5pt">
                  <v:textbox>
                    <w:txbxContent>
                      <w:p w:rsidR="00E54CED" w:rsidRPr="002A5DCF" w:rsidRDefault="00E54CED" w:rsidP="00F44F3D">
                        <w:pPr>
                          <w:spacing w:before="0" w:after="0" w:line="240" w:lineRule="auto"/>
                          <w:jc w:val="center"/>
                        </w:pPr>
                        <w:r w:rsidRPr="002A5DCF">
                          <w:t>Tiến hành sửa chữa</w:t>
                        </w:r>
                      </w:p>
                      <w:p w:rsidR="00E54CED" w:rsidRPr="003A6F3F" w:rsidRDefault="00E54CED" w:rsidP="00F44F3D">
                        <w:pPr>
                          <w:spacing w:before="0" w:after="0" w:line="240" w:lineRule="auto"/>
                          <w:jc w:val="center"/>
                          <w:rPr>
                            <w:sz w:val="26"/>
                            <w:szCs w:val="26"/>
                          </w:rPr>
                        </w:pPr>
                        <w:r w:rsidRPr="002A5DCF">
                          <w:t>(Hàn, tiện, thay máy</w:t>
                        </w:r>
                        <w:r>
                          <w:rPr>
                            <w:sz w:val="26"/>
                            <w:szCs w:val="26"/>
                          </w:rPr>
                          <w:t xml:space="preserve"> móc, phụ tùng)</w:t>
                        </w:r>
                      </w:p>
                      <w:p w:rsidR="00E54CED" w:rsidRDefault="00E54CED" w:rsidP="00F44F3D">
                        <w:pPr>
                          <w:spacing w:before="40" w:after="40"/>
                          <w:jc w:val="center"/>
                        </w:pPr>
                      </w:p>
                    </w:txbxContent>
                  </v:textbox>
                </v:shape>
                <v:shape id="Text Box 4315" o:spid="_x0000_s1030" type="#_x0000_t202" style="position:absolute;left:285;top:22383;width:18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BcQA&#10;AADdAAAADwAAAGRycy9kb3ducmV2LnhtbESPQUsDMRSE74L/ITyhN5utrbKuTYtKWwRPVvH82Lwm&#10;wc3LksTt9t83BcHjMDPfMMv16DsxUEwusILZtAJB3Abt2Cj4+tze1iBSRtbYBSYFJ0qwXl1fLbHR&#10;4cgfNOyzEQXCqUEFNue+kTK1ljymaeiJi3cI0WMuMhqpIx4L3HfyrqoepEfHZcFiT6+W2p/9r1ew&#10;eTGPpq0x2k2tnRvG78O72Sk1uRmfn0BkGvN/+K/9phUs5rN7uLwpT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vsQXEAAAA3QAAAA8AAAAAAAAAAAAAAAAAmAIAAGRycy9k&#10;b3ducmV2LnhtbFBLBQYAAAAABAAEAPUAAACJAwAAAAA=&#10;" fillcolor="white [3201]" strokeweight=".5pt">
                  <v:textbox>
                    <w:txbxContent>
                      <w:p w:rsidR="00E54CED" w:rsidRDefault="00E54CED" w:rsidP="00F44F3D">
                        <w:pPr>
                          <w:spacing w:before="40" w:after="40"/>
                          <w:jc w:val="center"/>
                        </w:pPr>
                        <w:r>
                          <w:t>Rửa xe</w:t>
                        </w:r>
                      </w:p>
                    </w:txbxContent>
                  </v:textbox>
                </v:shape>
                <v:shape id="Text Box 4316" o:spid="_x0000_s1031" type="#_x0000_t202" style="position:absolute;left:190;top:28194;width:18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vcsQA&#10;AADdAAAADwAAAGRycy9kb3ducmV2LnhtbESPQUsDMRSE74L/ITzBm822lrKuTYuVVgqerOL5sXlN&#10;gpuXJYnb7b83hYLHYWa+YZbr0XdioJhcYAXTSQWCuA3asVHw9bl7qEGkjKyxC0wKzpRgvbq9WWKj&#10;w4k/aDhkIwqEU4MKbM59I2VqLXlMk9ATF+8YosdcZDRSRzwVuO/krKoW0qPjsmCxp1dL7c/h1yvY&#10;bsyTaWuMdltr54bx+/hu3pS6vxtfnkFkGvN/+NreawXzx+kCLm/K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9L3LEAAAA3QAAAA8AAAAAAAAAAAAAAAAAmAIAAGRycy9k&#10;b3ducmV2LnhtbFBLBQYAAAAABAAEAPUAAACJAwAAAAA=&#10;" fillcolor="white [3201]" strokeweight=".5pt">
                  <v:textbox>
                    <w:txbxContent>
                      <w:p w:rsidR="00E54CED" w:rsidRDefault="00E54CED" w:rsidP="00F44F3D">
                        <w:pPr>
                          <w:spacing w:before="40" w:after="40"/>
                          <w:jc w:val="center"/>
                        </w:pPr>
                        <w:r>
                          <w:t>Sơn xe, vô dầu mỡ</w:t>
                        </w:r>
                      </w:p>
                    </w:txbxContent>
                  </v:textbox>
                </v:shape>
                <v:shape id="Text Box 4317" o:spid="_x0000_s1032" type="#_x0000_t202" style="position:absolute;left:285;top:34290;width:18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K6cQA&#10;AADdAAAADwAAAGRycy9kb3ducmV2LnhtbESPQUsDMRSE74L/ITyhN5utLbquTYtKWwRPVvH82Lwm&#10;wc3LksTt9t83BcHjMDPfMMv16DsxUEwusILZtAJB3Abt2Cj4+tze1iBSRtbYBSYFJ0qwXl1fLbHR&#10;4cgfNOyzEQXCqUEFNue+kTK1ljymaeiJi3cI0WMuMhqpIx4L3HfyrqrupUfHZcFiT6+W2p/9r1ew&#10;eTGPpq0x2k2tnRvG78O72Sk1uRmfn0BkGvN/+K/9phUs5rMHuLwpT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iunEAAAA3QAAAA8AAAAAAAAAAAAAAAAAmAIAAGRycy9k&#10;b3ducmV2LnhtbFBLBQYAAAAABAAEAPUAAACJAwAAAAA=&#10;" fillcolor="white [3201]" strokeweight=".5pt">
                  <v:textbox>
                    <w:txbxContent>
                      <w:p w:rsidR="00E54CED" w:rsidRDefault="00E54CED" w:rsidP="00F44F3D">
                        <w:pPr>
                          <w:spacing w:before="40" w:after="40"/>
                          <w:jc w:val="center"/>
                        </w:pPr>
                        <w:r>
                          <w:t>Giao xe</w:t>
                        </w:r>
                      </w:p>
                    </w:txbxContent>
                  </v:textbox>
                </v:shape>
                <v:shapetype id="_x0000_t32" coordsize="21600,21600" o:spt="32" o:oned="t" path="m,l21600,21600e" filled="f">
                  <v:path arrowok="t" fillok="f" o:connecttype="none"/>
                  <o:lock v:ext="edit" shapetype="t"/>
                </v:shapetype>
                <v:shape id="Straight Arrow Connector 4318" o:spid="_x0000_s1033" type="#_x0000_t32" style="position:absolute;left:8953;top:4953;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lN8UAAADdAAAADwAAAGRycy9kb3ducmV2LnhtbERPz2vCMBS+C/sfwht4EU11TqQzypQN&#10;RZCx6sHd3pq3trN5KUnU+t8vh4HHj+/3bNGaWlzI+cqyguEgAUGcW11xoeCwf+9PQfiArLG2TApu&#10;5GExf+jMMNX2yp90yUIhYgj7FBWUITSplD4vyaAf2IY4cj/WGQwRukJqh9cYbmo5SpKJNFhxbCix&#10;oVVJ+Sk7GwW9pT/eTuvf5++vt53/cFve7CQr1X1sX19ABGrDXfzv3mgF46dhnBvfx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lN8UAAADdAAAADwAAAAAAAAAA&#10;AAAAAAChAgAAZHJzL2Rvd25yZXYueG1sUEsFBgAAAAAEAAQA+QAAAJMDAAAAAA==&#10;" strokecolor="black [3213]" strokeweight=".5pt">
                  <v:stroke endarrow="open" joinstyle="miter"/>
                </v:shape>
                <v:shape id="Straight Arrow Connector 4319" o:spid="_x0000_s1034" type="#_x0000_t32" style="position:absolute;left:9048;top:10953;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rMgAAADdAAAADwAAAGRycy9kb3ducmV2LnhtbESPQWsCMRSE70L/Q3gFL6Vm1Vrq1iit&#10;WFwEKbUe2tvr5nV36+ZlSVJd/70RBI/DzHzDTGatqcWenK8sK+j3EhDEudUVFwq2n2/3TyB8QNZY&#10;WyYFR/Iwm950Jphqe+AP2m9CISKEfYoKyhCaVEqfl2TQ92xDHL1f6wyGKF0htcNDhJtaDpLkURqs&#10;OC6U2NC8pHy3+TcK7l7913G3/Bv9fC/W/t2tOFtLVqp72748gwjUhmv40s60godhfwznN/EJyOkJ&#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tArMgAAADdAAAADwAAAAAA&#10;AAAAAAAAAAChAgAAZHJzL2Rvd25yZXYueG1sUEsFBgAAAAAEAAQA+QAAAJYDAAAAAA==&#10;" strokecolor="black [3213]" strokeweight=".5pt">
                  <v:stroke endarrow="open" joinstyle="miter"/>
                </v:shape>
                <v:shape id="Straight Arrow Connector 4320" o:spid="_x0000_s1035" type="#_x0000_t32" style="position:absolute;left:9048;top:20193;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0jjMUAAADdAAAADwAAAGRycy9kb3ducmV2LnhtbERPz2vCMBS+C/sfwht4EU3nnEhnlE0U&#10;RZCx6sHd3pq3trN5KUnU+t8vh4HHj+/3dN6aWlzI+cqygqdBAoI4t7riQsFhv+pPQPiArLG2TApu&#10;5GE+e+hMMdX2yp90yUIhYgj7FBWUITSplD4vyaAf2IY4cj/WGQwRukJqh9cYbmo5TJKxNFhxbCix&#10;oUVJ+Sk7GwW9d3+8nda/L99fy53/cFve7CQr1X1s315BBGrDXfzv3mgFo+dh3B/fxCc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0jjMUAAADdAAAADwAAAAAAAAAA&#10;AAAAAAChAgAAZHJzL2Rvd25yZXYueG1sUEsFBgAAAAAEAAQA+QAAAJMDAAAAAA==&#10;" strokecolor="black [3213]" strokeweight=".5pt">
                  <v:stroke endarrow="open" joinstyle="miter"/>
                </v:shape>
                <v:shape id="Straight Arrow Connector 4321" o:spid="_x0000_s1036" type="#_x0000_t32" style="position:absolute;left:9144;top:25812;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F8cAAADdAAAADwAAAGRycy9kb3ducmV2LnhtbESPQWsCMRSE74L/ITyhF9GsWqWsRmlL&#10;S0WQUutBb6+b192tm5clibr++0YQPA4z8w0zWzSmEidyvrSsYNBPQBBnVpecK9h+v/eeQPiArLGy&#10;TAou5GExb7dmmGp75i86bUIuIoR9igqKEOpUSp8VZND3bU0cvV/rDIYoXS61w3OEm0oOk2QiDZYc&#10;Fwqs6bWg7LA5GgXdF7+7HD7+xj/7t7X/dCteriUr9dBpnqcgAjXhHr61l1rB42g4gOub+ATk/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4YYXxwAAAN0AAAAPAAAAAAAA&#10;AAAAAAAAAKECAABkcnMvZG93bnJldi54bWxQSwUGAAAAAAQABAD5AAAAlQMAAAAA&#10;" strokecolor="black [3213]" strokeweight=".5pt">
                  <v:stroke endarrow="open" joinstyle="miter"/>
                </v:shape>
                <v:shape id="Straight Arrow Connector 4322" o:spid="_x0000_s1037" type="#_x0000_t32" style="position:absolute;left:9239;top:31813;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MYYMgAAADdAAAADwAAAGRycy9kb3ducmV2LnhtbESPQWvCQBSE74X+h+UVeil107QWia5S&#10;pVIRRJp60Nsz+5qkZt+G3a3Gf+8KhR6HmfmGGU0604gjOV9bVvDUS0AQF1bXXCrYfM0fByB8QNbY&#10;WCYFZ/IwGd/ejDDT9sSfdMxDKSKEfYYKqhDaTEpfVGTQ92xLHL1v6wyGKF0ptcNThJtGpknyKg3W&#10;HBcqbGlWUXHIf42Ch6nfng8fP/397n3l127Ji5Vkpe7vurchiEBd+A//tRdawctzmsL1TXwCcn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zMYYMgAAADdAAAADwAAAAAA&#10;AAAAAAAAAAChAgAAZHJzL2Rvd25yZXYueG1sUEsFBgAAAAAEAAQA+QAAAJYDAAAAAA==&#10;" strokecolor="black [3213]" strokeweight=".5pt">
                  <v:stroke endarrow="open" joinstyle="miter"/>
                </v:shape>
                <v:shape id="Text Box 4323" o:spid="_x0000_s1038" type="#_x0000_t202" style="position:absolute;left:25237;top:7515;width:173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GV8QA&#10;AADdAAAADwAAAGRycy9kb3ducmV2LnhtbESPQUsDMRSE74L/ITzBm83aFlnXpkVLLQVPbcXzY/Oa&#10;BDcvS5Ju139vCoLHYWa+YRar0XdioJhcYAWPkwoEcRu0Y6Pg8/j+UINIGVljF5gU/FCC1fL2ZoGN&#10;Dhfe03DIRhQIpwYV2Jz7RsrUWvKYJqEnLt4pRI+5yGikjngpcN/JaVU9SY+Oy4LFntaW2u/D2SvY&#10;vJln09YY7abWzg3j1+nDbJW6vxtfX0BkGvN/+K+90wrms+kMrm/K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mRlfEAAAA3QAAAA8AAAAAAAAAAAAAAAAAmAIAAGRycy9k&#10;b3ducmV2LnhtbFBLBQYAAAAABAAEAPUAAACJAwAAAAA=&#10;" fillcolor="white [3201]" strokeweight=".5pt">
                  <v:textbox>
                    <w:txbxContent>
                      <w:p w:rsidR="00E54CED" w:rsidRPr="00AE7528" w:rsidRDefault="00E54CED" w:rsidP="00F44F3D">
                        <w:pPr>
                          <w:spacing w:before="0" w:after="0" w:line="240" w:lineRule="auto"/>
                          <w:jc w:val="center"/>
                        </w:pPr>
                        <w:r w:rsidRPr="00AE7528">
                          <w:t>Bụi, khí thải</w:t>
                        </w:r>
                      </w:p>
                      <w:p w:rsidR="00E54CED" w:rsidRDefault="00E54CED" w:rsidP="00F44F3D">
                        <w:pPr>
                          <w:spacing w:before="40" w:after="40"/>
                          <w:jc w:val="center"/>
                        </w:pPr>
                      </w:p>
                    </w:txbxContent>
                  </v:textbox>
                </v:shape>
                <v:shape id="Straight Arrow Connector 4324" o:spid="_x0000_s1039" type="#_x0000_t32" style="position:absolute;left:18669;top:9239;width:6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Zx8gAAADdAAAADwAAAGRycy9kb3ducmV2LnhtbESPT2sCMRTE70K/Q3iFXkrN+gcrq1GK&#10;RRA8VS3U23Pz3F3cvGyT6K5++kYoeBxm5jfMdN6aSlzI+dKygl43AUGcWV1yrmC3Xb6NQfiArLGy&#10;TAqu5GE+e+pMMdW24S+6bEIuIoR9igqKEOpUSp8VZNB3bU0cvaN1BkOULpfaYRPhppL9JBlJgyXH&#10;hQJrWhSUnTZno+D7Z3x4X2f29bddNQvXO33upbwp9fLcfkxABGrDI/zfXmkFw0F/CPc38QnI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hWZx8gAAADdAAAADwAAAAAA&#10;AAAAAAAAAAChAgAAZHJzL2Rvd25yZXYueG1sUEsFBgAAAAAEAAQA+QAAAJYDAAAAAA==&#10;" strokecolor="black [3213]" strokeweight=".5pt">
                  <v:stroke dashstyle="dash" endarrow="open" joinstyle="miter"/>
                </v:shape>
                <v:shape id="Text Box 4325" o:spid="_x0000_s1040" type="#_x0000_t202" style="position:absolute;left:25325;top:14697;width:17323;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7uMQA&#10;AADdAAAADwAAAGRycy9kb3ducmV2LnhtbESPQUsDMRSE74L/ITyhN5u1rbKuTYuWVgRPVvH82Lwm&#10;wc3LkqTb7b9vBMHjMDPfMMv16DsxUEwusIK7aQWCuA3asVHw9bm7rUGkjKyxC0wKzpRgvbq+WmKj&#10;w4k/aNhnIwqEU4MKbM59I2VqLXlM09ATF+8QosdcZDRSRzwVuO/krKoepEfHZcFiTxtL7c/+6BVs&#10;X8yjaWuMdltr54bx+/BuXpWa3IzPTyAyjfk//Nd+0woW89k9/L4pT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e7jEAAAA3QAAAA8AAAAAAAAAAAAAAAAAmAIAAGRycy9k&#10;b3ducmV2LnhtbFBLBQYAAAAABAAEAPUAAACJAwAAAAA=&#10;" fillcolor="white [3201]" strokeweight=".5pt">
                  <v:textbox>
                    <w:txbxContent>
                      <w:p w:rsidR="00E54CED" w:rsidRPr="004C03E6" w:rsidRDefault="00E54CED" w:rsidP="00F44F3D">
                        <w:pPr>
                          <w:spacing w:before="0" w:after="0" w:line="240" w:lineRule="auto"/>
                          <w:jc w:val="center"/>
                          <w:rPr>
                            <w:sz w:val="26"/>
                            <w:szCs w:val="26"/>
                          </w:rPr>
                        </w:pPr>
                        <w:r w:rsidRPr="0028328D">
                          <w:rPr>
                            <w:sz w:val="26"/>
                            <w:szCs w:val="26"/>
                          </w:rPr>
                          <w:t xml:space="preserve">Bụi, tiếng ồn, khí thải, </w:t>
                        </w:r>
                        <w:r w:rsidRPr="004C03E6">
                          <w:rPr>
                            <w:sz w:val="26"/>
                            <w:szCs w:val="26"/>
                          </w:rPr>
                          <w:t>CTR, CTNH</w:t>
                        </w:r>
                      </w:p>
                      <w:p w:rsidR="00E54CED" w:rsidRDefault="00E54CED" w:rsidP="00F44F3D">
                        <w:pPr>
                          <w:spacing w:before="40" w:after="40"/>
                          <w:jc w:val="center"/>
                        </w:pPr>
                      </w:p>
                    </w:txbxContent>
                  </v:textbox>
                </v:shape>
                <v:shape id="Straight Arrow Connector 4326" o:spid="_x0000_s1041" type="#_x0000_t32" style="position:absolute;left:18934;top:17049;width:60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iK8gAAADdAAAADwAAAGRycy9kb3ducmV2LnhtbESPT2vCQBTE74V+h+UVeim60RYN0VXE&#10;UhB68h/o7Zl9JsHs27i7NWk/vVso9DjMzG+Y6bwztbiR85VlBYN+AoI4t7riQsFu+9FLQfiArLG2&#10;TAq+ycN89vgwxUzbltd024RCRAj7DBWUITSZlD4vyaDv24Y4emfrDIYoXSG1wzbCTS2HSTKSBiuO&#10;CyU2tCwpv2y+jIL9IT2NP3P7cu1W7dINLu9HKX+Uen7qFhMQgbrwH/5rr7SCt9fhCH7fxCcgZ3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uiK8gAAADdAAAADwAAAAAA&#10;AAAAAAAAAAChAgAAZHJzL2Rvd25yZXYueG1sUEsFBgAAAAAEAAQA+QAAAJYDAAAAAA==&#10;" strokecolor="black [3213]" strokeweight=".5pt">
                  <v:stroke dashstyle="dash" endarrow="open" joinstyle="miter"/>
                </v:shape>
                <v:shape id="Text Box 4327" o:spid="_x0000_s1042" type="#_x0000_t202" style="position:absolute;left:25320;top:22383;width:173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1AVMQA&#10;AADdAAAADwAAAGRycy9kb3ducmV2LnhtbESPQUsDMRSE74L/ITyhN5u1LbquTYuWVgRPVvH82Lwm&#10;wc3LkqTb7b9vBMHjMDPfMMv16DsxUEwusIK7aQWCuA3asVHw9bm7rUGkjKyxC0wKzpRgvbq+WmKj&#10;w4k/aNhnIwqEU4MKbM59I2VqLXlM09ATF+8QosdcZDRSRzwVuO/krKrupUfHZcFiTxtL7c/+6BVs&#10;X8yjaWuMdltr54bx+/BuXpWa3IzPTyAyjfk//Nd+0woW89kD/L4pT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QFTEAAAA3QAAAA8AAAAAAAAAAAAAAAAAmAIAAGRycy9k&#10;b3ducmV2LnhtbFBLBQYAAAAABAAEAPUAAACJAwAAAAA=&#10;" fillcolor="white [3201]" strokeweight=".5pt">
                  <v:textbox>
                    <w:txbxContent>
                      <w:p w:rsidR="00E54CED" w:rsidRDefault="00E54CED" w:rsidP="00F44F3D">
                        <w:pPr>
                          <w:spacing w:before="40" w:after="40"/>
                          <w:jc w:val="center"/>
                        </w:pPr>
                        <w:r>
                          <w:t>Nước thải</w:t>
                        </w:r>
                      </w:p>
                    </w:txbxContent>
                  </v:textbox>
                </v:shape>
                <v:shape id="Straight Arrow Connector 4328" o:spid="_x0000_s1043" type="#_x0000_t32" style="position:absolute;left:18675;top:24118;width:60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iTwsUAAADdAAAADwAAAGRycy9kb3ducmV2LnhtbERPy2rCQBTdC/2H4Ra6EZ34oJU0oxRL&#10;QXCltmB3t5nbJCRzJ52ZmujXOwvB5eG8s1VvGnEi5yvLCibjBARxbnXFhYLPw8doAcIHZI2NZVJw&#10;Jg+r5cMgw1Tbjnd02odCxBD2KSooQ2hTKX1ekkE/ti1x5H6tMxgidIXUDrsYbho5TZJnabDi2FBi&#10;S+uS8nr/bxR8HRc/L9vcDv/6Tbd2k/r9W8qLUk+P/dsriEB9uItv7o1WMJ9N49z4Jj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iTwsUAAADdAAAADwAAAAAAAAAA&#10;AAAAAAChAgAAZHJzL2Rvd25yZXYueG1sUEsFBgAAAAAEAAQA+QAAAJMDAAAAAA==&#10;" strokecolor="black [3213]" strokeweight=".5pt">
                  <v:stroke dashstyle="dash" endarrow="open" joinstyle="miter"/>
                </v:shape>
                <v:shape id="Text Box 4329" o:spid="_x0000_s1044" type="#_x0000_t202" style="position:absolute;left:25336;top:28161;width:173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xvcQA&#10;AADdAAAADwAAAGRycy9kb3ducmV2LnhtbESPQUsDMRSE74L/ITyhN5u1FtlumxaVtgierKXnx+Y1&#10;Cd28LEncrv/eCILHYWa+YVab0XdioJhcYAUP0woEcRu0Y6Pg+Lm7r0GkjKyxC0wKvinBZn17s8JG&#10;hyt/0HDIRhQIpwYV2Jz7RsrUWvKYpqEnLt45RI+5yGikjngtcN/JWVU9SY+Oy4LFnl4ttZfDl1ew&#10;fTEL09YY7bbWzg3j6fxu9kpN7sbnJYhMY/4P/7XftIL542wBv2/KE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cb3EAAAA3QAAAA8AAAAAAAAAAAAAAAAAmAIAAGRycy9k&#10;b3ducmV2LnhtbFBLBQYAAAAABAAEAPUAAACJAwAAAAA=&#10;" fillcolor="white [3201]" strokeweight=".5pt">
                  <v:textbox>
                    <w:txbxContent>
                      <w:p w:rsidR="00E54CED" w:rsidRDefault="00E54CED" w:rsidP="00F44F3D">
                        <w:pPr>
                          <w:spacing w:before="40" w:after="40"/>
                          <w:jc w:val="center"/>
                        </w:pPr>
                        <w:r>
                          <w:t>Bụi sơn, hơi dung môi</w:t>
                        </w:r>
                      </w:p>
                    </w:txbxContent>
                  </v:textbox>
                </v:shape>
                <v:shape id="Straight Arrow Connector 4332" o:spid="_x0000_s1045" type="#_x0000_t32" style="position:absolute;left:18675;top:30054;width:60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y9cgAAADdAAAADwAAAGRycy9kb3ducmV2LnhtbESPT2sCMRTE70K/Q3gFL1Kz/qGVrVGK&#10;Igg9qS3U23Pzuru4edkm0d366Y0geBxm5jfMdN6aSpzJ+dKygkE/AUGcWV1yruBrt3qZgPABWWNl&#10;mRT8k4f57KkzxVTbhjd03oZcRAj7FBUUIdSplD4ryKDv25o4er/WGQxRulxqh02Em0oOk+RVGiw5&#10;LhRY06Kg7Lg9GQXfP5PD22dme3/tulm4wXG5l/KiVPe5/XgHEagNj/C9vdYKxqPRE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2ky9cgAAADdAAAADwAAAAAA&#10;AAAAAAAAAAChAgAAZHJzL2Rvd25yZXYueG1sUEsFBgAAAAAEAAQA+QAAAJYDAAAAAA==&#10;" strokecolor="black [3213]" strokeweight=".5pt">
                  <v:stroke dashstyle="dash" endarrow="open" joinstyle="miter"/>
                </v:shape>
                <v:shape id="Text Box 254" o:spid="_x0000_s1046" type="#_x0000_t202" style="position:absolute;left:-8569;top:22297;width:5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HM8MA&#10;AADcAAAADwAAAGRycy9kb3ducmV2LnhtbESPQUsDMRSE74L/ITzBm81aa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HM8MAAADcAAAADwAAAAAAAAAAAAAAAACYAgAAZHJzL2Rv&#10;d25yZXYueG1sUEsFBgAAAAAEAAQA9QAAAIgDAAAAAA==&#10;" fillcolor="white [3201]" strokeweight=".5pt">
                  <v:textbox>
                    <w:txbxContent>
                      <w:p w:rsidR="00E54CED" w:rsidRDefault="00E54CED" w:rsidP="00F44F3D">
                        <w:pPr>
                          <w:spacing w:before="40" w:after="40"/>
                          <w:jc w:val="center"/>
                        </w:pPr>
                        <w:r>
                          <w:t xml:space="preserve">Nước </w:t>
                        </w:r>
                      </w:p>
                    </w:txbxContent>
                  </v:textbox>
                </v:shape>
              </v:group>
            </w:pict>
          </mc:Fallback>
        </mc:AlternateContent>
      </w: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F44F3D" w:rsidRPr="00791301" w:rsidRDefault="00F44F3D" w:rsidP="000D7E11">
      <w:pPr>
        <w:spacing w:line="276" w:lineRule="auto"/>
        <w:rPr>
          <w:sz w:val="26"/>
          <w:szCs w:val="26"/>
          <w:lang w:val="vi-VN" w:eastAsia="zh-CN"/>
        </w:rPr>
      </w:pPr>
    </w:p>
    <w:p w:rsidR="004C03E6" w:rsidRPr="00791301" w:rsidRDefault="0071566D" w:rsidP="005236DC">
      <w:pPr>
        <w:spacing w:line="312" w:lineRule="auto"/>
        <w:ind w:firstLine="567"/>
        <w:rPr>
          <w:u w:val="single"/>
          <w:lang w:val="pl-PL"/>
        </w:rPr>
      </w:pPr>
      <w:r w:rsidRPr="00791301">
        <w:rPr>
          <w:noProof/>
          <w:lang w:val="en-SG" w:eastAsia="en-SG"/>
        </w:rPr>
        <mc:AlternateContent>
          <mc:Choice Requires="wps">
            <w:drawing>
              <wp:anchor distT="0" distB="0" distL="114300" distR="114300" simplePos="0" relativeHeight="251653632" behindDoc="0" locked="0" layoutInCell="1" allowOverlap="1" wp14:anchorId="1D523B79" wp14:editId="76C064B9">
                <wp:simplePos x="0" y="0"/>
                <wp:positionH relativeFrom="column">
                  <wp:posOffset>811707</wp:posOffset>
                </wp:positionH>
                <wp:positionV relativeFrom="paragraph">
                  <wp:posOffset>171944</wp:posOffset>
                </wp:positionV>
                <wp:extent cx="313690" cy="635"/>
                <wp:effectExtent l="0" t="76200" r="10160" b="113665"/>
                <wp:wrapNone/>
                <wp:docPr id="1" name="Straight Arrow Connector 1"/>
                <wp:cNvGraphicFramePr/>
                <a:graphic xmlns:a="http://schemas.openxmlformats.org/drawingml/2006/main">
                  <a:graphicData uri="http://schemas.microsoft.com/office/word/2010/wordprocessingShape">
                    <wps:wsp>
                      <wps:cNvCnPr/>
                      <wps:spPr>
                        <a:xfrm>
                          <a:off x="0" y="0"/>
                          <a:ext cx="313690" cy="63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C39112" id="Straight Arrow Connector 1" o:spid="_x0000_s1026" type="#_x0000_t32" style="position:absolute;margin-left:63.9pt;margin-top:13.55pt;width:24.7pt;height:.0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" strokecolor="black [3213]" strokeweight=".5pt">
                <v:stroke dashstyle="dash" endarrow="open" joinstyle="miter"/>
              </v:shape>
            </w:pict>
          </mc:Fallback>
        </mc:AlternateContent>
      </w:r>
    </w:p>
    <w:p w:rsidR="004C03E6" w:rsidRPr="00791301" w:rsidRDefault="004C03E6" w:rsidP="005236DC">
      <w:pPr>
        <w:spacing w:line="312" w:lineRule="auto"/>
        <w:ind w:firstLine="567"/>
        <w:rPr>
          <w:u w:val="single"/>
          <w:lang w:val="pl-PL"/>
        </w:rPr>
      </w:pPr>
    </w:p>
    <w:p w:rsidR="00490874" w:rsidRPr="00791301" w:rsidRDefault="00490874" w:rsidP="005236DC">
      <w:pPr>
        <w:spacing w:line="312" w:lineRule="auto"/>
        <w:ind w:firstLine="567"/>
        <w:rPr>
          <w:u w:val="single"/>
          <w:lang w:val="pl-PL"/>
        </w:rPr>
      </w:pPr>
    </w:p>
    <w:p w:rsidR="00490874" w:rsidRPr="00791301" w:rsidRDefault="00490874" w:rsidP="005236DC">
      <w:pPr>
        <w:spacing w:line="312" w:lineRule="auto"/>
        <w:ind w:firstLine="567"/>
        <w:rPr>
          <w:u w:val="single"/>
          <w:lang w:val="pl-PL"/>
        </w:rPr>
      </w:pPr>
    </w:p>
    <w:p w:rsidR="0071566D" w:rsidRPr="00791301" w:rsidRDefault="0071566D" w:rsidP="001846DB">
      <w:pPr>
        <w:pStyle w:val="Caption"/>
        <w:jc w:val="center"/>
        <w:rPr>
          <w:b/>
          <w:i w:val="0"/>
          <w:color w:val="auto"/>
          <w:sz w:val="27"/>
          <w:szCs w:val="27"/>
          <w:lang w:val="af-ZA"/>
        </w:rPr>
      </w:pPr>
      <w:bookmarkStart w:id="21" w:name="_Toc100751223"/>
      <w:bookmarkStart w:id="22" w:name="_Toc130548688"/>
    </w:p>
    <w:p w:rsidR="004C03E6" w:rsidRPr="00791301" w:rsidRDefault="001846DB" w:rsidP="001846DB">
      <w:pPr>
        <w:pStyle w:val="Caption"/>
        <w:jc w:val="center"/>
        <w:rPr>
          <w:b/>
          <w:i w:val="0"/>
          <w:color w:val="auto"/>
          <w:sz w:val="27"/>
          <w:szCs w:val="27"/>
          <w:lang w:val="af-ZA"/>
        </w:rPr>
      </w:pPr>
      <w:r w:rsidRPr="00791301">
        <w:rPr>
          <w:b/>
          <w:i w:val="0"/>
          <w:color w:val="auto"/>
          <w:sz w:val="27"/>
          <w:szCs w:val="27"/>
          <w:lang w:val="af-ZA"/>
        </w:rPr>
        <w:t>Hình 1.</w:t>
      </w:r>
      <w:r w:rsidRPr="00791301">
        <w:rPr>
          <w:b/>
          <w:i w:val="0"/>
          <w:color w:val="auto"/>
          <w:sz w:val="27"/>
          <w:szCs w:val="27"/>
        </w:rPr>
        <w:fldChar w:fldCharType="begin"/>
      </w:r>
      <w:r w:rsidRPr="00791301">
        <w:rPr>
          <w:b/>
          <w:i w:val="0"/>
          <w:color w:val="auto"/>
          <w:sz w:val="27"/>
          <w:szCs w:val="27"/>
          <w:lang w:val="af-ZA"/>
        </w:rPr>
        <w:instrText xml:space="preserve"> SEQ Hình_1. \* ARABIC </w:instrText>
      </w:r>
      <w:r w:rsidRPr="00791301">
        <w:rPr>
          <w:b/>
          <w:i w:val="0"/>
          <w:color w:val="auto"/>
          <w:sz w:val="27"/>
          <w:szCs w:val="27"/>
        </w:rPr>
        <w:fldChar w:fldCharType="separate"/>
      </w:r>
      <w:r w:rsidR="00571EBF">
        <w:rPr>
          <w:b/>
          <w:i w:val="0"/>
          <w:noProof/>
          <w:color w:val="auto"/>
          <w:sz w:val="27"/>
          <w:szCs w:val="27"/>
          <w:lang w:val="af-ZA"/>
        </w:rPr>
        <w:t>1</w:t>
      </w:r>
      <w:r w:rsidRPr="00791301">
        <w:rPr>
          <w:b/>
          <w:i w:val="0"/>
          <w:color w:val="auto"/>
          <w:sz w:val="27"/>
          <w:szCs w:val="27"/>
        </w:rPr>
        <w:fldChar w:fldCharType="end"/>
      </w:r>
      <w:r w:rsidRPr="00791301">
        <w:rPr>
          <w:b/>
          <w:i w:val="0"/>
          <w:color w:val="auto"/>
          <w:sz w:val="27"/>
          <w:szCs w:val="27"/>
          <w:lang w:val="af-ZA"/>
        </w:rPr>
        <w:t xml:space="preserve">. </w:t>
      </w:r>
      <w:r w:rsidR="004C03E6" w:rsidRPr="00791301">
        <w:rPr>
          <w:b/>
          <w:i w:val="0"/>
          <w:color w:val="auto"/>
          <w:sz w:val="27"/>
          <w:szCs w:val="27"/>
          <w:lang w:val="pl-PL"/>
        </w:rPr>
        <w:t>Quy trình sửa chữa bảo dưỡng</w:t>
      </w:r>
      <w:bookmarkEnd w:id="21"/>
      <w:bookmarkEnd w:id="22"/>
    </w:p>
    <w:p w:rsidR="005236DC" w:rsidRPr="00791301" w:rsidRDefault="005236DC" w:rsidP="005E2FED">
      <w:pPr>
        <w:pStyle w:val="Normal0"/>
        <w:rPr>
          <w:i/>
          <w:lang w:val="pl-PL"/>
        </w:rPr>
      </w:pPr>
      <w:r w:rsidRPr="00791301">
        <w:rPr>
          <w:i/>
          <w:lang w:val="pl-PL"/>
        </w:rPr>
        <w:t>Thuyết minh quy trình:</w:t>
      </w:r>
    </w:p>
    <w:p w:rsidR="005236DC" w:rsidRPr="00791301" w:rsidRDefault="005236DC" w:rsidP="005E2FED">
      <w:pPr>
        <w:pStyle w:val="Normal0"/>
        <w:rPr>
          <w:lang w:val="pl-PL"/>
        </w:rPr>
      </w:pPr>
      <w:r w:rsidRPr="00791301">
        <w:rPr>
          <w:lang w:val="pl-PL"/>
        </w:rPr>
        <w:t>Xe hư hỏng</w:t>
      </w:r>
      <w:r w:rsidR="004C03E6" w:rsidRPr="00791301">
        <w:rPr>
          <w:lang w:val="pl-PL"/>
        </w:rPr>
        <w:t>, bảo dưỡng</w:t>
      </w:r>
      <w:r w:rsidRPr="00791301">
        <w:rPr>
          <w:lang w:val="pl-PL"/>
        </w:rPr>
        <w:t xml:space="preserve"> đưa vào cơ sở sẽ được kiểm tra trước khi sửa chữa để xác định bộ phận và mức độ hư hỏng. Sau khi tiến hành kiểm tra, tùy thuộc vào mức độ mà xưởng sẽ tiến hành sửa chữa, thay máy móc, phụ tùng,... Tiếp đến, xe được rửa, vệ sinh trước khi phun sơn và vô dầu mỡ, sau đó sẽ giao trả cho khách hàng. Nước thải sản xuất phát sinh chủ yếu từ công đoạn rửa xe.</w:t>
      </w:r>
    </w:p>
    <w:p w:rsidR="004E2339" w:rsidRPr="00791301" w:rsidRDefault="004E2339" w:rsidP="007F3450">
      <w:pPr>
        <w:pStyle w:val="Heading3"/>
        <w:numPr>
          <w:ilvl w:val="1"/>
          <w:numId w:val="1"/>
        </w:numPr>
      </w:pPr>
      <w:bookmarkStart w:id="23" w:name="_Toc96347473"/>
      <w:bookmarkStart w:id="24" w:name="_Toc100756499"/>
      <w:bookmarkStart w:id="25" w:name="_Toc131078079"/>
      <w:r w:rsidRPr="00791301">
        <w:t>Sản phẩm của cơ sở</w:t>
      </w:r>
      <w:bookmarkEnd w:id="23"/>
      <w:bookmarkEnd w:id="24"/>
      <w:bookmarkEnd w:id="25"/>
    </w:p>
    <w:p w:rsidR="002A513D" w:rsidRPr="00791301" w:rsidRDefault="00AB3EF4" w:rsidP="005E2FED">
      <w:pPr>
        <w:pStyle w:val="Normal0"/>
        <w:rPr>
          <w:lang w:val="af-ZA"/>
        </w:rPr>
      </w:pPr>
      <w:r w:rsidRPr="00791301">
        <w:rPr>
          <w:lang w:val="af-ZA"/>
        </w:rPr>
        <w:t xml:space="preserve"> Sữa chữa, bảo dưỡng các loại xe</w:t>
      </w:r>
      <w:r w:rsidR="00B0136A" w:rsidRPr="00791301">
        <w:rPr>
          <w:lang w:val="af-ZA"/>
        </w:rPr>
        <w:t xml:space="preserve"> ô tô dưới 16 chỗ</w:t>
      </w:r>
      <w:r w:rsidR="00F939D0" w:rsidRPr="00791301">
        <w:rPr>
          <w:lang w:val="af-ZA"/>
        </w:rPr>
        <w:t xml:space="preserve"> vớ</w:t>
      </w:r>
      <w:r w:rsidR="00E75033" w:rsidRPr="00791301">
        <w:rPr>
          <w:lang w:val="af-ZA"/>
        </w:rPr>
        <w:t>i</w:t>
      </w:r>
      <w:r w:rsidR="00B0136A" w:rsidRPr="00791301">
        <w:rPr>
          <w:lang w:val="af-ZA"/>
        </w:rPr>
        <w:t xml:space="preserve"> số lượng</w:t>
      </w:r>
      <w:r w:rsidR="00AC08B0" w:rsidRPr="00791301">
        <w:rPr>
          <w:lang w:val="af-ZA"/>
        </w:rPr>
        <w:t xml:space="preserve"> 15</w:t>
      </w:r>
      <w:r w:rsidR="00F939D0" w:rsidRPr="00791301">
        <w:rPr>
          <w:lang w:val="af-ZA"/>
        </w:rPr>
        <w:t>0 xe/tháng.</w:t>
      </w:r>
    </w:p>
    <w:p w:rsidR="004E2339" w:rsidRPr="00791301" w:rsidRDefault="004E2339" w:rsidP="00B06B21">
      <w:pPr>
        <w:pStyle w:val="Heading2"/>
        <w:rPr>
          <w:lang w:val="af-ZA"/>
        </w:rPr>
      </w:pPr>
      <w:bookmarkStart w:id="26" w:name="_Toc96347474"/>
      <w:bookmarkStart w:id="27" w:name="_Toc131078080"/>
      <w:r w:rsidRPr="00791301">
        <w:rPr>
          <w:lang w:val="af-ZA"/>
        </w:rPr>
        <w:t>Nguyên liệu, nhiên liệu, vật liệu, phế liệu, điện năng, hóa chất sử dụng, nguồn cung cấp điện, nước của cơ sở:</w:t>
      </w:r>
      <w:bookmarkEnd w:id="26"/>
      <w:bookmarkEnd w:id="27"/>
    </w:p>
    <w:p w:rsidR="00890B5B" w:rsidRPr="00791301" w:rsidRDefault="009134B3" w:rsidP="009134B3">
      <w:pPr>
        <w:pStyle w:val="Heading3"/>
      </w:pPr>
      <w:bookmarkStart w:id="28" w:name="_Toc131078081"/>
      <w:r w:rsidRPr="00791301">
        <w:t xml:space="preserve">4.1. </w:t>
      </w:r>
      <w:r w:rsidR="00E75033" w:rsidRPr="00791301">
        <w:t>Nhu cầu về nguyên, nhiên liệu</w:t>
      </w:r>
      <w:bookmarkEnd w:id="28"/>
    </w:p>
    <w:p w:rsidR="00E75033" w:rsidRPr="00791301" w:rsidRDefault="00E75033" w:rsidP="007F3450">
      <w:pPr>
        <w:pStyle w:val="Normal0"/>
        <w:rPr>
          <w:i/>
          <w:shd w:val="clear" w:color="auto" w:fill="FFFFFF"/>
          <w:lang w:val="af-ZA"/>
        </w:rPr>
      </w:pPr>
      <w:r w:rsidRPr="00791301">
        <w:rPr>
          <w:i/>
          <w:shd w:val="clear" w:color="auto" w:fill="FFFFFF"/>
          <w:lang w:val="af-ZA"/>
        </w:rPr>
        <w:t>* Nhu cầu về nguyên liệu</w:t>
      </w:r>
    </w:p>
    <w:p w:rsidR="00E75033" w:rsidRPr="00791301" w:rsidRDefault="00E75033" w:rsidP="007F3450">
      <w:pPr>
        <w:pStyle w:val="Normal0"/>
        <w:rPr>
          <w:highlight w:val="yellow"/>
          <w:shd w:val="clear" w:color="auto" w:fill="FFFFFF"/>
          <w:lang w:val="af-ZA"/>
        </w:rPr>
      </w:pPr>
      <w:r w:rsidRPr="00791301">
        <w:rPr>
          <w:shd w:val="clear" w:color="auto" w:fill="FFFFFF"/>
          <w:lang w:val="af-ZA"/>
        </w:rPr>
        <w:t xml:space="preserve">Trung tâm bảo hành ô tô </w:t>
      </w:r>
      <w:r w:rsidRPr="00791301">
        <w:rPr>
          <w:lang w:val="af-ZA"/>
        </w:rPr>
        <w:t>sử</w:t>
      </w:r>
      <w:r w:rsidRPr="00791301">
        <w:rPr>
          <w:shd w:val="clear" w:color="auto" w:fill="FFFFFF"/>
          <w:lang w:val="af-ZA"/>
        </w:rPr>
        <w:t xml:space="preserve"> </w:t>
      </w:r>
      <w:r w:rsidRPr="00791301">
        <w:rPr>
          <w:lang w:val="af-ZA"/>
        </w:rPr>
        <w:t>dụng</w:t>
      </w:r>
      <w:r w:rsidRPr="00791301">
        <w:rPr>
          <w:shd w:val="clear" w:color="auto" w:fill="FFFFFF"/>
          <w:lang w:val="af-ZA"/>
        </w:rPr>
        <w:t xml:space="preserve"> các nguyên liệu đầu vào là nguồn vật tư, phụ tùng các loại xe ô tô, dầu nhớt, mỡ, sơn... được mua từ các đơn vị cung cấp tại thành phố Đông Hà</w:t>
      </w:r>
      <w:r w:rsidR="00B06B21" w:rsidRPr="00791301">
        <w:rPr>
          <w:shd w:val="clear" w:color="auto" w:fill="FFFFFF"/>
          <w:lang w:val="af-ZA"/>
        </w:rPr>
        <w:t xml:space="preserve"> với số lượng sử dụng trung bình/tháng như sau:</w:t>
      </w:r>
    </w:p>
    <w:p w:rsidR="00B06B21" w:rsidRPr="00791301" w:rsidRDefault="00B06B21" w:rsidP="000D15FC">
      <w:pPr>
        <w:pStyle w:val="Caption"/>
        <w:jc w:val="center"/>
        <w:rPr>
          <w:b/>
          <w:i w:val="0"/>
          <w:color w:val="auto"/>
          <w:sz w:val="27"/>
          <w:szCs w:val="27"/>
          <w:highlight w:val="yellow"/>
          <w:lang w:val="af-ZA"/>
        </w:rPr>
      </w:pPr>
      <w:bookmarkStart w:id="29" w:name="_Toc100751215"/>
      <w:bookmarkStart w:id="30" w:name="_Toc130548586"/>
    </w:p>
    <w:p w:rsidR="006475D6" w:rsidRPr="00791301" w:rsidRDefault="006475D6" w:rsidP="006475D6">
      <w:pPr>
        <w:rPr>
          <w:highlight w:val="yellow"/>
          <w:lang w:val="af-ZA"/>
        </w:rPr>
      </w:pPr>
    </w:p>
    <w:p w:rsidR="00CF5406" w:rsidRPr="00791301" w:rsidRDefault="00E75033" w:rsidP="000D15FC">
      <w:pPr>
        <w:pStyle w:val="Caption"/>
        <w:jc w:val="center"/>
        <w:rPr>
          <w:b/>
          <w:i w:val="0"/>
          <w:color w:val="auto"/>
          <w:sz w:val="27"/>
          <w:szCs w:val="27"/>
          <w:lang w:val="af-ZA"/>
        </w:rPr>
      </w:pPr>
      <w:r w:rsidRPr="00791301">
        <w:rPr>
          <w:b/>
          <w:i w:val="0"/>
          <w:color w:val="auto"/>
          <w:sz w:val="27"/>
          <w:szCs w:val="27"/>
          <w:lang w:val="af-ZA"/>
        </w:rPr>
        <w:lastRenderedPageBreak/>
        <w:t>Bảng 1.</w:t>
      </w:r>
      <w:r w:rsidRPr="00791301">
        <w:rPr>
          <w:b/>
          <w:i w:val="0"/>
          <w:color w:val="auto"/>
          <w:sz w:val="27"/>
          <w:szCs w:val="27"/>
        </w:rPr>
        <w:fldChar w:fldCharType="begin"/>
      </w:r>
      <w:r w:rsidRPr="00791301">
        <w:rPr>
          <w:b/>
          <w:i w:val="0"/>
          <w:color w:val="auto"/>
          <w:sz w:val="27"/>
          <w:szCs w:val="27"/>
          <w:lang w:val="af-ZA"/>
        </w:rPr>
        <w:instrText xml:space="preserve"> SEQ Bảng_1. \* ARABIC </w:instrText>
      </w:r>
      <w:r w:rsidRPr="00791301">
        <w:rPr>
          <w:b/>
          <w:i w:val="0"/>
          <w:color w:val="auto"/>
          <w:sz w:val="27"/>
          <w:szCs w:val="27"/>
        </w:rPr>
        <w:fldChar w:fldCharType="separate"/>
      </w:r>
      <w:r w:rsidR="00571EBF">
        <w:rPr>
          <w:b/>
          <w:i w:val="0"/>
          <w:noProof/>
          <w:color w:val="auto"/>
          <w:sz w:val="27"/>
          <w:szCs w:val="27"/>
          <w:lang w:val="af-ZA"/>
        </w:rPr>
        <w:t>1</w:t>
      </w:r>
      <w:r w:rsidRPr="00791301">
        <w:rPr>
          <w:b/>
          <w:i w:val="0"/>
          <w:color w:val="auto"/>
          <w:sz w:val="27"/>
          <w:szCs w:val="27"/>
        </w:rPr>
        <w:fldChar w:fldCharType="end"/>
      </w:r>
      <w:r w:rsidRPr="00791301">
        <w:rPr>
          <w:b/>
          <w:i w:val="0"/>
          <w:color w:val="auto"/>
          <w:sz w:val="27"/>
          <w:szCs w:val="27"/>
          <w:lang w:val="af-ZA"/>
        </w:rPr>
        <w:t>. Tổng hợp phụ tùng sử dụng trung bình/tháng</w:t>
      </w:r>
      <w:bookmarkEnd w:id="29"/>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936"/>
        <w:gridCol w:w="1198"/>
        <w:gridCol w:w="2028"/>
      </w:tblGrid>
      <w:tr w:rsidR="00791301" w:rsidRPr="00791301" w:rsidTr="00E75033">
        <w:trPr>
          <w:trHeight w:val="375"/>
          <w:tblHeader/>
          <w:jc w:val="center"/>
        </w:trPr>
        <w:tc>
          <w:tcPr>
            <w:tcW w:w="496" w:type="pct"/>
            <w:shd w:val="clear" w:color="auto" w:fill="auto"/>
          </w:tcPr>
          <w:p w:rsidR="00E75033" w:rsidRPr="00791301" w:rsidRDefault="00E75033" w:rsidP="001E204A">
            <w:pPr>
              <w:spacing w:before="60" w:after="60" w:line="240" w:lineRule="auto"/>
              <w:jc w:val="center"/>
              <w:rPr>
                <w:b/>
                <w:sz w:val="26"/>
                <w:szCs w:val="26"/>
              </w:rPr>
            </w:pPr>
            <w:bookmarkStart w:id="31" w:name="_Toc99959211"/>
            <w:bookmarkStart w:id="32" w:name="_Toc100756502"/>
            <w:r w:rsidRPr="00791301">
              <w:rPr>
                <w:b/>
                <w:sz w:val="26"/>
                <w:szCs w:val="26"/>
              </w:rPr>
              <w:t>STT</w:t>
            </w:r>
          </w:p>
        </w:tc>
        <w:tc>
          <w:tcPr>
            <w:tcW w:w="2724" w:type="pct"/>
            <w:shd w:val="clear" w:color="auto" w:fill="auto"/>
            <w:noWrap/>
          </w:tcPr>
          <w:p w:rsidR="00E75033" w:rsidRPr="00791301" w:rsidRDefault="00E75033" w:rsidP="001E204A">
            <w:pPr>
              <w:spacing w:before="60" w:after="60" w:line="240" w:lineRule="auto"/>
              <w:jc w:val="center"/>
              <w:rPr>
                <w:b/>
                <w:sz w:val="26"/>
                <w:szCs w:val="26"/>
              </w:rPr>
            </w:pPr>
            <w:r w:rsidRPr="00791301">
              <w:rPr>
                <w:b/>
                <w:sz w:val="26"/>
                <w:szCs w:val="26"/>
              </w:rPr>
              <w:t>Tên phụ tùng</w:t>
            </w:r>
          </w:p>
        </w:tc>
        <w:tc>
          <w:tcPr>
            <w:tcW w:w="661" w:type="pct"/>
            <w:shd w:val="clear" w:color="auto" w:fill="auto"/>
            <w:noWrap/>
          </w:tcPr>
          <w:p w:rsidR="00E75033" w:rsidRPr="00791301" w:rsidRDefault="00E75033" w:rsidP="001E204A">
            <w:pPr>
              <w:spacing w:before="60" w:after="60" w:line="240" w:lineRule="auto"/>
              <w:jc w:val="center"/>
              <w:rPr>
                <w:b/>
                <w:sz w:val="26"/>
                <w:szCs w:val="26"/>
              </w:rPr>
            </w:pPr>
            <w:r w:rsidRPr="00791301">
              <w:rPr>
                <w:b/>
                <w:sz w:val="26"/>
                <w:szCs w:val="26"/>
              </w:rPr>
              <w:t>ĐVT</w:t>
            </w:r>
          </w:p>
        </w:tc>
        <w:tc>
          <w:tcPr>
            <w:tcW w:w="1119" w:type="pct"/>
            <w:shd w:val="clear" w:color="auto" w:fill="auto"/>
            <w:noWrap/>
          </w:tcPr>
          <w:p w:rsidR="00E75033" w:rsidRPr="00791301" w:rsidRDefault="00E75033" w:rsidP="001E204A">
            <w:pPr>
              <w:spacing w:before="60" w:after="60" w:line="240" w:lineRule="auto"/>
              <w:jc w:val="center"/>
              <w:rPr>
                <w:b/>
                <w:sz w:val="26"/>
                <w:szCs w:val="26"/>
              </w:rPr>
            </w:pPr>
            <w:r w:rsidRPr="00791301">
              <w:rPr>
                <w:b/>
                <w:sz w:val="26"/>
                <w:szCs w:val="26"/>
              </w:rPr>
              <w:t>Số lượng</w:t>
            </w:r>
          </w:p>
        </w:tc>
      </w:tr>
      <w:tr w:rsidR="00791301" w:rsidRPr="00791301" w:rsidTr="00E75033">
        <w:trPr>
          <w:trHeight w:val="375"/>
          <w:jc w:val="center"/>
        </w:trPr>
        <w:tc>
          <w:tcPr>
            <w:tcW w:w="496" w:type="pct"/>
            <w:shd w:val="clear" w:color="auto" w:fill="auto"/>
          </w:tcPr>
          <w:p w:rsidR="00E75033" w:rsidRPr="00791301" w:rsidRDefault="00E75033" w:rsidP="001E204A">
            <w:pPr>
              <w:spacing w:before="60" w:after="60" w:line="240" w:lineRule="auto"/>
              <w:jc w:val="center"/>
              <w:rPr>
                <w:sz w:val="26"/>
                <w:szCs w:val="26"/>
              </w:rPr>
            </w:pPr>
            <w:r w:rsidRPr="00791301">
              <w:rPr>
                <w:sz w:val="26"/>
                <w:szCs w:val="26"/>
              </w:rPr>
              <w:t>1</w:t>
            </w:r>
          </w:p>
        </w:tc>
        <w:tc>
          <w:tcPr>
            <w:tcW w:w="2724" w:type="pct"/>
            <w:shd w:val="clear" w:color="auto" w:fill="auto"/>
            <w:noWrap/>
            <w:vAlign w:val="center"/>
            <w:hideMark/>
          </w:tcPr>
          <w:p w:rsidR="00E75033" w:rsidRPr="00791301" w:rsidRDefault="00E75033" w:rsidP="00630A62">
            <w:pPr>
              <w:spacing w:before="60" w:after="60" w:line="240" w:lineRule="auto"/>
              <w:jc w:val="left"/>
              <w:rPr>
                <w:sz w:val="26"/>
                <w:szCs w:val="26"/>
              </w:rPr>
            </w:pPr>
            <w:r w:rsidRPr="00791301">
              <w:rPr>
                <w:sz w:val="26"/>
                <w:szCs w:val="26"/>
              </w:rPr>
              <w:t xml:space="preserve">Lọc gió điều hòa </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1</w:t>
            </w:r>
            <w:r w:rsidR="00AE6CC5" w:rsidRPr="00791301">
              <w:rPr>
                <w:sz w:val="26"/>
                <w:szCs w:val="26"/>
              </w:rPr>
              <w:t>0</w:t>
            </w:r>
          </w:p>
        </w:tc>
      </w:tr>
      <w:tr w:rsidR="00791301" w:rsidRPr="00791301" w:rsidTr="00E75033">
        <w:trPr>
          <w:trHeight w:val="375"/>
          <w:jc w:val="center"/>
        </w:trPr>
        <w:tc>
          <w:tcPr>
            <w:tcW w:w="496" w:type="pct"/>
            <w:shd w:val="clear" w:color="auto" w:fill="auto"/>
          </w:tcPr>
          <w:p w:rsidR="00E75033" w:rsidRPr="00791301" w:rsidRDefault="00E75033" w:rsidP="001E204A">
            <w:pPr>
              <w:spacing w:before="60" w:after="60" w:line="240" w:lineRule="auto"/>
              <w:jc w:val="center"/>
              <w:rPr>
                <w:sz w:val="26"/>
                <w:szCs w:val="26"/>
              </w:rPr>
            </w:pPr>
            <w:r w:rsidRPr="00791301">
              <w:rPr>
                <w:sz w:val="26"/>
                <w:szCs w:val="26"/>
              </w:rPr>
              <w:t>2</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Vỏ đèn lái sau ngoài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5</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3</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Đèn phản quang cản sau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4</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Lọc nhớt civic</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8</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5</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Lọc xăng</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6</w:t>
            </w:r>
          </w:p>
        </w:tc>
        <w:tc>
          <w:tcPr>
            <w:tcW w:w="2724" w:type="pct"/>
            <w:shd w:val="clear" w:color="auto" w:fill="auto"/>
            <w:noWrap/>
          </w:tcPr>
          <w:p w:rsidR="00E75033" w:rsidRPr="00791301" w:rsidRDefault="00E75033" w:rsidP="001E204A">
            <w:pPr>
              <w:spacing w:before="60" w:after="60" w:line="240" w:lineRule="auto"/>
              <w:rPr>
                <w:sz w:val="26"/>
                <w:szCs w:val="26"/>
              </w:rPr>
            </w:pPr>
            <w:r w:rsidRPr="00791301">
              <w:rPr>
                <w:sz w:val="26"/>
                <w:szCs w:val="26"/>
              </w:rPr>
              <w:t>Lọc dầu</w:t>
            </w:r>
          </w:p>
        </w:tc>
        <w:tc>
          <w:tcPr>
            <w:tcW w:w="661"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7</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Bố thắng đĩa, sau</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5</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8</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Lọc gió động cơ</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4</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9</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Chốt nhựa lồng vè</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20</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10</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Chổi gạt mưa trước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5</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11</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Viền đèn</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bộ</w:t>
            </w:r>
          </w:p>
        </w:tc>
        <w:tc>
          <w:tcPr>
            <w:tcW w:w="1119"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12</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Giá bắt cản trước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13</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Chổi gạt nước mưa trước phải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6</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14</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Bu gi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4</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15</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Đèn lái sau ngoài phải</w:t>
            </w:r>
          </w:p>
        </w:tc>
        <w:tc>
          <w:tcPr>
            <w:tcW w:w="661" w:type="pct"/>
            <w:shd w:val="clear" w:color="auto" w:fill="auto"/>
            <w:noWrap/>
            <w:hideMark/>
          </w:tcPr>
          <w:p w:rsidR="00E75033" w:rsidRPr="00791301" w:rsidRDefault="00AE6CC5"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5</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16</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Chắn bùn sau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75"/>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17</w:t>
            </w:r>
          </w:p>
        </w:tc>
        <w:tc>
          <w:tcPr>
            <w:tcW w:w="2724" w:type="pct"/>
            <w:shd w:val="clear" w:color="auto" w:fill="auto"/>
            <w:noWrap/>
            <w:hideMark/>
          </w:tcPr>
          <w:p w:rsidR="00E75033" w:rsidRPr="00791301" w:rsidRDefault="00E75033" w:rsidP="001E204A">
            <w:pPr>
              <w:spacing w:before="60" w:after="60" w:line="240" w:lineRule="auto"/>
              <w:rPr>
                <w:sz w:val="26"/>
                <w:szCs w:val="26"/>
              </w:rPr>
            </w:pPr>
            <w:r w:rsidRPr="00791301">
              <w:rPr>
                <w:sz w:val="26"/>
                <w:szCs w:val="26"/>
              </w:rPr>
              <w:t>Mặt kính chiếu hậu ngoài phải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3</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18</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Lõi lọc gió điều hòa</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E75033" w:rsidP="001E204A">
            <w:pPr>
              <w:spacing w:before="60" w:after="60" w:line="240" w:lineRule="auto"/>
              <w:jc w:val="center"/>
              <w:rPr>
                <w:sz w:val="26"/>
                <w:szCs w:val="26"/>
              </w:rPr>
            </w:pPr>
            <w:r w:rsidRPr="00791301">
              <w:rPr>
                <w:sz w:val="26"/>
                <w:szCs w:val="26"/>
              </w:rPr>
              <w:t>2</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19</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Chổi gạt mưa trước, trái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4</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20</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Ốp đèn xi nhan bt 50</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3</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21</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Đèn lái sau ngoài phải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4</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22</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Cụm gương chiếu hậu, phải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23</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Nước rửa kính ô tô</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chai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24</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24</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Đèn lái sau ngoài phải</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3</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25</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Cản sau</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cái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3</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26</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Bố thắng đĩa trước</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bộ</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2</w:t>
            </w:r>
          </w:p>
        </w:tc>
      </w:tr>
      <w:tr w:rsidR="00791301" w:rsidRPr="00791301" w:rsidTr="00E75033">
        <w:trPr>
          <w:trHeight w:val="360"/>
          <w:jc w:val="center"/>
        </w:trPr>
        <w:tc>
          <w:tcPr>
            <w:tcW w:w="496" w:type="pct"/>
            <w:shd w:val="clear" w:color="auto" w:fill="auto"/>
          </w:tcPr>
          <w:p w:rsidR="00E75033" w:rsidRPr="00791301" w:rsidRDefault="00AE6CC5" w:rsidP="001E204A">
            <w:pPr>
              <w:spacing w:before="60" w:after="60" w:line="240" w:lineRule="auto"/>
              <w:jc w:val="center"/>
              <w:rPr>
                <w:sz w:val="26"/>
                <w:szCs w:val="26"/>
              </w:rPr>
            </w:pPr>
            <w:r w:rsidRPr="00791301">
              <w:rPr>
                <w:sz w:val="26"/>
                <w:szCs w:val="26"/>
              </w:rPr>
              <w:t>27</w:t>
            </w:r>
          </w:p>
        </w:tc>
        <w:tc>
          <w:tcPr>
            <w:tcW w:w="2724" w:type="pct"/>
            <w:shd w:val="clear" w:color="auto" w:fill="auto"/>
            <w:noWrap/>
            <w:hideMark/>
          </w:tcPr>
          <w:p w:rsidR="00E75033" w:rsidRPr="00791301" w:rsidRDefault="00E75033" w:rsidP="001E204A">
            <w:pPr>
              <w:spacing w:before="60" w:after="60" w:line="240" w:lineRule="auto"/>
              <w:rPr>
                <w:caps/>
                <w:sz w:val="26"/>
                <w:szCs w:val="26"/>
              </w:rPr>
            </w:pPr>
            <w:r w:rsidRPr="00791301">
              <w:rPr>
                <w:sz w:val="26"/>
                <w:szCs w:val="26"/>
              </w:rPr>
              <w:t>Bình điện 12v-60a</w:t>
            </w:r>
          </w:p>
        </w:tc>
        <w:tc>
          <w:tcPr>
            <w:tcW w:w="661" w:type="pct"/>
            <w:shd w:val="clear" w:color="auto" w:fill="auto"/>
            <w:noWrap/>
            <w:hideMark/>
          </w:tcPr>
          <w:p w:rsidR="00E75033" w:rsidRPr="00791301" w:rsidRDefault="00E75033" w:rsidP="001E204A">
            <w:pPr>
              <w:spacing w:before="60" w:after="60" w:line="240" w:lineRule="auto"/>
              <w:jc w:val="center"/>
              <w:rPr>
                <w:sz w:val="26"/>
                <w:szCs w:val="26"/>
              </w:rPr>
            </w:pPr>
            <w:r w:rsidRPr="00791301">
              <w:rPr>
                <w:sz w:val="26"/>
                <w:szCs w:val="26"/>
              </w:rPr>
              <w:t>cái</w:t>
            </w:r>
          </w:p>
        </w:tc>
        <w:tc>
          <w:tcPr>
            <w:tcW w:w="1119" w:type="pct"/>
            <w:shd w:val="clear" w:color="auto" w:fill="auto"/>
            <w:noWrap/>
          </w:tcPr>
          <w:p w:rsidR="00E75033" w:rsidRPr="00791301" w:rsidRDefault="00AE6CC5" w:rsidP="001E204A">
            <w:pPr>
              <w:spacing w:before="60" w:after="60" w:line="240" w:lineRule="auto"/>
              <w:jc w:val="center"/>
              <w:rPr>
                <w:sz w:val="26"/>
                <w:szCs w:val="26"/>
              </w:rPr>
            </w:pPr>
            <w:r w:rsidRPr="00791301">
              <w:rPr>
                <w:sz w:val="26"/>
                <w:szCs w:val="26"/>
              </w:rPr>
              <w:t>4</w:t>
            </w:r>
          </w:p>
        </w:tc>
      </w:tr>
      <w:tr w:rsidR="00791301" w:rsidRPr="00791301" w:rsidTr="00E75033">
        <w:trPr>
          <w:trHeight w:val="360"/>
          <w:jc w:val="center"/>
        </w:trPr>
        <w:tc>
          <w:tcPr>
            <w:tcW w:w="496" w:type="pct"/>
            <w:shd w:val="clear" w:color="auto" w:fill="auto"/>
          </w:tcPr>
          <w:p w:rsidR="00AC3BB9" w:rsidRPr="00791301" w:rsidRDefault="00AC3BB9" w:rsidP="001E204A">
            <w:pPr>
              <w:spacing w:before="60" w:after="60" w:line="240" w:lineRule="auto"/>
              <w:jc w:val="center"/>
              <w:rPr>
                <w:sz w:val="26"/>
                <w:szCs w:val="26"/>
              </w:rPr>
            </w:pPr>
            <w:r w:rsidRPr="00791301">
              <w:rPr>
                <w:sz w:val="26"/>
                <w:szCs w:val="26"/>
              </w:rPr>
              <w:t>28</w:t>
            </w:r>
          </w:p>
        </w:tc>
        <w:tc>
          <w:tcPr>
            <w:tcW w:w="2724" w:type="pct"/>
            <w:shd w:val="clear" w:color="auto" w:fill="auto"/>
            <w:noWrap/>
          </w:tcPr>
          <w:p w:rsidR="00AC3BB9" w:rsidRPr="00791301" w:rsidRDefault="00AC3BB9" w:rsidP="001E204A">
            <w:pPr>
              <w:spacing w:before="60" w:after="60" w:line="240" w:lineRule="auto"/>
              <w:rPr>
                <w:sz w:val="26"/>
                <w:szCs w:val="26"/>
              </w:rPr>
            </w:pPr>
            <w:r w:rsidRPr="00791301">
              <w:rPr>
                <w:sz w:val="26"/>
                <w:szCs w:val="26"/>
              </w:rPr>
              <w:t>Sơn</w:t>
            </w:r>
          </w:p>
        </w:tc>
        <w:tc>
          <w:tcPr>
            <w:tcW w:w="661" w:type="pct"/>
            <w:shd w:val="clear" w:color="auto" w:fill="auto"/>
            <w:noWrap/>
          </w:tcPr>
          <w:p w:rsidR="00AC3BB9" w:rsidRPr="00791301" w:rsidRDefault="00AC3BB9" w:rsidP="001E204A">
            <w:pPr>
              <w:spacing w:before="60" w:after="60" w:line="240" w:lineRule="auto"/>
              <w:jc w:val="center"/>
              <w:rPr>
                <w:sz w:val="26"/>
                <w:szCs w:val="26"/>
              </w:rPr>
            </w:pPr>
            <w:r w:rsidRPr="00791301">
              <w:rPr>
                <w:sz w:val="26"/>
                <w:szCs w:val="26"/>
              </w:rPr>
              <w:t>kg</w:t>
            </w:r>
          </w:p>
        </w:tc>
        <w:tc>
          <w:tcPr>
            <w:tcW w:w="1119" w:type="pct"/>
            <w:shd w:val="clear" w:color="auto" w:fill="auto"/>
            <w:noWrap/>
          </w:tcPr>
          <w:p w:rsidR="00AC3BB9" w:rsidRPr="00791301" w:rsidRDefault="00AC3BB9" w:rsidP="001E204A">
            <w:pPr>
              <w:spacing w:before="60" w:after="60" w:line="240" w:lineRule="auto"/>
              <w:jc w:val="center"/>
              <w:rPr>
                <w:sz w:val="26"/>
                <w:szCs w:val="26"/>
              </w:rPr>
            </w:pPr>
            <w:r w:rsidRPr="00791301">
              <w:rPr>
                <w:sz w:val="26"/>
                <w:szCs w:val="26"/>
              </w:rPr>
              <w:t>15</w:t>
            </w:r>
          </w:p>
        </w:tc>
      </w:tr>
      <w:tr w:rsidR="00791301" w:rsidRPr="00791301" w:rsidTr="00E75033">
        <w:trPr>
          <w:trHeight w:val="360"/>
          <w:jc w:val="center"/>
        </w:trPr>
        <w:tc>
          <w:tcPr>
            <w:tcW w:w="496" w:type="pct"/>
            <w:shd w:val="clear" w:color="auto" w:fill="auto"/>
          </w:tcPr>
          <w:p w:rsidR="00AC3BB9" w:rsidRPr="00791301" w:rsidRDefault="00AC3BB9" w:rsidP="001E204A">
            <w:pPr>
              <w:spacing w:before="60" w:after="60" w:line="240" w:lineRule="auto"/>
              <w:jc w:val="center"/>
              <w:rPr>
                <w:sz w:val="26"/>
                <w:szCs w:val="26"/>
              </w:rPr>
            </w:pPr>
            <w:r w:rsidRPr="00791301">
              <w:rPr>
                <w:sz w:val="26"/>
                <w:szCs w:val="26"/>
              </w:rPr>
              <w:t>29</w:t>
            </w:r>
          </w:p>
        </w:tc>
        <w:tc>
          <w:tcPr>
            <w:tcW w:w="2724" w:type="pct"/>
            <w:shd w:val="clear" w:color="auto" w:fill="auto"/>
            <w:noWrap/>
          </w:tcPr>
          <w:p w:rsidR="00AC3BB9" w:rsidRPr="00791301" w:rsidRDefault="00AC3BB9" w:rsidP="001E204A">
            <w:pPr>
              <w:spacing w:before="60" w:after="60" w:line="240" w:lineRule="auto"/>
              <w:rPr>
                <w:sz w:val="26"/>
                <w:szCs w:val="26"/>
              </w:rPr>
            </w:pPr>
            <w:r w:rsidRPr="00791301">
              <w:rPr>
                <w:sz w:val="26"/>
                <w:szCs w:val="26"/>
              </w:rPr>
              <w:t>Sơn lót</w:t>
            </w:r>
          </w:p>
        </w:tc>
        <w:tc>
          <w:tcPr>
            <w:tcW w:w="661" w:type="pct"/>
            <w:shd w:val="clear" w:color="auto" w:fill="auto"/>
            <w:noWrap/>
          </w:tcPr>
          <w:p w:rsidR="00AC3BB9" w:rsidRPr="00791301" w:rsidRDefault="00AC3BB9" w:rsidP="001E204A">
            <w:pPr>
              <w:spacing w:before="60" w:after="60" w:line="240" w:lineRule="auto"/>
              <w:jc w:val="center"/>
              <w:rPr>
                <w:sz w:val="26"/>
                <w:szCs w:val="26"/>
              </w:rPr>
            </w:pPr>
            <w:r w:rsidRPr="00791301">
              <w:rPr>
                <w:sz w:val="26"/>
                <w:szCs w:val="26"/>
              </w:rPr>
              <w:t>kg</w:t>
            </w:r>
          </w:p>
        </w:tc>
        <w:tc>
          <w:tcPr>
            <w:tcW w:w="1119" w:type="pct"/>
            <w:shd w:val="clear" w:color="auto" w:fill="auto"/>
            <w:noWrap/>
          </w:tcPr>
          <w:p w:rsidR="00AC3BB9" w:rsidRPr="00791301" w:rsidRDefault="00AC3BB9" w:rsidP="001E204A">
            <w:pPr>
              <w:spacing w:before="60" w:after="60" w:line="240" w:lineRule="auto"/>
              <w:jc w:val="center"/>
              <w:rPr>
                <w:sz w:val="26"/>
                <w:szCs w:val="26"/>
              </w:rPr>
            </w:pPr>
            <w:r w:rsidRPr="00791301">
              <w:rPr>
                <w:sz w:val="26"/>
                <w:szCs w:val="26"/>
              </w:rPr>
              <w:t>10</w:t>
            </w:r>
          </w:p>
        </w:tc>
      </w:tr>
    </w:tbl>
    <w:p w:rsidR="00E75033" w:rsidRPr="00791301" w:rsidRDefault="00E75033" w:rsidP="003B6AF9">
      <w:pPr>
        <w:pStyle w:val="Normal0"/>
        <w:spacing w:before="120"/>
        <w:rPr>
          <w:i/>
        </w:rPr>
      </w:pPr>
      <w:r w:rsidRPr="00791301">
        <w:rPr>
          <w:i/>
        </w:rPr>
        <w:t>* Nhu cầu về nhiên liệu</w:t>
      </w:r>
    </w:p>
    <w:p w:rsidR="00AE6CC5" w:rsidRPr="00791301" w:rsidRDefault="00E75033" w:rsidP="00AC3BB9">
      <w:pPr>
        <w:pStyle w:val="Normal0"/>
        <w:rPr>
          <w:spacing w:val="-2"/>
          <w:shd w:val="clear" w:color="auto" w:fill="FFFFFF"/>
        </w:rPr>
      </w:pPr>
      <w:r w:rsidRPr="00791301">
        <w:rPr>
          <w:spacing w:val="-2"/>
          <w:shd w:val="clear" w:color="auto" w:fill="FFFFFF"/>
        </w:rPr>
        <w:t xml:space="preserve">Nhiện liệu sử dụng của Trung tâm gồm </w:t>
      </w:r>
      <w:bookmarkStart w:id="33" w:name="_Toc130548587"/>
      <w:r w:rsidR="003B6AF9" w:rsidRPr="00791301">
        <w:rPr>
          <w:spacing w:val="-2"/>
          <w:shd w:val="clear" w:color="auto" w:fill="FFFFFF"/>
        </w:rPr>
        <w:t xml:space="preserve">dầu, nhớt với khối lượng được thể hiện </w:t>
      </w:r>
      <w:r w:rsidR="003B6AF9" w:rsidRPr="00791301">
        <w:rPr>
          <w:spacing w:val="-2"/>
          <w:shd w:val="clear" w:color="auto" w:fill="FFFFFF"/>
        </w:rPr>
        <w:lastRenderedPageBreak/>
        <w:t>rõ tại bảng 1.2.</w:t>
      </w:r>
    </w:p>
    <w:p w:rsidR="00E75033" w:rsidRPr="00791301" w:rsidRDefault="000D15FC" w:rsidP="000D15FC">
      <w:pPr>
        <w:pStyle w:val="Caption"/>
        <w:jc w:val="center"/>
        <w:rPr>
          <w:b/>
          <w:i w:val="0"/>
          <w:color w:val="auto"/>
          <w:sz w:val="27"/>
          <w:szCs w:val="27"/>
        </w:rPr>
      </w:pPr>
      <w:r w:rsidRPr="00791301">
        <w:rPr>
          <w:b/>
          <w:i w:val="0"/>
          <w:color w:val="auto"/>
          <w:sz w:val="27"/>
          <w:szCs w:val="27"/>
        </w:rPr>
        <w:t>Bảng 1.</w:t>
      </w:r>
      <w:r w:rsidRPr="00791301">
        <w:rPr>
          <w:b/>
          <w:i w:val="0"/>
          <w:color w:val="auto"/>
          <w:sz w:val="27"/>
          <w:szCs w:val="27"/>
        </w:rPr>
        <w:fldChar w:fldCharType="begin"/>
      </w:r>
      <w:r w:rsidRPr="00791301">
        <w:rPr>
          <w:b/>
          <w:i w:val="0"/>
          <w:color w:val="auto"/>
          <w:sz w:val="27"/>
          <w:szCs w:val="27"/>
        </w:rPr>
        <w:instrText xml:space="preserve"> SEQ Bảng_1. \* ARABIC </w:instrText>
      </w:r>
      <w:r w:rsidRPr="00791301">
        <w:rPr>
          <w:b/>
          <w:i w:val="0"/>
          <w:color w:val="auto"/>
          <w:sz w:val="27"/>
          <w:szCs w:val="27"/>
        </w:rPr>
        <w:fldChar w:fldCharType="separate"/>
      </w:r>
      <w:r w:rsidR="00571EBF">
        <w:rPr>
          <w:b/>
          <w:i w:val="0"/>
          <w:noProof/>
          <w:color w:val="auto"/>
          <w:sz w:val="27"/>
          <w:szCs w:val="27"/>
        </w:rPr>
        <w:t>2</w:t>
      </w:r>
      <w:r w:rsidRPr="00791301">
        <w:rPr>
          <w:b/>
          <w:i w:val="0"/>
          <w:color w:val="auto"/>
          <w:sz w:val="27"/>
          <w:szCs w:val="27"/>
        </w:rPr>
        <w:fldChar w:fldCharType="end"/>
      </w:r>
      <w:r w:rsidRPr="00791301">
        <w:rPr>
          <w:b/>
          <w:i w:val="0"/>
          <w:color w:val="auto"/>
          <w:sz w:val="27"/>
          <w:szCs w:val="27"/>
        </w:rPr>
        <w:t xml:space="preserve">. </w:t>
      </w:r>
      <w:r w:rsidR="00E75033" w:rsidRPr="00791301">
        <w:rPr>
          <w:b/>
          <w:i w:val="0"/>
          <w:color w:val="auto"/>
          <w:sz w:val="27"/>
          <w:szCs w:val="27"/>
        </w:rPr>
        <w:t>Tổng hợp</w:t>
      </w:r>
      <w:r w:rsidR="00630A62" w:rsidRPr="00791301">
        <w:rPr>
          <w:b/>
          <w:i w:val="0"/>
          <w:color w:val="auto"/>
          <w:sz w:val="27"/>
          <w:szCs w:val="27"/>
        </w:rPr>
        <w:t xml:space="preserve"> </w:t>
      </w:r>
      <w:r w:rsidR="00E75033" w:rsidRPr="00791301">
        <w:rPr>
          <w:b/>
          <w:i w:val="0"/>
          <w:color w:val="auto"/>
          <w:sz w:val="27"/>
          <w:szCs w:val="27"/>
        </w:rPr>
        <w:t>nhiên liệu sử dụng trung bình/tháng</w:t>
      </w:r>
      <w:bookmarkEnd w:id="33"/>
    </w:p>
    <w:tbl>
      <w:tblPr>
        <w:tblW w:w="8921" w:type="dxa"/>
        <w:jc w:val="center"/>
        <w:tblLook w:val="04A0" w:firstRow="1" w:lastRow="0" w:firstColumn="1" w:lastColumn="0" w:noHBand="0" w:noVBand="1"/>
      </w:tblPr>
      <w:tblGrid>
        <w:gridCol w:w="749"/>
        <w:gridCol w:w="6008"/>
        <w:gridCol w:w="787"/>
        <w:gridCol w:w="1377"/>
      </w:tblGrid>
      <w:tr w:rsidR="00791301" w:rsidRPr="00791301" w:rsidTr="00F9744D">
        <w:trPr>
          <w:trHeight w:val="402"/>
          <w:tblHeader/>
          <w:jc w:val="center"/>
        </w:trPr>
        <w:tc>
          <w:tcPr>
            <w:tcW w:w="749" w:type="dxa"/>
            <w:tcBorders>
              <w:top w:val="single" w:sz="4" w:space="0" w:color="auto"/>
              <w:left w:val="single" w:sz="4" w:space="0" w:color="auto"/>
              <w:bottom w:val="single" w:sz="4" w:space="0" w:color="auto"/>
              <w:right w:val="single" w:sz="4" w:space="0" w:color="auto"/>
            </w:tcBorders>
          </w:tcPr>
          <w:p w:rsidR="00E75033" w:rsidRPr="00791301" w:rsidRDefault="00E75033" w:rsidP="00F9744D">
            <w:pPr>
              <w:spacing w:before="60" w:after="60"/>
              <w:jc w:val="center"/>
              <w:rPr>
                <w:b/>
                <w:sz w:val="26"/>
                <w:szCs w:val="26"/>
              </w:rPr>
            </w:pPr>
            <w:r w:rsidRPr="00791301">
              <w:rPr>
                <w:b/>
                <w:sz w:val="26"/>
                <w:szCs w:val="26"/>
              </w:rPr>
              <w:t>STT</w:t>
            </w:r>
          </w:p>
        </w:tc>
        <w:tc>
          <w:tcPr>
            <w:tcW w:w="6008" w:type="dxa"/>
            <w:tcBorders>
              <w:top w:val="single" w:sz="4" w:space="0" w:color="auto"/>
              <w:left w:val="single" w:sz="4" w:space="0" w:color="auto"/>
              <w:bottom w:val="single" w:sz="4" w:space="0" w:color="auto"/>
              <w:right w:val="single" w:sz="4" w:space="0" w:color="auto"/>
            </w:tcBorders>
            <w:shd w:val="clear" w:color="auto" w:fill="auto"/>
            <w:noWrap/>
          </w:tcPr>
          <w:p w:rsidR="00E75033" w:rsidRPr="00791301" w:rsidRDefault="00E75033" w:rsidP="00F9744D">
            <w:pPr>
              <w:spacing w:before="60" w:after="60"/>
              <w:jc w:val="center"/>
              <w:rPr>
                <w:b/>
                <w:sz w:val="26"/>
                <w:szCs w:val="26"/>
              </w:rPr>
            </w:pPr>
            <w:r w:rsidRPr="00791301">
              <w:rPr>
                <w:b/>
                <w:sz w:val="26"/>
                <w:szCs w:val="26"/>
              </w:rPr>
              <w:t>Chủng loại</w:t>
            </w:r>
          </w:p>
        </w:tc>
        <w:tc>
          <w:tcPr>
            <w:tcW w:w="787" w:type="dxa"/>
            <w:tcBorders>
              <w:top w:val="single" w:sz="4" w:space="0" w:color="auto"/>
              <w:left w:val="nil"/>
              <w:bottom w:val="single" w:sz="4" w:space="0" w:color="auto"/>
              <w:right w:val="single" w:sz="4" w:space="0" w:color="auto"/>
            </w:tcBorders>
            <w:shd w:val="clear" w:color="000000" w:fill="FFFFFF"/>
            <w:noWrap/>
            <w:vAlign w:val="center"/>
          </w:tcPr>
          <w:p w:rsidR="00E75033" w:rsidRPr="00791301" w:rsidRDefault="00E75033" w:rsidP="00F9744D">
            <w:pPr>
              <w:spacing w:before="60" w:after="60"/>
              <w:jc w:val="center"/>
              <w:rPr>
                <w:b/>
                <w:sz w:val="26"/>
                <w:szCs w:val="26"/>
              </w:rPr>
            </w:pPr>
            <w:r w:rsidRPr="00791301">
              <w:rPr>
                <w:b/>
                <w:sz w:val="26"/>
                <w:szCs w:val="26"/>
              </w:rPr>
              <w:t>ĐVT</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E75033" w:rsidRPr="00791301" w:rsidRDefault="00E75033" w:rsidP="00F9744D">
            <w:pPr>
              <w:spacing w:before="60" w:after="60"/>
              <w:jc w:val="center"/>
              <w:rPr>
                <w:b/>
                <w:sz w:val="26"/>
                <w:szCs w:val="26"/>
              </w:rPr>
            </w:pPr>
            <w:r w:rsidRPr="00791301">
              <w:rPr>
                <w:b/>
                <w:sz w:val="26"/>
                <w:szCs w:val="26"/>
              </w:rPr>
              <w:t>Số lượng</w:t>
            </w:r>
          </w:p>
        </w:tc>
      </w:tr>
      <w:tr w:rsidR="00791301" w:rsidRPr="00791301" w:rsidTr="00F9744D">
        <w:trPr>
          <w:trHeight w:val="402"/>
          <w:tblHeader/>
          <w:jc w:val="center"/>
        </w:trPr>
        <w:tc>
          <w:tcPr>
            <w:tcW w:w="749" w:type="dxa"/>
            <w:tcBorders>
              <w:top w:val="single" w:sz="4" w:space="0" w:color="auto"/>
              <w:left w:val="single" w:sz="4" w:space="0" w:color="auto"/>
              <w:bottom w:val="single" w:sz="4" w:space="0" w:color="auto"/>
              <w:right w:val="single" w:sz="4" w:space="0" w:color="auto"/>
            </w:tcBorders>
          </w:tcPr>
          <w:p w:rsidR="00B06B21" w:rsidRPr="00791301" w:rsidRDefault="00B06B21" w:rsidP="00B06B21">
            <w:pPr>
              <w:spacing w:before="60" w:after="60"/>
              <w:jc w:val="center"/>
              <w:rPr>
                <w:sz w:val="26"/>
                <w:szCs w:val="26"/>
              </w:rPr>
            </w:pPr>
            <w:r w:rsidRPr="00791301">
              <w:rPr>
                <w:sz w:val="26"/>
                <w:szCs w:val="26"/>
              </w:rPr>
              <w:t>1</w:t>
            </w:r>
          </w:p>
        </w:tc>
        <w:tc>
          <w:tcPr>
            <w:tcW w:w="6008" w:type="dxa"/>
            <w:tcBorders>
              <w:top w:val="single" w:sz="4" w:space="0" w:color="auto"/>
              <w:left w:val="single" w:sz="4" w:space="0" w:color="auto"/>
              <w:bottom w:val="single" w:sz="4" w:space="0" w:color="auto"/>
              <w:right w:val="single" w:sz="4" w:space="0" w:color="auto"/>
            </w:tcBorders>
            <w:shd w:val="clear" w:color="auto" w:fill="auto"/>
            <w:noWrap/>
          </w:tcPr>
          <w:p w:rsidR="00B06B21" w:rsidRPr="00791301" w:rsidRDefault="00AC3BB9" w:rsidP="00B06B21">
            <w:pPr>
              <w:spacing w:before="60" w:after="60"/>
              <w:jc w:val="left"/>
              <w:rPr>
                <w:sz w:val="26"/>
                <w:szCs w:val="26"/>
              </w:rPr>
            </w:pPr>
            <w:r w:rsidRPr="00791301">
              <w:rPr>
                <w:sz w:val="26"/>
                <w:szCs w:val="26"/>
              </w:rPr>
              <w:t>D</w:t>
            </w:r>
            <w:r w:rsidR="00B06B21" w:rsidRPr="00791301">
              <w:rPr>
                <w:sz w:val="26"/>
                <w:szCs w:val="26"/>
              </w:rPr>
              <w:t>ầu</w:t>
            </w:r>
          </w:p>
        </w:tc>
        <w:tc>
          <w:tcPr>
            <w:tcW w:w="787" w:type="dxa"/>
            <w:tcBorders>
              <w:top w:val="single" w:sz="4" w:space="0" w:color="auto"/>
              <w:left w:val="nil"/>
              <w:bottom w:val="single" w:sz="4" w:space="0" w:color="auto"/>
              <w:right w:val="single" w:sz="4" w:space="0" w:color="auto"/>
            </w:tcBorders>
            <w:shd w:val="clear" w:color="000000" w:fill="FFFFFF"/>
            <w:noWrap/>
            <w:vAlign w:val="center"/>
          </w:tcPr>
          <w:p w:rsidR="00B06B21" w:rsidRPr="00791301" w:rsidRDefault="00B06B21" w:rsidP="00B06B21">
            <w:pPr>
              <w:spacing w:before="60" w:after="60"/>
              <w:jc w:val="center"/>
              <w:rPr>
                <w:sz w:val="26"/>
                <w:szCs w:val="26"/>
              </w:rPr>
            </w:pPr>
            <w:r w:rsidRPr="00791301">
              <w:rPr>
                <w:sz w:val="26"/>
                <w:szCs w:val="26"/>
              </w:rPr>
              <w:t>lit</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06B21" w:rsidRPr="00791301" w:rsidRDefault="00AC3BB9" w:rsidP="00B06B21">
            <w:pPr>
              <w:spacing w:before="60" w:after="60"/>
              <w:jc w:val="center"/>
              <w:rPr>
                <w:sz w:val="26"/>
                <w:szCs w:val="26"/>
              </w:rPr>
            </w:pPr>
            <w:r w:rsidRPr="00791301">
              <w:rPr>
                <w:sz w:val="26"/>
                <w:szCs w:val="26"/>
              </w:rPr>
              <w:t>1</w:t>
            </w:r>
            <w:r w:rsidR="00B06B21" w:rsidRPr="00791301">
              <w:rPr>
                <w:sz w:val="26"/>
                <w:szCs w:val="26"/>
              </w:rPr>
              <w:t>6</w:t>
            </w:r>
          </w:p>
        </w:tc>
      </w:tr>
      <w:tr w:rsidR="00791301" w:rsidRPr="00791301" w:rsidTr="00F9744D">
        <w:trPr>
          <w:trHeight w:val="402"/>
          <w:jc w:val="center"/>
        </w:trPr>
        <w:tc>
          <w:tcPr>
            <w:tcW w:w="749" w:type="dxa"/>
            <w:tcBorders>
              <w:top w:val="single" w:sz="4" w:space="0" w:color="auto"/>
              <w:left w:val="single" w:sz="4" w:space="0" w:color="auto"/>
              <w:bottom w:val="single" w:sz="4" w:space="0" w:color="auto"/>
              <w:right w:val="single" w:sz="4" w:space="0" w:color="auto"/>
            </w:tcBorders>
            <w:vAlign w:val="center"/>
          </w:tcPr>
          <w:p w:rsidR="00E75033" w:rsidRPr="00791301" w:rsidRDefault="00B06B21" w:rsidP="00F9744D">
            <w:pPr>
              <w:spacing w:before="60" w:after="60"/>
              <w:jc w:val="center"/>
              <w:rPr>
                <w:sz w:val="26"/>
                <w:szCs w:val="26"/>
              </w:rPr>
            </w:pPr>
            <w:r w:rsidRPr="00791301">
              <w:rPr>
                <w:sz w:val="26"/>
                <w:szCs w:val="26"/>
              </w:rPr>
              <w:t>2</w:t>
            </w:r>
          </w:p>
        </w:tc>
        <w:tc>
          <w:tcPr>
            <w:tcW w:w="6008" w:type="dxa"/>
            <w:tcBorders>
              <w:top w:val="single" w:sz="4" w:space="0" w:color="auto"/>
              <w:left w:val="single" w:sz="4" w:space="0" w:color="auto"/>
              <w:bottom w:val="single" w:sz="4" w:space="0" w:color="auto"/>
              <w:right w:val="single" w:sz="4" w:space="0" w:color="auto"/>
            </w:tcBorders>
            <w:shd w:val="clear" w:color="auto" w:fill="auto"/>
            <w:noWrap/>
          </w:tcPr>
          <w:p w:rsidR="00E75033" w:rsidRPr="00791301" w:rsidRDefault="00E75033" w:rsidP="00F9744D">
            <w:pPr>
              <w:spacing w:before="60" w:after="60"/>
              <w:rPr>
                <w:sz w:val="26"/>
                <w:szCs w:val="26"/>
              </w:rPr>
            </w:pPr>
            <w:r w:rsidRPr="00791301">
              <w:rPr>
                <w:sz w:val="26"/>
                <w:szCs w:val="26"/>
              </w:rPr>
              <w:t>Nhớt động cơ xăng xe du lịch cao cấp (total quartz 7000 sae 10w40, api sn)</w:t>
            </w:r>
          </w:p>
        </w:tc>
        <w:tc>
          <w:tcPr>
            <w:tcW w:w="787" w:type="dxa"/>
            <w:tcBorders>
              <w:top w:val="single" w:sz="4" w:space="0" w:color="auto"/>
              <w:left w:val="nil"/>
              <w:bottom w:val="single" w:sz="4" w:space="0" w:color="auto"/>
              <w:right w:val="single" w:sz="4" w:space="0" w:color="auto"/>
            </w:tcBorders>
            <w:shd w:val="clear" w:color="000000" w:fill="FFFFFF"/>
            <w:noWrap/>
            <w:vAlign w:val="center"/>
          </w:tcPr>
          <w:p w:rsidR="00E75033" w:rsidRPr="00791301" w:rsidRDefault="00E75033" w:rsidP="00F9744D">
            <w:pPr>
              <w:spacing w:before="60" w:after="60"/>
              <w:jc w:val="center"/>
              <w:rPr>
                <w:sz w:val="26"/>
                <w:szCs w:val="26"/>
              </w:rPr>
            </w:pPr>
            <w:r w:rsidRPr="00791301">
              <w:rPr>
                <w:sz w:val="26"/>
                <w:szCs w:val="26"/>
              </w:rPr>
              <w:t>lit</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E75033" w:rsidRPr="00791301" w:rsidRDefault="0087512F" w:rsidP="00F9744D">
            <w:pPr>
              <w:spacing w:before="60" w:after="60"/>
              <w:jc w:val="center"/>
              <w:rPr>
                <w:sz w:val="26"/>
                <w:szCs w:val="26"/>
              </w:rPr>
            </w:pPr>
            <w:r w:rsidRPr="00791301">
              <w:rPr>
                <w:sz w:val="26"/>
                <w:szCs w:val="26"/>
              </w:rPr>
              <w:t>4</w:t>
            </w:r>
            <w:r w:rsidR="00E8413F" w:rsidRPr="00791301">
              <w:rPr>
                <w:sz w:val="26"/>
                <w:szCs w:val="26"/>
              </w:rPr>
              <w:t>0</w:t>
            </w:r>
          </w:p>
        </w:tc>
      </w:tr>
    </w:tbl>
    <w:p w:rsidR="00702A0F" w:rsidRPr="00791301" w:rsidRDefault="00B06B21" w:rsidP="009134B3">
      <w:pPr>
        <w:pStyle w:val="Heading3"/>
      </w:pPr>
      <w:bookmarkStart w:id="34" w:name="_Toc131078082"/>
      <w:r w:rsidRPr="00791301">
        <w:t>4.2</w:t>
      </w:r>
      <w:r w:rsidR="00E75033" w:rsidRPr="00791301">
        <w:t xml:space="preserve">. </w:t>
      </w:r>
      <w:r w:rsidR="00D56EFD" w:rsidRPr="00791301">
        <w:t>Nguồn cung cấp điện</w:t>
      </w:r>
      <w:bookmarkEnd w:id="31"/>
      <w:bookmarkEnd w:id="32"/>
      <w:bookmarkEnd w:id="34"/>
    </w:p>
    <w:p w:rsidR="00144866" w:rsidRPr="00791301" w:rsidRDefault="00144866" w:rsidP="00B06B21">
      <w:pPr>
        <w:pStyle w:val="Normal0"/>
        <w:rPr>
          <w:lang w:val="af-ZA"/>
        </w:rPr>
      </w:pPr>
      <w:r w:rsidRPr="00791301">
        <w:rPr>
          <w:lang w:val="af-ZA"/>
        </w:rPr>
        <w:t xml:space="preserve">Điện phục vụ cho các hoạt động sản xuất, chiếu sáng, sinh hoạt của </w:t>
      </w:r>
      <w:r w:rsidR="0090280A" w:rsidRPr="00791301">
        <w:rPr>
          <w:lang w:val="af-ZA"/>
        </w:rPr>
        <w:t>C</w:t>
      </w:r>
      <w:r w:rsidR="008F6757" w:rsidRPr="00791301">
        <w:rPr>
          <w:lang w:val="af-ZA"/>
        </w:rPr>
        <w:t>ơ sở</w:t>
      </w:r>
      <w:r w:rsidRPr="00791301">
        <w:rPr>
          <w:lang w:val="af-ZA"/>
        </w:rPr>
        <w:t xml:space="preserve"> khoảng </w:t>
      </w:r>
      <w:r w:rsidR="000D15FC" w:rsidRPr="00791301">
        <w:rPr>
          <w:lang w:val="af-ZA"/>
        </w:rPr>
        <w:t>1.5</w:t>
      </w:r>
      <w:r w:rsidR="00353BB3" w:rsidRPr="00791301">
        <w:rPr>
          <w:lang w:val="af-ZA"/>
        </w:rPr>
        <w:t>00 kW/tháng</w:t>
      </w:r>
      <w:r w:rsidRPr="00791301">
        <w:rPr>
          <w:lang w:val="af-ZA"/>
        </w:rPr>
        <w:t xml:space="preserve">. Điện được sử dụng từ đường dây có sẵn trong </w:t>
      </w:r>
      <w:r w:rsidR="00CD2D04" w:rsidRPr="00791301">
        <w:rPr>
          <w:lang w:val="af-ZA"/>
        </w:rPr>
        <w:t>khuôn viên</w:t>
      </w:r>
      <w:r w:rsidR="0090280A" w:rsidRPr="00791301">
        <w:rPr>
          <w:lang w:val="af-ZA"/>
        </w:rPr>
        <w:t xml:space="preserve"> C</w:t>
      </w:r>
      <w:r w:rsidR="008F6757" w:rsidRPr="00791301">
        <w:rPr>
          <w:lang w:val="af-ZA"/>
        </w:rPr>
        <w:t>ơ sở</w:t>
      </w:r>
      <w:r w:rsidRPr="00791301">
        <w:rPr>
          <w:lang w:val="af-ZA"/>
        </w:rPr>
        <w:t xml:space="preserve">, đấu nối </w:t>
      </w:r>
      <w:r w:rsidR="00AC0751" w:rsidRPr="00791301">
        <w:rPr>
          <w:lang w:val="af-ZA"/>
        </w:rPr>
        <w:t xml:space="preserve">vào trạm biến áp </w:t>
      </w:r>
      <w:r w:rsidRPr="00791301">
        <w:rPr>
          <w:lang w:val="af-ZA"/>
        </w:rPr>
        <w:t>để cung cấp điện ổn định cho hoạt động sản xuất</w:t>
      </w:r>
      <w:r w:rsidR="00CD2D04" w:rsidRPr="00791301">
        <w:rPr>
          <w:lang w:val="af-ZA"/>
        </w:rPr>
        <w:t>.</w:t>
      </w:r>
    </w:p>
    <w:p w:rsidR="00D56EFD" w:rsidRPr="00791301" w:rsidRDefault="009134B3" w:rsidP="009134B3">
      <w:pPr>
        <w:pStyle w:val="Heading3"/>
      </w:pPr>
      <w:bookmarkStart w:id="35" w:name="_Toc99959212"/>
      <w:bookmarkStart w:id="36" w:name="_Toc100756503"/>
      <w:bookmarkStart w:id="37" w:name="_Toc131078083"/>
      <w:r w:rsidRPr="00791301">
        <w:t xml:space="preserve">4.3. </w:t>
      </w:r>
      <w:r w:rsidR="00D56EFD" w:rsidRPr="00791301">
        <w:t>Nguồn cung cấp nước</w:t>
      </w:r>
      <w:bookmarkEnd w:id="35"/>
      <w:bookmarkEnd w:id="36"/>
      <w:bookmarkEnd w:id="37"/>
    </w:p>
    <w:p w:rsidR="000108B2" w:rsidRPr="00791301" w:rsidRDefault="00BF0D80" w:rsidP="00B06B21">
      <w:pPr>
        <w:pStyle w:val="Normal0"/>
        <w:rPr>
          <w:i/>
          <w:lang w:val="sv-SE"/>
        </w:rPr>
      </w:pPr>
      <w:r w:rsidRPr="00791301">
        <w:rPr>
          <w:lang w:val="af-ZA"/>
        </w:rPr>
        <w:t>Lượng nước sử dụng được</w:t>
      </w:r>
      <w:r w:rsidR="000D15FC" w:rsidRPr="00791301">
        <w:rPr>
          <w:lang w:val="af-ZA"/>
        </w:rPr>
        <w:t xml:space="preserve"> cung cấp cho</w:t>
      </w:r>
      <w:r w:rsidRPr="00791301">
        <w:rPr>
          <w:lang w:val="af-ZA"/>
        </w:rPr>
        <w:t xml:space="preserve"> hoạt động</w:t>
      </w:r>
      <w:r w:rsidR="000D15FC" w:rsidRPr="00791301">
        <w:rPr>
          <w:lang w:val="af-ZA"/>
        </w:rPr>
        <w:t xml:space="preserve"> sinh hoạt của CBCNV và hoạt động sửa chữa, bảo dưỡ</w:t>
      </w:r>
      <w:r w:rsidR="00B06B21" w:rsidRPr="00791301">
        <w:rPr>
          <w:lang w:val="af-ZA"/>
        </w:rPr>
        <w:t xml:space="preserve">ng, </w:t>
      </w:r>
      <w:r w:rsidR="000D15FC" w:rsidRPr="00791301">
        <w:rPr>
          <w:lang w:val="af-ZA"/>
        </w:rPr>
        <w:t>rửa xe của Trung tâm</w:t>
      </w:r>
      <w:r w:rsidR="000D15FC" w:rsidRPr="00791301">
        <w:rPr>
          <w:lang w:val="sv-SE"/>
        </w:rPr>
        <w:t xml:space="preserve">. </w:t>
      </w:r>
      <w:r w:rsidR="00D137B4" w:rsidRPr="00791301">
        <w:rPr>
          <w:lang w:val="sv-SE"/>
        </w:rPr>
        <w:t xml:space="preserve">Báo cáo tiến hành tham khảo hóa đơn nước hàng tháng của cơ sở do </w:t>
      </w:r>
      <w:r w:rsidR="00D137B4" w:rsidRPr="00791301">
        <w:rPr>
          <w:lang w:val="af-ZA"/>
        </w:rPr>
        <w:t>Xí nghiệp Nước sạch Đông Hà cấp. Qua đó cho thấy từ</w:t>
      </w:r>
      <w:r w:rsidR="00B97638" w:rsidRPr="00791301">
        <w:rPr>
          <w:lang w:val="af-ZA"/>
        </w:rPr>
        <w:t xml:space="preserve"> </w:t>
      </w:r>
      <w:r w:rsidR="00D137B4" w:rsidRPr="00791301">
        <w:rPr>
          <w:lang w:val="af-ZA"/>
        </w:rPr>
        <w:t>năm 2022 đến nay, lượng nước sử dụng cao nhấ</w:t>
      </w:r>
      <w:r w:rsidR="00B97638" w:rsidRPr="00791301">
        <w:rPr>
          <w:lang w:val="af-ZA"/>
        </w:rPr>
        <w:t>t là 42</w:t>
      </w:r>
      <w:r w:rsidR="00D137B4" w:rsidRPr="00791301">
        <w:rPr>
          <w:lang w:val="af-ZA"/>
        </w:rPr>
        <w:t>m</w:t>
      </w:r>
      <w:r w:rsidR="00D137B4" w:rsidRPr="00791301">
        <w:rPr>
          <w:vertAlign w:val="superscript"/>
          <w:lang w:val="af-ZA"/>
        </w:rPr>
        <w:t>3</w:t>
      </w:r>
      <w:r w:rsidR="00D137B4" w:rsidRPr="00791301">
        <w:rPr>
          <w:lang w:val="af-ZA"/>
        </w:rPr>
        <w:t>/tháng</w:t>
      </w:r>
      <w:r w:rsidRPr="00791301">
        <w:rPr>
          <w:lang w:val="sv-SE"/>
        </w:rPr>
        <w:t xml:space="preserve"> (từ</w:t>
      </w:r>
      <w:r w:rsidR="00B97638" w:rsidRPr="00791301">
        <w:rPr>
          <w:lang w:val="sv-SE"/>
        </w:rPr>
        <w:t xml:space="preserve"> ngày 22/09</w:t>
      </w:r>
      <w:r w:rsidRPr="00791301">
        <w:rPr>
          <w:lang w:val="sv-SE"/>
        </w:rPr>
        <w:t>/2022-2</w:t>
      </w:r>
      <w:r w:rsidR="00B97638" w:rsidRPr="00791301">
        <w:rPr>
          <w:lang w:val="sv-SE"/>
        </w:rPr>
        <w:t>3/</w:t>
      </w:r>
      <w:r w:rsidRPr="00791301">
        <w:rPr>
          <w:lang w:val="sv-SE"/>
        </w:rPr>
        <w:t>1</w:t>
      </w:r>
      <w:r w:rsidR="00B97638" w:rsidRPr="00791301">
        <w:rPr>
          <w:lang w:val="sv-SE"/>
        </w:rPr>
        <w:t>0</w:t>
      </w:r>
      <w:r w:rsidRPr="00791301">
        <w:rPr>
          <w:lang w:val="sv-SE"/>
        </w:rPr>
        <w:t>/202</w:t>
      </w:r>
      <w:r w:rsidR="00B97638" w:rsidRPr="00791301">
        <w:rPr>
          <w:lang w:val="sv-SE"/>
        </w:rPr>
        <w:t>2</w:t>
      </w:r>
      <w:r w:rsidRPr="00791301">
        <w:rPr>
          <w:lang w:val="sv-SE"/>
        </w:rPr>
        <w:t xml:space="preserve">). Vậy lượng nước sử dụng trong bình trong </w:t>
      </w:r>
      <w:r w:rsidR="00B97638" w:rsidRPr="00791301">
        <w:rPr>
          <w:lang w:val="sv-SE"/>
        </w:rPr>
        <w:t>1</w:t>
      </w:r>
      <w:r w:rsidRPr="00791301">
        <w:rPr>
          <w:lang w:val="sv-SE"/>
        </w:rPr>
        <w:t xml:space="preserve"> ngày là </w:t>
      </w:r>
      <w:r w:rsidR="00B97638" w:rsidRPr="00791301">
        <w:rPr>
          <w:lang w:val="sv-SE"/>
        </w:rPr>
        <w:t>1,4</w:t>
      </w:r>
      <w:r w:rsidRPr="00791301">
        <w:rPr>
          <w:lang w:val="sv-SE"/>
        </w:rPr>
        <w:t>m</w:t>
      </w:r>
      <w:r w:rsidRPr="00791301">
        <w:rPr>
          <w:vertAlign w:val="superscript"/>
          <w:lang w:val="sv-SE"/>
        </w:rPr>
        <w:t>3</w:t>
      </w:r>
      <w:r w:rsidRPr="00791301">
        <w:rPr>
          <w:lang w:val="sv-SE"/>
        </w:rPr>
        <w:t>.</w:t>
      </w:r>
    </w:p>
    <w:p w:rsidR="001033A9" w:rsidRPr="00791301" w:rsidRDefault="00B06B21" w:rsidP="00B06B21">
      <w:pPr>
        <w:pStyle w:val="Heading2"/>
        <w:numPr>
          <w:ilvl w:val="0"/>
          <w:numId w:val="0"/>
        </w:numPr>
        <w:rPr>
          <w:lang w:val="af-ZA"/>
        </w:rPr>
      </w:pPr>
      <w:bookmarkStart w:id="38" w:name="_Toc131078084"/>
      <w:r w:rsidRPr="00791301">
        <w:rPr>
          <w:lang w:val="af-ZA"/>
        </w:rPr>
        <w:t xml:space="preserve">5. </w:t>
      </w:r>
      <w:r w:rsidR="001033A9" w:rsidRPr="00791301">
        <w:rPr>
          <w:lang w:val="af-ZA"/>
        </w:rPr>
        <w:t xml:space="preserve">Các thông tin khác liên quan đến </w:t>
      </w:r>
      <w:r w:rsidR="000E32A9" w:rsidRPr="00791301">
        <w:rPr>
          <w:lang w:val="af-ZA"/>
        </w:rPr>
        <w:t>cơ sở</w:t>
      </w:r>
      <w:bookmarkEnd w:id="38"/>
    </w:p>
    <w:p w:rsidR="00B06B21" w:rsidRPr="00791301" w:rsidRDefault="00B06B21" w:rsidP="009134B3">
      <w:pPr>
        <w:pStyle w:val="Heading3"/>
      </w:pPr>
      <w:bookmarkStart w:id="39" w:name="_Toc131078085"/>
      <w:r w:rsidRPr="00791301">
        <w:t>5.1. Các hạng mục công trình của cửa hàng</w:t>
      </w:r>
      <w:bookmarkEnd w:id="39"/>
    </w:p>
    <w:p w:rsidR="00E766B1" w:rsidRPr="00791301" w:rsidRDefault="00C436EA" w:rsidP="00F9744D">
      <w:pPr>
        <w:pStyle w:val="Normal0"/>
        <w:rPr>
          <w:lang w:val="af-ZA"/>
        </w:rPr>
      </w:pPr>
      <w:r w:rsidRPr="00791301">
        <w:rPr>
          <w:lang w:val="af-ZA"/>
        </w:rPr>
        <w:t>Trung tâm bảo hành ô tô Nam Phong</w:t>
      </w:r>
      <w:r w:rsidR="00B0136A" w:rsidRPr="00791301">
        <w:rPr>
          <w:lang w:val="af-ZA"/>
        </w:rPr>
        <w:t xml:space="preserve"> thuê lại nhà xưởng và công trình phụ trợ</w:t>
      </w:r>
      <w:r w:rsidRPr="00791301">
        <w:rPr>
          <w:lang w:val="af-ZA"/>
        </w:rPr>
        <w:t xml:space="preserve"> có tổng diện tích </w:t>
      </w:r>
      <w:r w:rsidR="001D5A76" w:rsidRPr="00791301">
        <w:rPr>
          <w:lang w:val="af-ZA"/>
        </w:rPr>
        <w:t>622</w:t>
      </w:r>
      <w:r w:rsidRPr="00791301">
        <w:rPr>
          <w:lang w:val="af-ZA"/>
        </w:rPr>
        <w:t>m</w:t>
      </w:r>
      <w:r w:rsidRPr="00791301">
        <w:rPr>
          <w:vertAlign w:val="superscript"/>
          <w:lang w:val="af-ZA"/>
        </w:rPr>
        <w:t>2</w:t>
      </w:r>
      <w:r w:rsidRPr="00791301">
        <w:rPr>
          <w:lang w:val="af-ZA"/>
        </w:rPr>
        <w:t xml:space="preserve"> </w:t>
      </w:r>
      <w:r w:rsidR="00AC3A91" w:rsidRPr="00791301">
        <w:rPr>
          <w:lang w:val="af-ZA"/>
        </w:rPr>
        <w:t>với</w:t>
      </w:r>
      <w:r w:rsidRPr="00791301">
        <w:rPr>
          <w:lang w:val="af-ZA"/>
        </w:rPr>
        <w:t xml:space="preserve"> quy mô hạng mục các công trình như sau:</w:t>
      </w:r>
    </w:p>
    <w:p w:rsidR="004E2339" w:rsidRPr="00791301" w:rsidRDefault="001846DB" w:rsidP="001846DB">
      <w:pPr>
        <w:pStyle w:val="Caption"/>
        <w:jc w:val="center"/>
        <w:rPr>
          <w:b/>
          <w:i w:val="0"/>
          <w:color w:val="auto"/>
          <w:sz w:val="27"/>
          <w:szCs w:val="27"/>
          <w:lang w:val="af-ZA"/>
        </w:rPr>
      </w:pPr>
      <w:bookmarkStart w:id="40" w:name="_Toc100751217"/>
      <w:bookmarkStart w:id="41" w:name="_Toc130548588"/>
      <w:r w:rsidRPr="00791301">
        <w:rPr>
          <w:b/>
          <w:i w:val="0"/>
          <w:color w:val="auto"/>
          <w:sz w:val="27"/>
          <w:szCs w:val="27"/>
          <w:lang w:val="af-ZA"/>
        </w:rPr>
        <w:t>Bảng 1.</w:t>
      </w:r>
      <w:r w:rsidRPr="00791301">
        <w:rPr>
          <w:b/>
          <w:i w:val="0"/>
          <w:color w:val="auto"/>
          <w:sz w:val="27"/>
          <w:szCs w:val="27"/>
        </w:rPr>
        <w:fldChar w:fldCharType="begin"/>
      </w:r>
      <w:r w:rsidRPr="00791301">
        <w:rPr>
          <w:b/>
          <w:i w:val="0"/>
          <w:color w:val="auto"/>
          <w:sz w:val="27"/>
          <w:szCs w:val="27"/>
          <w:lang w:val="af-ZA"/>
        </w:rPr>
        <w:instrText xml:space="preserve"> SEQ Bảng_1. \* ARABIC </w:instrText>
      </w:r>
      <w:r w:rsidRPr="00791301">
        <w:rPr>
          <w:b/>
          <w:i w:val="0"/>
          <w:color w:val="auto"/>
          <w:sz w:val="27"/>
          <w:szCs w:val="27"/>
        </w:rPr>
        <w:fldChar w:fldCharType="separate"/>
      </w:r>
      <w:r w:rsidR="00571EBF">
        <w:rPr>
          <w:b/>
          <w:i w:val="0"/>
          <w:noProof/>
          <w:color w:val="auto"/>
          <w:sz w:val="27"/>
          <w:szCs w:val="27"/>
          <w:lang w:val="af-ZA"/>
        </w:rPr>
        <w:t>3</w:t>
      </w:r>
      <w:r w:rsidRPr="00791301">
        <w:rPr>
          <w:b/>
          <w:i w:val="0"/>
          <w:color w:val="auto"/>
          <w:sz w:val="27"/>
          <w:szCs w:val="27"/>
        </w:rPr>
        <w:fldChar w:fldCharType="end"/>
      </w:r>
      <w:r w:rsidRPr="00791301">
        <w:rPr>
          <w:b/>
          <w:i w:val="0"/>
          <w:color w:val="auto"/>
          <w:sz w:val="27"/>
          <w:szCs w:val="27"/>
          <w:lang w:val="af-ZA"/>
        </w:rPr>
        <w:t xml:space="preserve">. </w:t>
      </w:r>
      <w:r w:rsidR="004E2339" w:rsidRPr="00791301">
        <w:rPr>
          <w:b/>
          <w:i w:val="0"/>
          <w:color w:val="auto"/>
          <w:sz w:val="27"/>
          <w:szCs w:val="27"/>
          <w:lang w:val="af-ZA"/>
        </w:rPr>
        <w:t>Quy mô các hạng mục c</w:t>
      </w:r>
      <w:bookmarkEnd w:id="40"/>
      <w:r w:rsidR="000D15FC" w:rsidRPr="00791301">
        <w:rPr>
          <w:b/>
          <w:i w:val="0"/>
          <w:color w:val="auto"/>
          <w:sz w:val="27"/>
          <w:szCs w:val="27"/>
          <w:lang w:val="af-ZA"/>
        </w:rPr>
        <w:t>ông trình của Trung tâm</w:t>
      </w:r>
      <w:bookmarkEnd w:id="41"/>
    </w:p>
    <w:tbl>
      <w:tblPr>
        <w:tblW w:w="9046" w:type="dxa"/>
        <w:tblInd w:w="15" w:type="dxa"/>
        <w:tblCellMar>
          <w:left w:w="0" w:type="dxa"/>
          <w:right w:w="0" w:type="dxa"/>
        </w:tblCellMar>
        <w:tblLook w:val="04A0" w:firstRow="1" w:lastRow="0" w:firstColumn="1" w:lastColumn="0" w:noHBand="0" w:noVBand="1"/>
      </w:tblPr>
      <w:tblGrid>
        <w:gridCol w:w="567"/>
        <w:gridCol w:w="5225"/>
        <w:gridCol w:w="1276"/>
        <w:gridCol w:w="1978"/>
      </w:tblGrid>
      <w:tr w:rsidR="00791301" w:rsidRPr="00791301" w:rsidTr="00901FF9">
        <w:trPr>
          <w:trHeight w:val="358"/>
          <w:tblHeader/>
        </w:trPr>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01FF9" w:rsidRPr="00791301" w:rsidRDefault="00901FF9" w:rsidP="00EA1A46">
            <w:pPr>
              <w:spacing w:before="60" w:after="60" w:line="240" w:lineRule="auto"/>
              <w:jc w:val="center"/>
              <w:rPr>
                <w:rFonts w:cs="Times New Roman"/>
                <w:b/>
                <w:bCs/>
              </w:rPr>
            </w:pPr>
            <w:r w:rsidRPr="00791301">
              <w:rPr>
                <w:rFonts w:cs="Times New Roman"/>
                <w:b/>
                <w:bCs/>
              </w:rPr>
              <w:t>TT</w:t>
            </w:r>
          </w:p>
        </w:tc>
        <w:tc>
          <w:tcPr>
            <w:tcW w:w="52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01FF9" w:rsidRPr="00791301" w:rsidRDefault="00901FF9" w:rsidP="00EA1A46">
            <w:pPr>
              <w:spacing w:before="60" w:after="60" w:line="240" w:lineRule="auto"/>
              <w:jc w:val="center"/>
              <w:rPr>
                <w:rFonts w:cs="Times New Roman"/>
                <w:b/>
                <w:bCs/>
              </w:rPr>
            </w:pPr>
            <w:r w:rsidRPr="00791301">
              <w:rPr>
                <w:rFonts w:cs="Times New Roman"/>
                <w:b/>
                <w:bCs/>
              </w:rPr>
              <w:t>Hạng mục</w:t>
            </w:r>
          </w:p>
        </w:tc>
        <w:tc>
          <w:tcPr>
            <w:tcW w:w="1276" w:type="dxa"/>
            <w:tcBorders>
              <w:top w:val="single" w:sz="4" w:space="0" w:color="auto"/>
              <w:left w:val="single" w:sz="4" w:space="0" w:color="auto"/>
              <w:bottom w:val="single" w:sz="4" w:space="0" w:color="auto"/>
              <w:right w:val="single" w:sz="4" w:space="0" w:color="auto"/>
            </w:tcBorders>
          </w:tcPr>
          <w:p w:rsidR="00901FF9" w:rsidRPr="00791301" w:rsidRDefault="00901FF9" w:rsidP="00EA1A46">
            <w:pPr>
              <w:spacing w:before="60" w:after="60" w:line="240" w:lineRule="auto"/>
              <w:jc w:val="center"/>
              <w:rPr>
                <w:rFonts w:cs="Times New Roman"/>
                <w:b/>
                <w:bCs/>
              </w:rPr>
            </w:pPr>
            <w:r w:rsidRPr="00791301">
              <w:rPr>
                <w:rFonts w:cs="Times New Roman"/>
                <w:b/>
                <w:bCs/>
              </w:rPr>
              <w:t>Đơn vị</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901FF9" w:rsidP="00901FF9">
            <w:pPr>
              <w:spacing w:before="60" w:after="60" w:line="240" w:lineRule="auto"/>
              <w:jc w:val="center"/>
              <w:rPr>
                <w:rFonts w:cs="Times New Roman"/>
                <w:b/>
                <w:bCs/>
              </w:rPr>
            </w:pPr>
            <w:r w:rsidRPr="00791301">
              <w:rPr>
                <w:rFonts w:cs="Times New Roman"/>
                <w:b/>
                <w:bCs/>
              </w:rPr>
              <w:t xml:space="preserve">Quy mô </w:t>
            </w:r>
          </w:p>
        </w:tc>
      </w:tr>
      <w:tr w:rsidR="00791301" w:rsidRPr="00791301" w:rsidTr="00492290">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1</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901FF9" w:rsidP="00EA1A46">
            <w:pPr>
              <w:spacing w:before="60" w:after="60" w:line="240" w:lineRule="auto"/>
              <w:ind w:firstLine="138"/>
              <w:rPr>
                <w:rFonts w:cs="Times New Roman"/>
              </w:rPr>
            </w:pPr>
            <w:r w:rsidRPr="00791301">
              <w:rPr>
                <w:rFonts w:cs="Times New Roman"/>
              </w:rPr>
              <w:t>Xưởng dịch vụ</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1A25C5" w:rsidP="0021170B">
            <w:pPr>
              <w:spacing w:before="60" w:after="60" w:line="240" w:lineRule="auto"/>
              <w:ind w:right="360"/>
              <w:jc w:val="center"/>
              <w:rPr>
                <w:rFonts w:cs="Times New Roman"/>
              </w:rPr>
            </w:pPr>
            <w:r w:rsidRPr="00791301">
              <w:rPr>
                <w:rFonts w:cs="Times New Roman"/>
              </w:rPr>
              <w:t>307,2</w:t>
            </w:r>
          </w:p>
        </w:tc>
      </w:tr>
      <w:tr w:rsidR="00791301" w:rsidRPr="00791301" w:rsidTr="0021170B">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2</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B0136A" w:rsidP="000D15FC">
            <w:pPr>
              <w:spacing w:before="60" w:after="60" w:line="240" w:lineRule="auto"/>
              <w:ind w:firstLine="138"/>
              <w:rPr>
                <w:rFonts w:cs="Times New Roman"/>
              </w:rPr>
            </w:pPr>
            <w:r w:rsidRPr="00791301">
              <w:rPr>
                <w:rFonts w:cs="Times New Roman"/>
              </w:rPr>
              <w:t>Phòng làm việc</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B0136A" w:rsidP="0021170B">
            <w:pPr>
              <w:spacing w:before="60" w:after="60" w:line="240" w:lineRule="auto"/>
              <w:ind w:right="360"/>
              <w:jc w:val="center"/>
              <w:rPr>
                <w:rFonts w:cs="Times New Roman"/>
              </w:rPr>
            </w:pPr>
            <w:r w:rsidRPr="00791301">
              <w:rPr>
                <w:rFonts w:cs="Times New Roman"/>
              </w:rPr>
              <w:t>22,5</w:t>
            </w:r>
          </w:p>
        </w:tc>
      </w:tr>
      <w:tr w:rsidR="00791301" w:rsidRPr="00791301" w:rsidTr="0021170B">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3</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B0136A" w:rsidP="00EA1A46">
            <w:pPr>
              <w:spacing w:before="60" w:after="60" w:line="240" w:lineRule="auto"/>
              <w:ind w:firstLine="138"/>
              <w:rPr>
                <w:rFonts w:cs="Times New Roman"/>
              </w:rPr>
            </w:pPr>
            <w:r w:rsidRPr="00791301">
              <w:rPr>
                <w:rFonts w:cs="Times New Roman"/>
              </w:rPr>
              <w:t>Phòng chờ khách</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B0136A" w:rsidP="0021170B">
            <w:pPr>
              <w:spacing w:before="60" w:after="60" w:line="240" w:lineRule="auto"/>
              <w:ind w:right="360"/>
              <w:jc w:val="center"/>
              <w:rPr>
                <w:rFonts w:cs="Times New Roman"/>
              </w:rPr>
            </w:pPr>
            <w:r w:rsidRPr="00791301">
              <w:rPr>
                <w:rFonts w:cs="Times New Roman"/>
              </w:rPr>
              <w:t>9</w:t>
            </w:r>
          </w:p>
        </w:tc>
      </w:tr>
      <w:tr w:rsidR="00791301" w:rsidRPr="00791301" w:rsidTr="0021170B">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4</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B0136A" w:rsidP="00EA1A46">
            <w:pPr>
              <w:spacing w:before="60" w:after="60" w:line="240" w:lineRule="auto"/>
              <w:ind w:firstLine="138"/>
              <w:rPr>
                <w:rFonts w:cs="Times New Roman"/>
              </w:rPr>
            </w:pPr>
            <w:r w:rsidRPr="00791301">
              <w:rPr>
                <w:rFonts w:cs="Times New Roman"/>
              </w:rPr>
              <w:t>Phòng pha sơn</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B0136A" w:rsidP="0021170B">
            <w:pPr>
              <w:spacing w:before="60" w:after="60" w:line="240" w:lineRule="auto"/>
              <w:ind w:right="360"/>
              <w:jc w:val="center"/>
              <w:rPr>
                <w:rFonts w:cs="Times New Roman"/>
              </w:rPr>
            </w:pPr>
            <w:r w:rsidRPr="00791301">
              <w:rPr>
                <w:rFonts w:cs="Times New Roman"/>
              </w:rPr>
              <w:t>5,6</w:t>
            </w:r>
          </w:p>
        </w:tc>
      </w:tr>
      <w:tr w:rsidR="00791301" w:rsidRPr="00791301" w:rsidTr="0021170B">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5</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B0136A" w:rsidP="00EA1A46">
            <w:pPr>
              <w:spacing w:before="60" w:after="60" w:line="240" w:lineRule="auto"/>
              <w:ind w:firstLine="138"/>
              <w:rPr>
                <w:rFonts w:cs="Times New Roman"/>
              </w:rPr>
            </w:pPr>
            <w:r w:rsidRPr="00791301">
              <w:rPr>
                <w:rFonts w:cs="Times New Roman"/>
              </w:rPr>
              <w:t>Bể tách dầu mỡ</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1A25C5" w:rsidP="0021170B">
            <w:pPr>
              <w:spacing w:before="60" w:after="60" w:line="240" w:lineRule="auto"/>
              <w:ind w:right="360"/>
              <w:jc w:val="center"/>
              <w:rPr>
                <w:rFonts w:cs="Times New Roman"/>
              </w:rPr>
            </w:pPr>
            <w:r w:rsidRPr="00791301">
              <w:rPr>
                <w:rFonts w:cs="Times New Roman"/>
              </w:rPr>
              <w:t>9,6</w:t>
            </w:r>
          </w:p>
        </w:tc>
      </w:tr>
      <w:tr w:rsidR="00791301" w:rsidRPr="00791301" w:rsidTr="0021170B">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6</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901FF9" w:rsidP="00EA1A46">
            <w:pPr>
              <w:spacing w:before="60" w:after="60" w:line="240" w:lineRule="auto"/>
              <w:ind w:firstLine="138"/>
              <w:rPr>
                <w:rFonts w:cs="Times New Roman"/>
              </w:rPr>
            </w:pPr>
            <w:r w:rsidRPr="00791301">
              <w:rPr>
                <w:rFonts w:cs="Times New Roman"/>
              </w:rPr>
              <w:t>Buồng sơn</w:t>
            </w:r>
          </w:p>
        </w:tc>
        <w:tc>
          <w:tcPr>
            <w:tcW w:w="1276" w:type="dxa"/>
            <w:tcBorders>
              <w:top w:val="single" w:sz="4" w:space="0" w:color="auto"/>
              <w:left w:val="single" w:sz="4" w:space="0" w:color="auto"/>
              <w:bottom w:val="single" w:sz="4" w:space="0" w:color="auto"/>
              <w:right w:val="single" w:sz="4" w:space="0" w:color="auto"/>
            </w:tcBorders>
            <w:vAlign w:val="center"/>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21170B" w:rsidP="0021170B">
            <w:pPr>
              <w:spacing w:before="60" w:after="60" w:line="240" w:lineRule="auto"/>
              <w:ind w:right="360"/>
              <w:jc w:val="center"/>
              <w:rPr>
                <w:rFonts w:cs="Times New Roman"/>
              </w:rPr>
            </w:pPr>
            <w:r w:rsidRPr="00791301">
              <w:rPr>
                <w:rFonts w:cs="Times New Roman"/>
              </w:rPr>
              <w:t>37,1</w:t>
            </w:r>
          </w:p>
        </w:tc>
      </w:tr>
      <w:tr w:rsidR="00791301" w:rsidRPr="00791301" w:rsidTr="00901FF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7</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7319F7" w:rsidP="007315FE">
            <w:pPr>
              <w:spacing w:before="60" w:after="60" w:line="240" w:lineRule="auto"/>
              <w:ind w:firstLine="138"/>
              <w:rPr>
                <w:rFonts w:cs="Times New Roman"/>
              </w:rPr>
            </w:pPr>
            <w:r w:rsidRPr="00791301">
              <w:rPr>
                <w:rFonts w:cs="Times New Roman"/>
              </w:rPr>
              <w:t>Nhà kho</w:t>
            </w:r>
          </w:p>
        </w:tc>
        <w:tc>
          <w:tcPr>
            <w:tcW w:w="1276" w:type="dxa"/>
            <w:tcBorders>
              <w:top w:val="single" w:sz="4" w:space="0" w:color="auto"/>
              <w:left w:val="single" w:sz="4" w:space="0" w:color="auto"/>
              <w:bottom w:val="single" w:sz="4" w:space="0" w:color="auto"/>
              <w:right w:val="single" w:sz="4" w:space="0" w:color="auto"/>
            </w:tcBorders>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1A25C5" w:rsidP="0021170B">
            <w:pPr>
              <w:spacing w:before="60" w:after="60" w:line="240" w:lineRule="auto"/>
              <w:ind w:right="360"/>
              <w:jc w:val="center"/>
              <w:rPr>
                <w:rFonts w:cs="Times New Roman"/>
              </w:rPr>
            </w:pPr>
            <w:r w:rsidRPr="00791301">
              <w:rPr>
                <w:rFonts w:cs="Times New Roman"/>
              </w:rPr>
              <w:t>45</w:t>
            </w:r>
          </w:p>
        </w:tc>
      </w:tr>
      <w:tr w:rsidR="00791301" w:rsidRPr="00791301" w:rsidTr="00901FF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8</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7319F7" w:rsidP="00EA1A46">
            <w:pPr>
              <w:spacing w:before="60" w:after="60" w:line="240" w:lineRule="auto"/>
              <w:ind w:firstLine="138"/>
              <w:rPr>
                <w:rFonts w:cs="Times New Roman"/>
              </w:rPr>
            </w:pPr>
            <w:r w:rsidRPr="00791301">
              <w:rPr>
                <w:rFonts w:cs="Times New Roman"/>
              </w:rPr>
              <w:t>Kho CTNH</w:t>
            </w:r>
          </w:p>
        </w:tc>
        <w:tc>
          <w:tcPr>
            <w:tcW w:w="1276" w:type="dxa"/>
            <w:tcBorders>
              <w:top w:val="single" w:sz="4" w:space="0" w:color="auto"/>
              <w:left w:val="single" w:sz="4" w:space="0" w:color="auto"/>
              <w:bottom w:val="single" w:sz="4" w:space="0" w:color="auto"/>
              <w:right w:val="single" w:sz="4" w:space="0" w:color="auto"/>
            </w:tcBorders>
          </w:tcPr>
          <w:p w:rsidR="00901FF9" w:rsidRPr="00791301" w:rsidRDefault="00492290" w:rsidP="00492290">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7319F7" w:rsidP="0021170B">
            <w:pPr>
              <w:spacing w:before="60" w:after="60" w:line="240" w:lineRule="auto"/>
              <w:ind w:right="360"/>
              <w:jc w:val="center"/>
              <w:rPr>
                <w:rFonts w:cs="Times New Roman"/>
              </w:rPr>
            </w:pPr>
            <w:r w:rsidRPr="00791301">
              <w:rPr>
                <w:rFonts w:cs="Times New Roman"/>
              </w:rPr>
              <w:t>1,7</w:t>
            </w:r>
          </w:p>
        </w:tc>
      </w:tr>
      <w:tr w:rsidR="00791301" w:rsidRPr="00791301" w:rsidTr="00901FF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rPr>
            </w:pPr>
            <w:r w:rsidRPr="00791301">
              <w:rPr>
                <w:rFonts w:cs="Times New Roman"/>
              </w:rPr>
              <w:t>9</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901FF9" w:rsidRPr="00791301" w:rsidRDefault="007319F7" w:rsidP="00EA1A46">
            <w:pPr>
              <w:spacing w:before="60" w:after="60" w:line="240" w:lineRule="auto"/>
              <w:ind w:firstLine="138"/>
              <w:rPr>
                <w:rFonts w:cs="Times New Roman"/>
              </w:rPr>
            </w:pPr>
            <w:r w:rsidRPr="00791301">
              <w:rPr>
                <w:rFonts w:cs="Times New Roman"/>
              </w:rPr>
              <w:t>Nhà vệ sinh</w:t>
            </w:r>
          </w:p>
        </w:tc>
        <w:tc>
          <w:tcPr>
            <w:tcW w:w="1276" w:type="dxa"/>
            <w:tcBorders>
              <w:top w:val="single" w:sz="4" w:space="0" w:color="auto"/>
              <w:left w:val="single" w:sz="4" w:space="0" w:color="auto"/>
              <w:bottom w:val="single" w:sz="4" w:space="0" w:color="auto"/>
              <w:right w:val="single" w:sz="4" w:space="0" w:color="auto"/>
            </w:tcBorders>
          </w:tcPr>
          <w:p w:rsidR="00901FF9" w:rsidRPr="00791301" w:rsidRDefault="00492290" w:rsidP="0021170B">
            <w:pPr>
              <w:spacing w:before="60" w:after="60" w:line="240" w:lineRule="auto"/>
              <w:ind w:right="360"/>
              <w:jc w:val="center"/>
              <w:rPr>
                <w:rFonts w:cs="Times New Roman"/>
              </w:rPr>
            </w:pPr>
            <w:r w:rsidRPr="00791301">
              <w:rPr>
                <w:rFonts w:cs="Times New Roman"/>
              </w:rPr>
              <w:t xml:space="preserve">      </w:t>
            </w:r>
            <w:r w:rsidR="00901FF9" w:rsidRPr="00791301">
              <w:rPr>
                <w:rFonts w:cs="Times New Roman"/>
              </w:rPr>
              <w:t>m</w:t>
            </w:r>
            <w:r w:rsidR="00901FF9"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7319F7" w:rsidP="0021170B">
            <w:pPr>
              <w:spacing w:before="60" w:after="60" w:line="240" w:lineRule="auto"/>
              <w:ind w:right="360"/>
              <w:jc w:val="center"/>
              <w:rPr>
                <w:rFonts w:cs="Times New Roman"/>
              </w:rPr>
            </w:pPr>
            <w:r w:rsidRPr="00791301">
              <w:rPr>
                <w:rFonts w:cs="Times New Roman"/>
              </w:rPr>
              <w:t>5</w:t>
            </w:r>
          </w:p>
        </w:tc>
      </w:tr>
      <w:tr w:rsidR="00791301" w:rsidRPr="00791301" w:rsidTr="00901FF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319F7" w:rsidRPr="00791301" w:rsidRDefault="007319F7" w:rsidP="00EA1A46">
            <w:pPr>
              <w:spacing w:before="60" w:after="60" w:line="240" w:lineRule="auto"/>
              <w:jc w:val="center"/>
              <w:rPr>
                <w:rFonts w:cs="Times New Roman"/>
              </w:rPr>
            </w:pPr>
            <w:r w:rsidRPr="00791301">
              <w:rPr>
                <w:rFonts w:cs="Times New Roman"/>
              </w:rPr>
              <w:lastRenderedPageBreak/>
              <w:t>10</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7319F7" w:rsidRPr="00791301" w:rsidRDefault="007319F7" w:rsidP="007319F7">
            <w:pPr>
              <w:spacing w:before="60" w:after="60" w:line="240" w:lineRule="auto"/>
              <w:ind w:firstLine="138"/>
              <w:rPr>
                <w:rFonts w:cs="Times New Roman"/>
              </w:rPr>
            </w:pPr>
            <w:r w:rsidRPr="00791301">
              <w:rPr>
                <w:rFonts w:cs="Times New Roman"/>
              </w:rPr>
              <w:t>Sân đường nội bộ</w:t>
            </w:r>
          </w:p>
        </w:tc>
        <w:tc>
          <w:tcPr>
            <w:tcW w:w="1276" w:type="dxa"/>
            <w:tcBorders>
              <w:top w:val="single" w:sz="4" w:space="0" w:color="auto"/>
              <w:left w:val="single" w:sz="4" w:space="0" w:color="auto"/>
              <w:bottom w:val="single" w:sz="4" w:space="0" w:color="auto"/>
              <w:right w:val="single" w:sz="4" w:space="0" w:color="auto"/>
            </w:tcBorders>
          </w:tcPr>
          <w:p w:rsidR="007319F7" w:rsidRPr="00791301" w:rsidRDefault="00492290" w:rsidP="0021170B">
            <w:pPr>
              <w:spacing w:before="60" w:after="60" w:line="240" w:lineRule="auto"/>
              <w:ind w:right="360"/>
              <w:jc w:val="center"/>
              <w:rPr>
                <w:rFonts w:cs="Times New Roman"/>
              </w:rPr>
            </w:pPr>
            <w:r w:rsidRPr="00791301">
              <w:rPr>
                <w:rFonts w:cs="Times New Roman"/>
              </w:rPr>
              <w:t xml:space="preserve">      </w:t>
            </w:r>
            <w:r w:rsidR="007319F7" w:rsidRPr="00791301">
              <w:rPr>
                <w:rFonts w:cs="Times New Roman"/>
              </w:rPr>
              <w:t>m</w:t>
            </w:r>
            <w:r w:rsidR="007319F7"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7319F7" w:rsidRPr="00791301" w:rsidRDefault="001B0407" w:rsidP="0021170B">
            <w:pPr>
              <w:spacing w:before="60" w:after="60" w:line="240" w:lineRule="auto"/>
              <w:ind w:right="360"/>
              <w:jc w:val="center"/>
              <w:rPr>
                <w:rFonts w:cs="Times New Roman"/>
              </w:rPr>
            </w:pPr>
            <w:r w:rsidRPr="00791301">
              <w:rPr>
                <w:rFonts w:cs="Times New Roman"/>
              </w:rPr>
              <w:t>97,1</w:t>
            </w:r>
          </w:p>
        </w:tc>
      </w:tr>
      <w:tr w:rsidR="00791301" w:rsidRPr="00791301" w:rsidTr="00901FF9">
        <w:trPr>
          <w:trHeight w:val="430"/>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7CE1" w:rsidRPr="00791301" w:rsidRDefault="007E7CE1" w:rsidP="00EA1A46">
            <w:pPr>
              <w:spacing w:before="60" w:after="60" w:line="240" w:lineRule="auto"/>
              <w:jc w:val="center"/>
              <w:rPr>
                <w:rFonts w:cs="Times New Roman"/>
              </w:rPr>
            </w:pPr>
            <w:r w:rsidRPr="00791301">
              <w:rPr>
                <w:rFonts w:cs="Times New Roman"/>
              </w:rPr>
              <w:t>11</w:t>
            </w:r>
          </w:p>
        </w:tc>
        <w:tc>
          <w:tcPr>
            <w:tcW w:w="5225" w:type="dxa"/>
            <w:tcBorders>
              <w:top w:val="nil"/>
              <w:left w:val="nil"/>
              <w:bottom w:val="single" w:sz="4" w:space="0" w:color="auto"/>
              <w:right w:val="single" w:sz="4" w:space="0" w:color="auto"/>
            </w:tcBorders>
            <w:tcMar>
              <w:top w:w="15" w:type="dxa"/>
              <w:left w:w="15" w:type="dxa"/>
              <w:bottom w:w="0" w:type="dxa"/>
              <w:right w:w="15" w:type="dxa"/>
            </w:tcMar>
            <w:vAlign w:val="center"/>
          </w:tcPr>
          <w:p w:rsidR="007E7CE1" w:rsidRPr="00791301" w:rsidRDefault="007E7CE1" w:rsidP="007319F7">
            <w:pPr>
              <w:spacing w:before="60" w:after="60" w:line="240" w:lineRule="auto"/>
              <w:ind w:firstLine="138"/>
              <w:rPr>
                <w:rFonts w:cs="Times New Roman"/>
              </w:rPr>
            </w:pPr>
            <w:r w:rsidRPr="00791301">
              <w:rPr>
                <w:rFonts w:cs="Times New Roman"/>
              </w:rPr>
              <w:t>Cây xanh</w:t>
            </w:r>
          </w:p>
        </w:tc>
        <w:tc>
          <w:tcPr>
            <w:tcW w:w="1276" w:type="dxa"/>
            <w:tcBorders>
              <w:top w:val="single" w:sz="4" w:space="0" w:color="auto"/>
              <w:left w:val="single" w:sz="4" w:space="0" w:color="auto"/>
              <w:bottom w:val="single" w:sz="4" w:space="0" w:color="auto"/>
              <w:right w:val="single" w:sz="4" w:space="0" w:color="auto"/>
            </w:tcBorders>
          </w:tcPr>
          <w:p w:rsidR="007E7CE1" w:rsidRPr="00791301" w:rsidRDefault="00492290" w:rsidP="0021170B">
            <w:pPr>
              <w:spacing w:before="60" w:after="60" w:line="240" w:lineRule="auto"/>
              <w:ind w:right="360"/>
              <w:jc w:val="center"/>
              <w:rPr>
                <w:rFonts w:cs="Times New Roman"/>
              </w:rPr>
            </w:pPr>
            <w:r w:rsidRPr="00791301">
              <w:rPr>
                <w:rFonts w:cs="Times New Roman"/>
              </w:rPr>
              <w:t xml:space="preserve">      </w:t>
            </w:r>
            <w:r w:rsidR="007E7CE1" w:rsidRPr="00791301">
              <w:rPr>
                <w:rFonts w:cs="Times New Roman"/>
              </w:rPr>
              <w:t>m</w:t>
            </w:r>
            <w:r w:rsidR="007E7CE1" w:rsidRPr="00791301">
              <w:rPr>
                <w:rFonts w:cs="Times New Roman"/>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7E7CE1" w:rsidRPr="00791301" w:rsidRDefault="001A25C5" w:rsidP="0021170B">
            <w:pPr>
              <w:spacing w:before="60" w:after="60" w:line="240" w:lineRule="auto"/>
              <w:ind w:right="360"/>
              <w:jc w:val="center"/>
              <w:rPr>
                <w:rFonts w:cs="Times New Roman"/>
              </w:rPr>
            </w:pPr>
            <w:r w:rsidRPr="00791301">
              <w:rPr>
                <w:rFonts w:cs="Times New Roman"/>
              </w:rPr>
              <w:t>82</w:t>
            </w:r>
            <w:r w:rsidR="001B0407" w:rsidRPr="00791301">
              <w:rPr>
                <w:rFonts w:cs="Times New Roman"/>
              </w:rPr>
              <w:t>,2</w:t>
            </w:r>
          </w:p>
        </w:tc>
      </w:tr>
      <w:tr w:rsidR="00791301" w:rsidRPr="00791301" w:rsidTr="00901FF9">
        <w:trPr>
          <w:trHeight w:val="430"/>
        </w:trPr>
        <w:tc>
          <w:tcPr>
            <w:tcW w:w="57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1FF9" w:rsidRPr="00791301" w:rsidRDefault="00901FF9" w:rsidP="00EA1A46">
            <w:pPr>
              <w:spacing w:before="60" w:after="60" w:line="240" w:lineRule="auto"/>
              <w:jc w:val="center"/>
              <w:rPr>
                <w:rFonts w:cs="Times New Roman"/>
                <w:b/>
              </w:rPr>
            </w:pPr>
            <w:r w:rsidRPr="00791301">
              <w:rPr>
                <w:rFonts w:cs="Times New Roman"/>
                <w:b/>
              </w:rPr>
              <w:t>TỔNG CỘNG</w:t>
            </w:r>
          </w:p>
        </w:tc>
        <w:tc>
          <w:tcPr>
            <w:tcW w:w="1276" w:type="dxa"/>
            <w:tcBorders>
              <w:top w:val="single" w:sz="4" w:space="0" w:color="auto"/>
              <w:left w:val="single" w:sz="4" w:space="0" w:color="auto"/>
              <w:bottom w:val="single" w:sz="4" w:space="0" w:color="auto"/>
              <w:right w:val="single" w:sz="4" w:space="0" w:color="auto"/>
            </w:tcBorders>
          </w:tcPr>
          <w:p w:rsidR="00901FF9" w:rsidRPr="00791301" w:rsidRDefault="00492290" w:rsidP="0021170B">
            <w:pPr>
              <w:spacing w:before="60" w:after="60" w:line="240" w:lineRule="auto"/>
              <w:ind w:right="360"/>
              <w:jc w:val="center"/>
              <w:rPr>
                <w:rFonts w:cs="Times New Roman"/>
                <w:b/>
              </w:rPr>
            </w:pPr>
            <w:r w:rsidRPr="00791301">
              <w:rPr>
                <w:rFonts w:cs="Times New Roman"/>
                <w:b/>
              </w:rPr>
              <w:t xml:space="preserve">      </w:t>
            </w:r>
            <w:r w:rsidR="0021170B" w:rsidRPr="00791301">
              <w:rPr>
                <w:rFonts w:cs="Times New Roman"/>
                <w:b/>
              </w:rPr>
              <w:t>m</w:t>
            </w:r>
            <w:r w:rsidR="0021170B" w:rsidRPr="00791301">
              <w:rPr>
                <w:rFonts w:cs="Times New Roman"/>
                <w:b/>
                <w:vertAlign w:val="superscript"/>
              </w:rPr>
              <w:t>2</w:t>
            </w:r>
          </w:p>
        </w:tc>
        <w:tc>
          <w:tcPr>
            <w:tcW w:w="1978" w:type="dxa"/>
            <w:tcBorders>
              <w:top w:val="single" w:sz="4" w:space="0" w:color="auto"/>
              <w:left w:val="single" w:sz="4" w:space="0" w:color="auto"/>
              <w:bottom w:val="single" w:sz="4" w:space="0" w:color="auto"/>
              <w:right w:val="single" w:sz="4" w:space="0" w:color="auto"/>
            </w:tcBorders>
            <w:vAlign w:val="center"/>
          </w:tcPr>
          <w:p w:rsidR="00901FF9" w:rsidRPr="00791301" w:rsidRDefault="0021170B" w:rsidP="0021170B">
            <w:pPr>
              <w:spacing w:before="60" w:after="60" w:line="240" w:lineRule="auto"/>
              <w:ind w:right="360"/>
              <w:jc w:val="center"/>
              <w:rPr>
                <w:rFonts w:cs="Times New Roman"/>
                <w:b/>
              </w:rPr>
            </w:pPr>
            <w:r w:rsidRPr="00791301">
              <w:rPr>
                <w:rFonts w:cs="Times New Roman"/>
                <w:b/>
              </w:rPr>
              <w:t>622</w:t>
            </w:r>
          </w:p>
        </w:tc>
      </w:tr>
    </w:tbl>
    <w:p w:rsidR="00C436EA" w:rsidRPr="00791301" w:rsidRDefault="00C436EA">
      <w:bookmarkStart w:id="42" w:name="_Toc97883774"/>
      <w:r w:rsidRPr="00791301">
        <w:tab/>
      </w:r>
      <w:r w:rsidR="001D5A76" w:rsidRPr="00791301">
        <w:t>-</w:t>
      </w:r>
      <w:r w:rsidRPr="00791301">
        <w:t xml:space="preserve"> Số lượng CBCNV trong Cơ sở: 10 người.</w:t>
      </w:r>
    </w:p>
    <w:p w:rsidR="00A544FE" w:rsidRPr="00791301" w:rsidRDefault="00A544FE">
      <w:r w:rsidRPr="00791301">
        <w:tab/>
        <w:t>- Cơ sở</w:t>
      </w:r>
      <w:r w:rsidR="009A06A1" w:rsidRPr="00791301">
        <w:t xml:space="preserve"> đã</w:t>
      </w:r>
      <w:r w:rsidRPr="00791301">
        <w:t xml:space="preserve"> đi vào hoạt động từ năm 2022</w:t>
      </w:r>
      <w:r w:rsidR="009A06A1" w:rsidRPr="00791301">
        <w:t>.</w:t>
      </w:r>
    </w:p>
    <w:p w:rsidR="00C436EA" w:rsidRPr="00791301" w:rsidRDefault="00C436EA" w:rsidP="009134B3">
      <w:pPr>
        <w:pStyle w:val="Heading3"/>
      </w:pPr>
      <w:bookmarkStart w:id="43" w:name="_Toc131078086"/>
      <w:r w:rsidRPr="00791301">
        <w:t>5.2. Các hạng mục xử lý chất thải và bảo vệ môi trường</w:t>
      </w:r>
      <w:bookmarkEnd w:id="43"/>
    </w:p>
    <w:p w:rsidR="00C436EA" w:rsidRPr="00791301" w:rsidRDefault="00C436EA" w:rsidP="00C436EA">
      <w:pPr>
        <w:pStyle w:val="Normal0"/>
        <w:ind w:firstLine="0"/>
        <w:rPr>
          <w:i/>
        </w:rPr>
      </w:pPr>
      <w:r w:rsidRPr="00791301">
        <w:rPr>
          <w:i/>
        </w:rPr>
        <w:t>a. Hệ thống thu gom, thoát nước mưa</w:t>
      </w:r>
    </w:p>
    <w:p w:rsidR="00C436EA" w:rsidRPr="00791301" w:rsidRDefault="00C436EA" w:rsidP="00C436EA">
      <w:pPr>
        <w:pStyle w:val="Normal0"/>
        <w:ind w:firstLine="720"/>
        <w:rPr>
          <w:lang w:val="pt-BR"/>
        </w:rPr>
      </w:pPr>
      <w:r w:rsidRPr="00791301">
        <w:rPr>
          <w:lang w:val="pt-BR"/>
        </w:rPr>
        <w:t>Hiện tại, cơ sở đã xây dựng rãnh thoát nước mưa trước mặt Trung tâm để thu nước mưa trên mái nhà xưởng, nướ</w:t>
      </w:r>
      <w:r w:rsidR="00467BF0" w:rsidRPr="00791301">
        <w:rPr>
          <w:lang w:val="pt-BR"/>
        </w:rPr>
        <w:t xml:space="preserve">c mưa qua sân bê tông trước mặt cơ sở. </w:t>
      </w:r>
      <w:r w:rsidRPr="00791301">
        <w:rPr>
          <w:lang w:val="pt-BR"/>
        </w:rPr>
        <w:t>Rãnh thoát nước có chiề</w:t>
      </w:r>
      <w:r w:rsidR="007319F7" w:rsidRPr="00791301">
        <w:rPr>
          <w:lang w:val="pt-BR"/>
        </w:rPr>
        <w:t>u dài 9</w:t>
      </w:r>
      <w:r w:rsidRPr="00791301">
        <w:rPr>
          <w:lang w:val="pt-BR"/>
        </w:rPr>
        <w:t xml:space="preserve">m, sâu </w:t>
      </w:r>
      <w:r w:rsidR="00A04DB0" w:rsidRPr="00791301">
        <w:rPr>
          <w:lang w:val="pt-BR"/>
        </w:rPr>
        <w:t>0</w:t>
      </w:r>
      <w:r w:rsidR="008957A9" w:rsidRPr="00791301">
        <w:rPr>
          <w:lang w:val="pt-BR"/>
        </w:rPr>
        <w:t>,4</w:t>
      </w:r>
      <w:r w:rsidRPr="00791301">
        <w:rPr>
          <w:lang w:val="pt-BR"/>
        </w:rPr>
        <w:t>m</w:t>
      </w:r>
      <w:r w:rsidR="00467BF0" w:rsidRPr="00791301">
        <w:rPr>
          <w:lang w:val="pt-BR"/>
        </w:rPr>
        <w:t>, sau khi thu gom thì</w:t>
      </w:r>
      <w:r w:rsidRPr="00791301">
        <w:rPr>
          <w:lang w:val="pt-BR"/>
        </w:rPr>
        <w:t xml:space="preserve"> đấu nối với rãnh thoát nước dọc đường Lê Thánh Tông</w:t>
      </w:r>
      <w:r w:rsidR="007319F7" w:rsidRPr="00791301">
        <w:rPr>
          <w:lang w:val="pt-BR"/>
        </w:rPr>
        <w:t>.</w:t>
      </w:r>
    </w:p>
    <w:p w:rsidR="00901FF9" w:rsidRPr="00791301" w:rsidRDefault="00901FF9" w:rsidP="00901FF9">
      <w:pPr>
        <w:pStyle w:val="Normal0"/>
        <w:ind w:firstLine="0"/>
        <w:rPr>
          <w:i/>
          <w:lang w:val="pt-BR"/>
        </w:rPr>
      </w:pPr>
      <w:r w:rsidRPr="00791301">
        <w:rPr>
          <w:i/>
          <w:lang w:val="pt-BR"/>
        </w:rPr>
        <w:t>b. Hệ thống xử lý nước thải</w:t>
      </w:r>
    </w:p>
    <w:p w:rsidR="00901FF9" w:rsidRPr="00791301" w:rsidRDefault="00901FF9" w:rsidP="00886C99">
      <w:pPr>
        <w:pStyle w:val="Normal0"/>
        <w:rPr>
          <w:i/>
          <w:lang w:val="pt-BR"/>
        </w:rPr>
      </w:pPr>
      <w:r w:rsidRPr="00791301">
        <w:rPr>
          <w:i/>
          <w:lang w:val="pt-BR"/>
        </w:rPr>
        <w:t>* Hệ thống xử lý nước thải sinh hoạt</w:t>
      </w:r>
    </w:p>
    <w:p w:rsidR="00901FF9" w:rsidRPr="00791301" w:rsidRDefault="00901FF9" w:rsidP="00886C99">
      <w:pPr>
        <w:pStyle w:val="Normal0"/>
        <w:rPr>
          <w:lang w:val="pt-BR"/>
        </w:rPr>
      </w:pPr>
      <w:r w:rsidRPr="00791301">
        <w:rPr>
          <w:lang w:val="pt-BR"/>
        </w:rPr>
        <w:t>Nước thải sinh hoạt của 10 CBCNV tại cơ sở được xử lý bằng hệ thống bể tự hoại 3 ngăn với thể tích 6m</w:t>
      </w:r>
      <w:r w:rsidRPr="00791301">
        <w:rPr>
          <w:vertAlign w:val="superscript"/>
          <w:lang w:val="pt-BR"/>
        </w:rPr>
        <w:t>3</w:t>
      </w:r>
      <w:r w:rsidRPr="00791301">
        <w:rPr>
          <w:lang w:val="pt-BR"/>
        </w:rPr>
        <w:t xml:space="preserve"> đã được xây dự</w:t>
      </w:r>
      <w:r w:rsidR="007319F7" w:rsidRPr="00791301">
        <w:rPr>
          <w:lang w:val="pt-BR"/>
        </w:rPr>
        <w:t>ng ở g</w:t>
      </w:r>
      <w:r w:rsidR="001D5A76" w:rsidRPr="00791301">
        <w:rPr>
          <w:lang w:val="pt-BR"/>
        </w:rPr>
        <w:t>ó</w:t>
      </w:r>
      <w:r w:rsidR="007319F7" w:rsidRPr="00791301">
        <w:rPr>
          <w:lang w:val="pt-BR"/>
        </w:rPr>
        <w:t>c phía Tây của cơ sở</w:t>
      </w:r>
      <w:r w:rsidRPr="00791301">
        <w:rPr>
          <w:lang w:val="pt-BR"/>
        </w:rPr>
        <w:t>. Hệ thống nhà vệ sinh có kết cấu bê tông, nắp đậy đan bê tông cốt thép, đáp ứng nhu cầu hiện taị của CBCNV.</w:t>
      </w:r>
    </w:p>
    <w:p w:rsidR="00901FF9" w:rsidRPr="00791301" w:rsidRDefault="00901FF9" w:rsidP="00886C99">
      <w:pPr>
        <w:pStyle w:val="Normal0"/>
        <w:rPr>
          <w:i/>
          <w:lang w:val="pt-BR"/>
        </w:rPr>
      </w:pPr>
      <w:r w:rsidRPr="00791301">
        <w:rPr>
          <w:i/>
          <w:lang w:val="pt-BR"/>
        </w:rPr>
        <w:t>* Hệ thống xử lý nước thải sản xuất</w:t>
      </w:r>
    </w:p>
    <w:p w:rsidR="00B97638" w:rsidRPr="00791301" w:rsidRDefault="00886C99" w:rsidP="00B97638">
      <w:pPr>
        <w:pStyle w:val="Normal0"/>
        <w:rPr>
          <w:lang w:val="pt-BR"/>
        </w:rPr>
      </w:pPr>
      <w:r w:rsidRPr="00791301">
        <w:rPr>
          <w:lang w:val="pt-BR"/>
        </w:rPr>
        <w:t>N</w:t>
      </w:r>
      <w:r w:rsidR="00901FF9" w:rsidRPr="00791301">
        <w:rPr>
          <w:lang w:val="pt-BR"/>
        </w:rPr>
        <w:t>ước thải từ quá trình bảo dưỡng, sửa chữa xe: được thu gom bằng các rãnh thoát nướ</w:t>
      </w:r>
      <w:r w:rsidRPr="00791301">
        <w:rPr>
          <w:lang w:val="pt-BR"/>
        </w:rPr>
        <w:t>c</w:t>
      </w:r>
      <w:r w:rsidR="00A80F80" w:rsidRPr="00791301">
        <w:rPr>
          <w:lang w:val="pt-BR"/>
        </w:rPr>
        <w:t xml:space="preserve"> thải</w:t>
      </w:r>
      <w:r w:rsidRPr="00791301">
        <w:rPr>
          <w:lang w:val="pt-BR"/>
        </w:rPr>
        <w:t xml:space="preserve"> bao quanh xưởng dịch vụ</w:t>
      </w:r>
      <w:r w:rsidR="00901FF9" w:rsidRPr="00791301">
        <w:rPr>
          <w:lang w:val="pt-BR"/>
        </w:rPr>
        <w:t xml:space="preserve"> về hệ thống tách dầu mỡ 3 ngăn có thể</w:t>
      </w:r>
      <w:r w:rsidR="0026352F" w:rsidRPr="00791301">
        <w:rPr>
          <w:lang w:val="pt-BR"/>
        </w:rPr>
        <w:t xml:space="preserve"> tích 16,3</w:t>
      </w:r>
      <w:r w:rsidR="00901FF9" w:rsidRPr="00791301">
        <w:rPr>
          <w:lang w:val="pt-BR"/>
        </w:rPr>
        <w:t>m</w:t>
      </w:r>
      <w:r w:rsidR="00901FF9" w:rsidRPr="00791301">
        <w:rPr>
          <w:vertAlign w:val="superscript"/>
          <w:lang w:val="pt-BR"/>
        </w:rPr>
        <w:t>3</w:t>
      </w:r>
      <w:r w:rsidRPr="00791301">
        <w:rPr>
          <w:lang w:val="pt-BR"/>
        </w:rPr>
        <w:t xml:space="preserve"> nằm ở</w:t>
      </w:r>
      <w:r w:rsidR="00A80F80" w:rsidRPr="00791301">
        <w:rPr>
          <w:lang w:val="pt-BR"/>
        </w:rPr>
        <w:t xml:space="preserve"> góc phía Đông </w:t>
      </w:r>
      <w:r w:rsidRPr="00791301">
        <w:rPr>
          <w:lang w:val="pt-BR"/>
        </w:rPr>
        <w:t xml:space="preserve">của cơ sở, sau đó </w:t>
      </w:r>
      <w:r w:rsidR="00A80F80" w:rsidRPr="00791301">
        <w:rPr>
          <w:lang w:val="pt-BR"/>
        </w:rPr>
        <w:t>đấu nối vào hệ thống thoát nước chung</w:t>
      </w:r>
      <w:r w:rsidR="00310A7B" w:rsidRPr="00791301">
        <w:rPr>
          <w:lang w:val="pt-BR"/>
        </w:rPr>
        <w:t xml:space="preserve"> dọc</w:t>
      </w:r>
      <w:r w:rsidR="00A80F80" w:rsidRPr="00791301">
        <w:rPr>
          <w:lang w:val="pt-BR"/>
        </w:rPr>
        <w:t xml:space="preserve"> đường Lê Thánh Tông.</w:t>
      </w:r>
      <w:r w:rsidR="00B97638" w:rsidRPr="00791301">
        <w:rPr>
          <w:lang w:val="pt-BR"/>
        </w:rPr>
        <w:t xml:space="preserve"> Hiện nay, nắp đậy của bể tách dầu mỡ đã được bê tông, vì vậy trong thời gian tới chủ cơ sở sẽ tiến hành thay thế bằng các tấm đan mỏng để thuận lợi trong quá trình thu gom váng dầu mỡ.</w:t>
      </w:r>
    </w:p>
    <w:p w:rsidR="009977E3" w:rsidRPr="00791301" w:rsidRDefault="009977E3" w:rsidP="009977E3">
      <w:pPr>
        <w:pStyle w:val="Normal0"/>
        <w:ind w:firstLine="0"/>
        <w:rPr>
          <w:i/>
          <w:lang w:val="pt-BR"/>
        </w:rPr>
      </w:pPr>
      <w:r w:rsidRPr="00791301">
        <w:rPr>
          <w:i/>
          <w:lang w:val="pt-BR"/>
        </w:rPr>
        <w:t>c. Công trình và biện pháp xử lý khí thải</w:t>
      </w:r>
    </w:p>
    <w:p w:rsidR="009977E3" w:rsidRPr="00791301" w:rsidRDefault="00310A7B" w:rsidP="009977E3">
      <w:pPr>
        <w:pStyle w:val="Normal0"/>
        <w:rPr>
          <w:lang w:val="it-IT"/>
        </w:rPr>
      </w:pPr>
      <w:r w:rsidRPr="00791301">
        <w:rPr>
          <w:rFonts w:cs="Times New Roman"/>
          <w:lang w:val="it-IT"/>
        </w:rPr>
        <w:t>Để giảm thiểu n</w:t>
      </w:r>
      <w:r w:rsidR="009977E3" w:rsidRPr="00791301">
        <w:rPr>
          <w:rFonts w:cs="Times New Roman"/>
          <w:lang w:val="it-IT"/>
        </w:rPr>
        <w:t>guồn phát sinh bụi khí thải phát sinh từ hoạt động sửa chữa, thử động cơ, sơn xe</w:t>
      </w:r>
      <w:r w:rsidRPr="00791301">
        <w:rPr>
          <w:rFonts w:cs="Times New Roman"/>
          <w:lang w:val="it-IT"/>
        </w:rPr>
        <w:t xml:space="preserve">, </w:t>
      </w:r>
      <w:r w:rsidR="009977E3" w:rsidRPr="00791301">
        <w:rPr>
          <w:lang w:val="it-IT"/>
        </w:rPr>
        <w:t>Chủ cơ sở đã thực hiện những biện pháp sau:</w:t>
      </w:r>
    </w:p>
    <w:p w:rsidR="009977E3" w:rsidRPr="00791301" w:rsidRDefault="009977E3" w:rsidP="009977E3">
      <w:pPr>
        <w:pStyle w:val="Normal0"/>
        <w:rPr>
          <w:i/>
          <w:lang w:val="it-IT"/>
        </w:rPr>
      </w:pPr>
      <w:r w:rsidRPr="00791301">
        <w:rPr>
          <w:i/>
          <w:lang w:val="it-IT"/>
        </w:rPr>
        <w:t xml:space="preserve">* Biện pháp xử lý khí thải từ hoạt động sơn </w:t>
      </w:r>
    </w:p>
    <w:p w:rsidR="009977E3" w:rsidRPr="00791301" w:rsidRDefault="009977E3" w:rsidP="009977E3">
      <w:pPr>
        <w:pStyle w:val="Normal0"/>
        <w:rPr>
          <w:lang w:val="it-IT"/>
        </w:rPr>
      </w:pPr>
      <w:r w:rsidRPr="00791301">
        <w:rPr>
          <w:lang w:val="it-IT"/>
        </w:rPr>
        <w:t xml:space="preserve"> Hiện tại Chủ cơ sở đã lắp đặt buồng sơn khép kín</w:t>
      </w:r>
      <w:r w:rsidR="00310A7B" w:rsidRPr="00791301">
        <w:rPr>
          <w:lang w:val="it-IT"/>
        </w:rPr>
        <w:t xml:space="preserve"> 37,1m</w:t>
      </w:r>
      <w:r w:rsidR="00310A7B" w:rsidRPr="00791301">
        <w:rPr>
          <w:vertAlign w:val="superscript"/>
          <w:lang w:val="it-IT"/>
        </w:rPr>
        <w:t>2</w:t>
      </w:r>
      <w:r w:rsidRPr="00791301">
        <w:rPr>
          <w:lang w:val="it-IT"/>
        </w:rPr>
        <w:t xml:space="preserve"> nhằm hạn chế lượng bụi trong</w:t>
      </w:r>
      <w:r w:rsidR="00310A7B" w:rsidRPr="00791301">
        <w:rPr>
          <w:lang w:val="it-IT"/>
        </w:rPr>
        <w:t xml:space="preserve"> quá trình sơn và mùi phát sinh</w:t>
      </w:r>
      <w:r w:rsidRPr="00791301">
        <w:rPr>
          <w:lang w:val="it-IT"/>
        </w:rPr>
        <w:t xml:space="preserve">. </w:t>
      </w:r>
    </w:p>
    <w:p w:rsidR="009977E3" w:rsidRPr="00791301" w:rsidRDefault="009977E3" w:rsidP="009977E3">
      <w:pPr>
        <w:pStyle w:val="Normal0"/>
        <w:rPr>
          <w:i/>
          <w:lang w:val="it-IT"/>
        </w:rPr>
      </w:pPr>
      <w:r w:rsidRPr="00791301">
        <w:rPr>
          <w:i/>
          <w:lang w:val="it-IT"/>
        </w:rPr>
        <w:t>* Biện pháp xử lý khí thải từ hoạt động sửa chữa, thử động cơ xe</w:t>
      </w:r>
    </w:p>
    <w:p w:rsidR="009977E3" w:rsidRPr="00791301" w:rsidRDefault="009977E3" w:rsidP="009977E3">
      <w:pPr>
        <w:pStyle w:val="Normal0"/>
        <w:rPr>
          <w:lang w:val="vi-VN"/>
        </w:rPr>
      </w:pPr>
      <w:r w:rsidRPr="00791301">
        <w:rPr>
          <w:lang w:val="it-IT"/>
        </w:rPr>
        <w:t>-</w:t>
      </w:r>
      <w:r w:rsidRPr="00791301">
        <w:rPr>
          <w:lang w:val="vi-VN"/>
        </w:rPr>
        <w:t xml:space="preserve"> Xây dựng nhà xưởng cao thoáng, lắp đặt hệ thống quạt thông gió quạt hút tại các </w:t>
      </w:r>
      <w:r w:rsidRPr="00791301">
        <w:rPr>
          <w:lang w:val="it-IT"/>
        </w:rPr>
        <w:t xml:space="preserve">cơ sở </w:t>
      </w:r>
      <w:r w:rsidRPr="00791301">
        <w:rPr>
          <w:lang w:val="vi-VN"/>
        </w:rPr>
        <w:t>nhằm tạo không gian thoáng mát, giảm nhiệt.</w:t>
      </w:r>
    </w:p>
    <w:p w:rsidR="009977E3" w:rsidRPr="00791301" w:rsidRDefault="009977E3" w:rsidP="009977E3">
      <w:pPr>
        <w:pStyle w:val="Normal0"/>
        <w:rPr>
          <w:lang w:val="vi-VN"/>
        </w:rPr>
      </w:pPr>
      <w:r w:rsidRPr="00791301">
        <w:rPr>
          <w:lang w:val="vi-VN"/>
        </w:rPr>
        <w:lastRenderedPageBreak/>
        <w:t>- Trang bị đầy đủ bảo hộ lao động cho CBCNV.</w:t>
      </w:r>
    </w:p>
    <w:p w:rsidR="009977E3" w:rsidRPr="00791301" w:rsidRDefault="009977E3" w:rsidP="009977E3">
      <w:pPr>
        <w:pStyle w:val="Normal0"/>
        <w:rPr>
          <w:i/>
          <w:lang w:val="vi-VN"/>
        </w:rPr>
      </w:pPr>
      <w:r w:rsidRPr="00791301">
        <w:rPr>
          <w:i/>
          <w:lang w:val="vi-VN"/>
        </w:rPr>
        <w:t>* Các biện pháp khác:</w:t>
      </w:r>
    </w:p>
    <w:p w:rsidR="009977E3" w:rsidRPr="00791301" w:rsidRDefault="009977E3" w:rsidP="009977E3">
      <w:pPr>
        <w:pStyle w:val="Normal0"/>
        <w:rPr>
          <w:lang w:val="vi-VN"/>
        </w:rPr>
      </w:pPr>
      <w:r w:rsidRPr="00791301">
        <w:rPr>
          <w:lang w:val="vi-VN"/>
        </w:rPr>
        <w:t>- Nhà xưởng được thiết kế cao ráo, có độ thông thoáng tự nhiên tốt, có hệ thống thông gió.</w:t>
      </w:r>
    </w:p>
    <w:p w:rsidR="009977E3" w:rsidRPr="00791301" w:rsidRDefault="009977E3" w:rsidP="009977E3">
      <w:pPr>
        <w:pStyle w:val="Normal0"/>
        <w:rPr>
          <w:lang w:val="vi-VN"/>
        </w:rPr>
      </w:pPr>
      <w:r w:rsidRPr="00791301">
        <w:rPr>
          <w:lang w:val="vi-VN"/>
        </w:rPr>
        <w:t>- Không khí tại tất cả các khu vực sửa chữa, bảo dưỡng và văn phòng đều được bố trí hệ thống thông gió và điều hòa nhiệt độ thích hợp.</w:t>
      </w:r>
    </w:p>
    <w:p w:rsidR="009977E3" w:rsidRPr="00791301" w:rsidRDefault="009977E3" w:rsidP="009977E3">
      <w:pPr>
        <w:pStyle w:val="Normal0"/>
        <w:rPr>
          <w:lang w:val="vi-VN"/>
        </w:rPr>
      </w:pPr>
      <w:r w:rsidRPr="00791301">
        <w:rPr>
          <w:lang w:val="vi-VN"/>
        </w:rPr>
        <w:t>- Trang bị bảo hộ lao động</w:t>
      </w:r>
      <w:r w:rsidRPr="00791301">
        <w:rPr>
          <w:rStyle w:val="NormalChar1"/>
          <w:lang w:val="vi-VN"/>
        </w:rPr>
        <w:t xml:space="preserve"> </w:t>
      </w:r>
      <w:r w:rsidRPr="00791301">
        <w:rPr>
          <w:lang w:val="vi-VN"/>
        </w:rPr>
        <w:t>cho công nhân như: khẩu trang, găng tay, quần áo bảo hộ,...</w:t>
      </w:r>
    </w:p>
    <w:p w:rsidR="009977E3" w:rsidRPr="00791301" w:rsidRDefault="009977E3" w:rsidP="009977E3">
      <w:pPr>
        <w:pStyle w:val="Normal0"/>
        <w:rPr>
          <w:lang w:val="vi-VN"/>
        </w:rPr>
      </w:pPr>
      <w:r w:rsidRPr="00791301">
        <w:rPr>
          <w:lang w:val="vi-VN"/>
        </w:rPr>
        <w:t>- Thường xuyên vệ sinh nhà xưởng và thu gom các loại tạp chất, phụ phẩm rơi vãi để hạn chế tối đa phát tán vào không khí.</w:t>
      </w:r>
    </w:p>
    <w:p w:rsidR="00886C99" w:rsidRPr="00791301" w:rsidRDefault="00310A7B">
      <w:pPr>
        <w:rPr>
          <w:i/>
          <w:lang w:val="pt-BR"/>
        </w:rPr>
      </w:pPr>
      <w:r w:rsidRPr="00791301">
        <w:rPr>
          <w:i/>
          <w:lang w:val="pt-BR"/>
        </w:rPr>
        <w:t>d</w:t>
      </w:r>
      <w:r w:rsidR="00886C99" w:rsidRPr="00791301">
        <w:rPr>
          <w:i/>
          <w:lang w:val="pt-BR"/>
        </w:rPr>
        <w:t>. Công trình và biện pháp xử lý CTR, CTNH</w:t>
      </w:r>
    </w:p>
    <w:p w:rsidR="00886C99" w:rsidRPr="00791301" w:rsidRDefault="00886C99" w:rsidP="00886C99">
      <w:pPr>
        <w:pStyle w:val="Normal0"/>
        <w:rPr>
          <w:i/>
          <w:lang w:val="pt-BR"/>
        </w:rPr>
      </w:pPr>
      <w:r w:rsidRPr="00791301">
        <w:rPr>
          <w:i/>
          <w:lang w:val="pt-BR"/>
        </w:rPr>
        <w:t>* Đối với CTR thông thường</w:t>
      </w:r>
    </w:p>
    <w:p w:rsidR="00886C99" w:rsidRPr="00791301" w:rsidRDefault="00886C99" w:rsidP="00A80F80">
      <w:pPr>
        <w:pStyle w:val="Normal0"/>
        <w:rPr>
          <w:lang w:val="pt-BR"/>
        </w:rPr>
      </w:pPr>
      <w:r w:rsidRPr="00791301">
        <w:rPr>
          <w:lang w:val="pt-BR"/>
        </w:rPr>
        <w:t xml:space="preserve">- CTR sinh hoạt của 10 CBCNV được thu gom vào 2 sọt rác 50 lít đặt tại xưởng dịch vụ và nhà </w:t>
      </w:r>
      <w:r w:rsidR="00A80F80" w:rsidRPr="00791301">
        <w:rPr>
          <w:lang w:val="pt-BR"/>
        </w:rPr>
        <w:t>làm việc</w:t>
      </w:r>
      <w:r w:rsidRPr="00791301">
        <w:rPr>
          <w:lang w:val="pt-BR"/>
        </w:rPr>
        <w:t xml:space="preserve"> và hợp đồng vớ</w:t>
      </w:r>
      <w:r w:rsidR="00A80F80" w:rsidRPr="00791301">
        <w:rPr>
          <w:lang w:val="pt-BR"/>
        </w:rPr>
        <w:t>i Công ty C</w:t>
      </w:r>
      <w:r w:rsidRPr="00791301">
        <w:rPr>
          <w:lang w:val="pt-BR"/>
        </w:rPr>
        <w:t>ổ phầ</w:t>
      </w:r>
      <w:r w:rsidR="00A80F80" w:rsidRPr="00791301">
        <w:rPr>
          <w:lang w:val="pt-BR"/>
        </w:rPr>
        <w:t>n M</w:t>
      </w:r>
      <w:r w:rsidRPr="00791301">
        <w:rPr>
          <w:lang w:val="pt-BR"/>
        </w:rPr>
        <w:t>ôi trườ</w:t>
      </w:r>
      <w:r w:rsidR="00A80F80" w:rsidRPr="00791301">
        <w:rPr>
          <w:lang w:val="pt-BR"/>
        </w:rPr>
        <w:t>ng và C</w:t>
      </w:r>
      <w:r w:rsidRPr="00791301">
        <w:rPr>
          <w:lang w:val="pt-BR"/>
        </w:rPr>
        <w:t xml:space="preserve">ông trình đô thị Đông Hà mang đi </w:t>
      </w:r>
      <w:r w:rsidR="00A80F80" w:rsidRPr="00791301">
        <w:rPr>
          <w:lang w:val="pt-BR"/>
        </w:rPr>
        <w:t>xử lý.</w:t>
      </w:r>
    </w:p>
    <w:p w:rsidR="00886C99" w:rsidRPr="00791301" w:rsidRDefault="00886C99" w:rsidP="00A80F80">
      <w:pPr>
        <w:pStyle w:val="Normal0"/>
        <w:rPr>
          <w:lang w:val="es-ES"/>
        </w:rPr>
      </w:pPr>
      <w:r w:rsidRPr="00791301">
        <w:rPr>
          <w:lang w:val="es-ES"/>
        </w:rPr>
        <w:t>- Chất thải rắn có khả năng tái chế như vỏ chai, lọ; giấy vụn, bìa carton,… sẽ được thu gom và bán cho các cơ sở thu mua phế liệu.</w:t>
      </w:r>
    </w:p>
    <w:p w:rsidR="00A80F80" w:rsidRPr="00791301" w:rsidRDefault="00A80F80" w:rsidP="00A80F80">
      <w:pPr>
        <w:pStyle w:val="Normal0"/>
        <w:rPr>
          <w:i/>
          <w:lang w:val="es-ES"/>
        </w:rPr>
      </w:pPr>
      <w:r w:rsidRPr="00791301">
        <w:rPr>
          <w:i/>
          <w:lang w:val="es-ES"/>
        </w:rPr>
        <w:t>* Đối với CTNH</w:t>
      </w:r>
    </w:p>
    <w:p w:rsidR="00097EB8" w:rsidRPr="00791301" w:rsidRDefault="00A80F80" w:rsidP="00A80F80">
      <w:pPr>
        <w:pStyle w:val="Normal0"/>
        <w:rPr>
          <w:lang w:val="es-ES"/>
        </w:rPr>
      </w:pPr>
      <w:r w:rsidRPr="00791301">
        <w:rPr>
          <w:lang w:val="es-ES"/>
        </w:rPr>
        <w:t>CTNH phát sinh tại cơ sở được thu gom vào thùng phuy có nắp đậy, dán nhãn CTNH và thu gom vào kho CTNH có diện tích 1,7m</w:t>
      </w:r>
      <w:r w:rsidRPr="00791301">
        <w:rPr>
          <w:vertAlign w:val="superscript"/>
          <w:lang w:val="es-ES"/>
        </w:rPr>
        <w:t>2</w:t>
      </w:r>
      <w:r w:rsidRPr="00791301">
        <w:rPr>
          <w:lang w:val="es-ES"/>
        </w:rPr>
        <w:t xml:space="preserve"> nằm ở góc phía Tây của cơ sở. Công ty đã hợp đồng với Công ty cổ phần </w:t>
      </w:r>
      <w:r w:rsidR="0071566D" w:rsidRPr="00791301">
        <w:rPr>
          <w:lang w:val="es-ES"/>
        </w:rPr>
        <w:t>Cơ điện Môi</w:t>
      </w:r>
      <w:r w:rsidRPr="00791301">
        <w:rPr>
          <w:lang w:val="es-ES"/>
        </w:rPr>
        <w:t xml:space="preserve"> trường Lilama</w:t>
      </w:r>
      <w:r w:rsidR="001A25C5" w:rsidRPr="00791301">
        <w:rPr>
          <w:lang w:val="es-ES"/>
        </w:rPr>
        <w:t xml:space="preserve"> Quả</w:t>
      </w:r>
      <w:r w:rsidR="0071566D" w:rsidRPr="00791301">
        <w:rPr>
          <w:lang w:val="es-ES"/>
        </w:rPr>
        <w:t>ng Ngãi</w:t>
      </w:r>
      <w:r w:rsidRPr="00791301">
        <w:rPr>
          <w:lang w:val="es-ES"/>
        </w:rPr>
        <w:t xml:space="preserve"> về việc thu gom và xử lý CTNH phát sinh tại cơ sở.</w:t>
      </w:r>
    </w:p>
    <w:p w:rsidR="004F004C" w:rsidRPr="00791301" w:rsidRDefault="004F004C">
      <w:pPr>
        <w:rPr>
          <w:rFonts w:ascii="Times New Roman Bold" w:hAnsi="Times New Roman Bold"/>
          <w:b/>
          <w:i/>
          <w:caps/>
          <w:spacing w:val="-4"/>
          <w:lang w:val="es-ES"/>
        </w:rPr>
      </w:pPr>
      <w:bookmarkStart w:id="44" w:name="_Toc131078087"/>
      <w:r w:rsidRPr="00791301">
        <w:rPr>
          <w:i/>
          <w:lang w:val="es-ES"/>
        </w:rPr>
        <w:br w:type="page"/>
      </w:r>
    </w:p>
    <w:p w:rsidR="001033A9" w:rsidRPr="00791301" w:rsidRDefault="001033A9" w:rsidP="009134B3">
      <w:pPr>
        <w:pStyle w:val="Tiugia"/>
        <w:rPr>
          <w:lang w:val="es-ES"/>
        </w:rPr>
      </w:pPr>
      <w:r w:rsidRPr="00791301">
        <w:rPr>
          <w:lang w:val="es-ES"/>
        </w:rPr>
        <w:lastRenderedPageBreak/>
        <w:t>C</w:t>
      </w:r>
      <w:r w:rsidR="008C21F3" w:rsidRPr="00791301">
        <w:rPr>
          <w:lang w:val="es-ES"/>
        </w:rPr>
        <w:t>hương</w:t>
      </w:r>
      <w:r w:rsidRPr="00791301">
        <w:rPr>
          <w:lang w:val="es-ES"/>
        </w:rPr>
        <w:t xml:space="preserve"> II</w:t>
      </w:r>
      <w:bookmarkEnd w:id="42"/>
      <w:r w:rsidR="0071566D" w:rsidRPr="00791301">
        <w:rPr>
          <w:lang w:val="es-ES"/>
        </w:rPr>
        <w:t>.</w:t>
      </w:r>
      <w:r w:rsidR="00764FFE" w:rsidRPr="00791301">
        <w:rPr>
          <w:lang w:val="es-ES"/>
        </w:rPr>
        <w:t xml:space="preserve"> </w:t>
      </w:r>
      <w:bookmarkStart w:id="45" w:name="_Toc99959215"/>
      <w:bookmarkStart w:id="46" w:name="_Toc99960572"/>
      <w:bookmarkStart w:id="47" w:name="_Toc100756507"/>
      <w:r w:rsidRPr="00791301">
        <w:rPr>
          <w:lang w:val="es-ES"/>
        </w:rPr>
        <w:t xml:space="preserve">SỰ PHÙ HỢP CỦA </w:t>
      </w:r>
      <w:r w:rsidR="00BB113B" w:rsidRPr="00791301">
        <w:rPr>
          <w:lang w:val="es-ES"/>
        </w:rPr>
        <w:t>cơ sở</w:t>
      </w:r>
      <w:r w:rsidRPr="00791301">
        <w:rPr>
          <w:lang w:val="es-ES"/>
        </w:rPr>
        <w:t xml:space="preserve"> VỚI QUY HOẠCH, KHẢ NĂNG CHỊU TẢI CỦA MÔI TRƯỜNG</w:t>
      </w:r>
      <w:bookmarkEnd w:id="44"/>
      <w:bookmarkEnd w:id="45"/>
      <w:bookmarkEnd w:id="46"/>
      <w:bookmarkEnd w:id="47"/>
    </w:p>
    <w:p w:rsidR="001033A9" w:rsidRPr="00791301" w:rsidRDefault="001033A9" w:rsidP="001033A9">
      <w:pPr>
        <w:widowControl w:val="0"/>
        <w:spacing w:after="0" w:line="240" w:lineRule="auto"/>
        <w:jc w:val="center"/>
        <w:rPr>
          <w:rFonts w:eastAsia="Times New Roman" w:cs="Times New Roman"/>
          <w:b/>
          <w:sz w:val="8"/>
          <w:szCs w:val="28"/>
          <w:lang w:val="es-ES"/>
        </w:rPr>
      </w:pPr>
    </w:p>
    <w:p w:rsidR="00AA7EB3" w:rsidRPr="00791301" w:rsidRDefault="00AA7EB3" w:rsidP="00AA7EB3">
      <w:pPr>
        <w:pStyle w:val="ListParagraph"/>
        <w:keepNext/>
        <w:keepLines/>
        <w:numPr>
          <w:ilvl w:val="0"/>
          <w:numId w:val="1"/>
        </w:numPr>
        <w:spacing w:line="276" w:lineRule="auto"/>
        <w:contextualSpacing w:val="0"/>
        <w:outlineLvl w:val="1"/>
        <w:rPr>
          <w:rFonts w:eastAsiaTheme="majorEastAsia" w:cstheme="majorBidi"/>
          <w:bCs/>
          <w:vanish/>
          <w:szCs w:val="28"/>
        </w:rPr>
      </w:pPr>
    </w:p>
    <w:p w:rsidR="00F530BE" w:rsidRPr="00791301" w:rsidRDefault="001033A9" w:rsidP="00C064D8">
      <w:pPr>
        <w:pStyle w:val="Heading2"/>
        <w:numPr>
          <w:ilvl w:val="0"/>
          <w:numId w:val="23"/>
        </w:numPr>
        <w:ind w:left="0" w:firstLine="0"/>
      </w:pPr>
      <w:bookmarkStart w:id="48" w:name="_Toc131078088"/>
      <w:r w:rsidRPr="00791301">
        <w:t xml:space="preserve">Sự phù hợp của </w:t>
      </w:r>
      <w:r w:rsidR="00BB113B" w:rsidRPr="00791301">
        <w:t>cơ sở</w:t>
      </w:r>
      <w:r w:rsidRPr="00791301">
        <w:t xml:space="preserve"> với quy hoạch bảo vệ môi trường quốc gia, quy hoạch tỉnh, phân vùng môi trườ</w:t>
      </w:r>
      <w:r w:rsidR="009F6345" w:rsidRPr="00791301">
        <w:t>ng</w:t>
      </w:r>
      <w:bookmarkEnd w:id="48"/>
    </w:p>
    <w:p w:rsidR="005464CC" w:rsidRPr="00791301" w:rsidRDefault="005464CC" w:rsidP="006A4A39">
      <w:pPr>
        <w:pStyle w:val="Normal0"/>
      </w:pPr>
      <w:bookmarkStart w:id="49" w:name="_Toc97727125"/>
      <w:r w:rsidRPr="00791301">
        <w:t>Cơ sở hoạt động phù hợp với các quy hoạch như sau:</w:t>
      </w:r>
    </w:p>
    <w:p w:rsidR="005464CC" w:rsidRPr="00791301" w:rsidRDefault="005464CC" w:rsidP="006A4A39">
      <w:pPr>
        <w:pStyle w:val="Normal0"/>
      </w:pPr>
      <w:r w:rsidRPr="00791301">
        <w:t xml:space="preserve">- Về quy hoạch bảo vệ môi trường Quốc gia: Hiện nay, Quy hoạch bảo vệ môi trường Quốc gia đang được lập, đã được Thủ tướng Chỉnh phủ Phê duyệt nhiệm vụ lập Quy hoạch bảo vệ môi trường quốc gia thời kỳ 2021 - 2030, tầm nhìn đến năm 2050 tại Quyết định số 274/QĐ-TTg ngày 18/2/2020. Trong đó, đã nêu nhiệm vụ  Định hướng về </w:t>
      </w:r>
      <w:r w:rsidR="006E0A81" w:rsidRPr="00791301">
        <w:t xml:space="preserve">kiểm soát nguồn ô nhiễm, quản lý chất thải, quản lý chất lượng môi trường </w:t>
      </w:r>
      <w:r w:rsidRPr="00791301">
        <w:t>cấp quốc gia, cấp vùng, cấp tỉnh.</w:t>
      </w:r>
    </w:p>
    <w:p w:rsidR="00D526AD" w:rsidRPr="00791301" w:rsidRDefault="00D526AD" w:rsidP="006A4A39">
      <w:pPr>
        <w:pStyle w:val="Normal0"/>
      </w:pPr>
      <w:r w:rsidRPr="00791301">
        <w:rPr>
          <w:bCs/>
        </w:rPr>
        <w:t>- Quyết định số 1776/QĐ-UBND ngày 01/10/2013 của UBND tỉnh Quảng Trị v</w:t>
      </w:r>
      <w:r w:rsidRPr="00791301">
        <w:t>ề việc phê duyệt đề án phát triển ngành cơ khí tỉnh Quảng Trị đến năm 2020, có tính đến năm 2025;</w:t>
      </w:r>
    </w:p>
    <w:p w:rsidR="00D526AD" w:rsidRPr="00791301" w:rsidRDefault="00D526AD" w:rsidP="006A4A39">
      <w:pPr>
        <w:pStyle w:val="Normal0"/>
        <w:rPr>
          <w:bCs/>
        </w:rPr>
      </w:pPr>
      <w:r w:rsidRPr="00791301">
        <w:rPr>
          <w:lang w:val="es-AR"/>
        </w:rPr>
        <w:t xml:space="preserve">- Quyết định số 1255/QĐ-UBND ngày 09/6/2016 của Ủy ban nhân dân tỉnh Quảng Trị </w:t>
      </w:r>
      <w:r w:rsidRPr="00791301">
        <w:rPr>
          <w:bCs/>
          <w:shd w:val="clear" w:color="auto" w:fill="FFFFFF"/>
          <w:lang w:val="es-AR"/>
        </w:rPr>
        <w:t>về việc phê duyệt Nhiệm vụ điều chỉnh Quy hoạch chung xây dựng thành phố Đông Hà đến năm 2030.</w:t>
      </w:r>
    </w:p>
    <w:p w:rsidR="001033A9" w:rsidRPr="00791301" w:rsidRDefault="001033A9" w:rsidP="00C064D8">
      <w:pPr>
        <w:pStyle w:val="Heading2"/>
      </w:pPr>
      <w:bookmarkStart w:id="50" w:name="_Toc131078089"/>
      <w:bookmarkEnd w:id="49"/>
      <w:r w:rsidRPr="00791301">
        <w:t xml:space="preserve">Sự phù hợp của </w:t>
      </w:r>
      <w:r w:rsidR="00BB113B" w:rsidRPr="00791301">
        <w:t>cơ sở</w:t>
      </w:r>
      <w:r w:rsidRPr="00791301">
        <w:t xml:space="preserve"> đối với khả năng chịu tải của môi trườ</w:t>
      </w:r>
      <w:r w:rsidR="009F6345" w:rsidRPr="00791301">
        <w:t>ng</w:t>
      </w:r>
      <w:bookmarkEnd w:id="50"/>
    </w:p>
    <w:p w:rsidR="00207492" w:rsidRPr="00791301" w:rsidRDefault="00146FDD" w:rsidP="006A4A39">
      <w:pPr>
        <w:pStyle w:val="Normal0"/>
      </w:pPr>
      <w:bookmarkStart w:id="51" w:name="_Toc97727127"/>
      <w:r w:rsidRPr="00791301">
        <w:t xml:space="preserve">Hiện tại, khả năng chịu tải của môi trường </w:t>
      </w:r>
      <w:r w:rsidR="00D11F75" w:rsidRPr="00791301">
        <w:t xml:space="preserve">tiếp nhận chất thải </w:t>
      </w:r>
      <w:r w:rsidRPr="00791301">
        <w:t xml:space="preserve">của khu vực </w:t>
      </w:r>
      <w:r w:rsidR="00D11F75" w:rsidRPr="00791301">
        <w:t>chưa được ban hành</w:t>
      </w:r>
      <w:bookmarkEnd w:id="51"/>
      <w:r w:rsidR="001E4AD9" w:rsidRPr="00791301">
        <w:t xml:space="preserve"> nên chưa có cơ sở để đánh giá sự phù hợp của cơ sở đối với khả năng chịu tải của môi trường tiếp nhận chất thải. </w:t>
      </w:r>
      <w:r w:rsidR="002B7268" w:rsidRPr="00791301">
        <w:t xml:space="preserve">Tuy nhiên, </w:t>
      </w:r>
      <w:r w:rsidR="00301A58" w:rsidRPr="00791301">
        <w:t>theo kết quả giám sát môi trường nước thải của cơ sở</w:t>
      </w:r>
      <w:r w:rsidR="001E4AD9" w:rsidRPr="00791301">
        <w:t xml:space="preserve"> </w:t>
      </w:r>
      <w:r w:rsidR="001E4AD9" w:rsidRPr="00791301">
        <w:rPr>
          <w:i/>
        </w:rPr>
        <w:t>(thể hiện rõ tại Chương V)</w:t>
      </w:r>
      <w:r w:rsidR="001E4AD9" w:rsidRPr="00791301">
        <w:t xml:space="preserve"> cho thấy kết quả quan trắc nước thải nằm trong ngưỡng giới hạn cho phép theo quy định. Điều đó cho thấy, hoạt động của cơ sở có tác động không lớn đến môi trường xung quanh.</w:t>
      </w:r>
      <w:r w:rsidR="00301A58" w:rsidRPr="00791301">
        <w:t xml:space="preserve"> </w:t>
      </w:r>
      <w:r w:rsidR="00AA7EB3" w:rsidRPr="00791301">
        <w:br w:type="page"/>
      </w:r>
    </w:p>
    <w:p w:rsidR="001033A9" w:rsidRPr="00791301" w:rsidRDefault="001033A9" w:rsidP="009134B3">
      <w:pPr>
        <w:pStyle w:val="Tiugia"/>
      </w:pPr>
      <w:bookmarkStart w:id="52" w:name="_Toc97883778"/>
      <w:bookmarkStart w:id="53" w:name="_Toc131078090"/>
      <w:r w:rsidRPr="00791301">
        <w:lastRenderedPageBreak/>
        <w:t>C</w:t>
      </w:r>
      <w:r w:rsidR="00261F79" w:rsidRPr="00791301">
        <w:t>hương</w:t>
      </w:r>
      <w:r w:rsidRPr="00791301">
        <w:t xml:space="preserve"> III</w:t>
      </w:r>
      <w:bookmarkEnd w:id="52"/>
      <w:r w:rsidR="00AA7EB3" w:rsidRPr="00791301">
        <w:t xml:space="preserve"> </w:t>
      </w:r>
      <w:bookmarkStart w:id="54" w:name="_Toc99959219"/>
      <w:bookmarkStart w:id="55" w:name="_Toc99960576"/>
      <w:bookmarkStart w:id="56" w:name="_Toc100756511"/>
      <w:r w:rsidR="0071566D" w:rsidRPr="00791301">
        <w:t xml:space="preserve">. </w:t>
      </w:r>
      <w:r w:rsidR="00CF1F45" w:rsidRPr="00791301">
        <w:t xml:space="preserve">KẾT QUẢ HOÀN THÀNH CÁC CÔNG TRÌNH, </w:t>
      </w:r>
      <w:r w:rsidR="0071566D" w:rsidRPr="00791301">
        <w:t xml:space="preserve">      </w:t>
      </w:r>
      <w:r w:rsidR="006B27CD" w:rsidRPr="00791301">
        <w:t xml:space="preserve">    </w:t>
      </w:r>
      <w:r w:rsidR="0071566D" w:rsidRPr="00791301">
        <w:t xml:space="preserve">      </w:t>
      </w:r>
      <w:r w:rsidR="00CF1F45" w:rsidRPr="00791301">
        <w:t>BIỆN PHÁP BẢO VỆ MÔI TRƯỜNG CỦA CƠ SỞ</w:t>
      </w:r>
      <w:bookmarkEnd w:id="53"/>
      <w:bookmarkEnd w:id="54"/>
      <w:bookmarkEnd w:id="55"/>
      <w:bookmarkEnd w:id="56"/>
      <w:r w:rsidR="006B27CD" w:rsidRPr="00791301">
        <w:t xml:space="preserve"> </w:t>
      </w:r>
    </w:p>
    <w:p w:rsidR="001033A9" w:rsidRPr="00791301" w:rsidRDefault="001033A9" w:rsidP="001033A9">
      <w:pPr>
        <w:widowControl w:val="0"/>
        <w:spacing w:after="0" w:line="240" w:lineRule="auto"/>
        <w:jc w:val="center"/>
        <w:rPr>
          <w:rFonts w:eastAsia="Times New Roman" w:cs="Times New Roman"/>
          <w:b/>
          <w:sz w:val="12"/>
          <w:szCs w:val="28"/>
        </w:rPr>
      </w:pPr>
    </w:p>
    <w:p w:rsidR="00513CA1" w:rsidRPr="00791301" w:rsidRDefault="00513CA1" w:rsidP="00513CA1">
      <w:pPr>
        <w:pStyle w:val="ListParagraph"/>
        <w:keepNext/>
        <w:keepLines/>
        <w:numPr>
          <w:ilvl w:val="0"/>
          <w:numId w:val="1"/>
        </w:numPr>
        <w:spacing w:line="276" w:lineRule="auto"/>
        <w:contextualSpacing w:val="0"/>
        <w:outlineLvl w:val="1"/>
        <w:rPr>
          <w:rFonts w:eastAsiaTheme="majorEastAsia" w:cstheme="majorBidi"/>
          <w:bCs/>
          <w:vanish/>
          <w:szCs w:val="26"/>
        </w:rPr>
      </w:pPr>
    </w:p>
    <w:p w:rsidR="001033A9" w:rsidRPr="00791301" w:rsidRDefault="00CF1F45" w:rsidP="00C064D8">
      <w:pPr>
        <w:pStyle w:val="Heading2"/>
        <w:numPr>
          <w:ilvl w:val="0"/>
          <w:numId w:val="24"/>
        </w:numPr>
      </w:pPr>
      <w:bookmarkStart w:id="57" w:name="_Toc131078091"/>
      <w:r w:rsidRPr="00791301">
        <w:t>Công trình, biện pháp thoát nước mưa, thu gom và xử lý nước thải</w:t>
      </w:r>
      <w:bookmarkEnd w:id="57"/>
    </w:p>
    <w:p w:rsidR="00CF1F45" w:rsidRPr="00791301" w:rsidRDefault="00CF1F45" w:rsidP="009134B3">
      <w:pPr>
        <w:pStyle w:val="Heading3"/>
        <w:numPr>
          <w:ilvl w:val="1"/>
          <w:numId w:val="24"/>
        </w:numPr>
      </w:pPr>
      <w:bookmarkStart w:id="58" w:name="_Toc131078092"/>
      <w:r w:rsidRPr="00791301">
        <w:t>Thu gom, thoát nước mưa</w:t>
      </w:r>
      <w:bookmarkEnd w:id="58"/>
    </w:p>
    <w:p w:rsidR="00301A58" w:rsidRPr="00791301" w:rsidRDefault="00301A58" w:rsidP="001E4AD9">
      <w:pPr>
        <w:pStyle w:val="Normal0"/>
        <w:rPr>
          <w:lang w:val="af-ZA"/>
        </w:rPr>
      </w:pPr>
      <w:r w:rsidRPr="00791301">
        <w:rPr>
          <w:lang w:val="af-ZA"/>
        </w:rPr>
        <w:t>Hiện tại, cơ sở đã xây dựng rãnh thoát nước mưa trước mặt Trung tâm để thu nước mưa</w:t>
      </w:r>
      <w:r w:rsidR="001E4AD9" w:rsidRPr="00791301">
        <w:rPr>
          <w:lang w:val="af-ZA"/>
        </w:rPr>
        <w:t xml:space="preserve"> từ</w:t>
      </w:r>
      <w:r w:rsidRPr="00791301">
        <w:rPr>
          <w:lang w:val="af-ZA"/>
        </w:rPr>
        <w:t xml:space="preserve"> mái nhà xưởng</w:t>
      </w:r>
      <w:r w:rsidR="001E4AD9" w:rsidRPr="00791301">
        <w:rPr>
          <w:lang w:val="af-ZA"/>
        </w:rPr>
        <w:t xml:space="preserve"> và sân bê tông trước mặt cơ sở</w:t>
      </w:r>
      <w:r w:rsidRPr="00791301">
        <w:rPr>
          <w:lang w:val="af-ZA"/>
        </w:rPr>
        <w:t xml:space="preserve">. Rãnh thoát nước có chiều dài </w:t>
      </w:r>
      <w:r w:rsidR="001E4AD9" w:rsidRPr="00791301">
        <w:rPr>
          <w:lang w:val="af-ZA"/>
        </w:rPr>
        <w:t>9</w:t>
      </w:r>
      <w:r w:rsidRPr="00791301">
        <w:rPr>
          <w:lang w:val="af-ZA"/>
        </w:rPr>
        <w:t>m</w:t>
      </w:r>
      <w:r w:rsidR="00D526AD" w:rsidRPr="00791301">
        <w:rPr>
          <w:lang w:val="af-ZA"/>
        </w:rPr>
        <w:t xml:space="preserve">, sâu </w:t>
      </w:r>
      <w:r w:rsidR="00854129" w:rsidRPr="00791301">
        <w:rPr>
          <w:lang w:val="af-ZA"/>
        </w:rPr>
        <w:t>0</w:t>
      </w:r>
      <w:r w:rsidR="008957A9" w:rsidRPr="00791301">
        <w:rPr>
          <w:lang w:val="af-ZA"/>
        </w:rPr>
        <w:t>,4</w:t>
      </w:r>
      <w:r w:rsidR="00D526AD" w:rsidRPr="00791301">
        <w:rPr>
          <w:lang w:val="af-ZA"/>
        </w:rPr>
        <w:t>m</w:t>
      </w:r>
      <w:r w:rsidR="001E4AD9" w:rsidRPr="00791301">
        <w:rPr>
          <w:lang w:val="af-ZA"/>
        </w:rPr>
        <w:t xml:space="preserve">. Sau khi thu gom được </w:t>
      </w:r>
      <w:r w:rsidRPr="00791301">
        <w:rPr>
          <w:lang w:val="af-ZA"/>
        </w:rPr>
        <w:t xml:space="preserve">đấu nối với rãnh thoát nước dọc đường Lê Thánh Tông. Chủ cơ sở thường xuyên thực hiện các biện </w:t>
      </w:r>
      <w:r w:rsidR="00D526AD" w:rsidRPr="00791301">
        <w:rPr>
          <w:lang w:val="af-ZA"/>
        </w:rPr>
        <w:t>pháp để bảo vệ môi trường đối với rãnh thoát nước mưa như sau:</w:t>
      </w:r>
    </w:p>
    <w:p w:rsidR="00C30DAE" w:rsidRPr="00791301" w:rsidRDefault="00C30DAE" w:rsidP="001E4AD9">
      <w:pPr>
        <w:pStyle w:val="Normal0"/>
        <w:rPr>
          <w:lang w:val="af-ZA"/>
        </w:rPr>
      </w:pPr>
      <w:r w:rsidRPr="00791301">
        <w:rPr>
          <w:lang w:val="af-ZA"/>
        </w:rPr>
        <w:t>- Thường xuyên kiểm tra, nạo vét, không để bùn đất, rác, phế thải sản xuất xâm nhập vào đường thoát nước gây tắc nghẽn hệ thống;</w:t>
      </w:r>
    </w:p>
    <w:p w:rsidR="00C30DAE" w:rsidRPr="00791301" w:rsidRDefault="00C30DAE" w:rsidP="001E4AD9">
      <w:pPr>
        <w:pStyle w:val="Normal0"/>
        <w:rPr>
          <w:lang w:val="af-ZA"/>
        </w:rPr>
      </w:pPr>
      <w:r w:rsidRPr="00791301">
        <w:rPr>
          <w:lang w:val="af-ZA"/>
        </w:rPr>
        <w:t>- Tránh tập trung các loại nguyên nhiên vật liệu cạnh các tuyến thoát nước để ngăn ngừa rơi vật liệu vào đường thoát nước;</w:t>
      </w:r>
    </w:p>
    <w:p w:rsidR="00C30DAE" w:rsidRPr="00791301" w:rsidRDefault="00C30DAE" w:rsidP="001E4AD9">
      <w:pPr>
        <w:pStyle w:val="Normal0"/>
        <w:rPr>
          <w:lang w:val="af-ZA"/>
        </w:rPr>
      </w:pPr>
      <w:r w:rsidRPr="00791301">
        <w:rPr>
          <w:lang w:val="af-ZA"/>
        </w:rPr>
        <w:t xml:space="preserve">- Nhắc nhở công nhân có ý thức trong việc thu gom rác thải sinh hoạt và </w:t>
      </w:r>
      <w:r w:rsidR="00A4796E" w:rsidRPr="00791301">
        <w:rPr>
          <w:lang w:val="af-ZA"/>
        </w:rPr>
        <w:t xml:space="preserve">rác thải </w:t>
      </w:r>
      <w:r w:rsidRPr="00791301">
        <w:rPr>
          <w:lang w:val="af-ZA"/>
        </w:rPr>
        <w:t xml:space="preserve">sản xuất. </w:t>
      </w:r>
    </w:p>
    <w:p w:rsidR="00C30DAE" w:rsidRPr="00791301" w:rsidRDefault="009134B3" w:rsidP="009134B3">
      <w:pPr>
        <w:pStyle w:val="Heading3"/>
      </w:pPr>
      <w:bookmarkStart w:id="59" w:name="_Toc131078093"/>
      <w:r w:rsidRPr="00791301">
        <w:t xml:space="preserve">1.2. </w:t>
      </w:r>
      <w:r w:rsidR="00C30DAE" w:rsidRPr="00791301">
        <w:t>Thu gom, thoát nước thải</w:t>
      </w:r>
      <w:bookmarkEnd w:id="59"/>
    </w:p>
    <w:p w:rsidR="00FA0FCD" w:rsidRPr="00791301" w:rsidRDefault="00AC5441" w:rsidP="00A4796E">
      <w:pPr>
        <w:pStyle w:val="Normal0"/>
        <w:ind w:left="567" w:firstLine="0"/>
        <w:rPr>
          <w:i/>
          <w:lang w:val="af-ZA"/>
        </w:rPr>
      </w:pPr>
      <w:r w:rsidRPr="00791301">
        <w:rPr>
          <w:lang w:val="af-ZA"/>
        </w:rPr>
        <w:t>Cơ sở</w:t>
      </w:r>
      <w:r w:rsidR="003B79D1" w:rsidRPr="00791301">
        <w:rPr>
          <w:lang w:val="af-ZA"/>
        </w:rPr>
        <w:t xml:space="preserve"> </w:t>
      </w:r>
      <w:r w:rsidR="009B4234" w:rsidRPr="00791301">
        <w:rPr>
          <w:lang w:val="af-ZA"/>
        </w:rPr>
        <w:t>phát sinh nước thải từ hoạt động sửa chữa xe</w:t>
      </w:r>
      <w:r w:rsidR="00A4796E" w:rsidRPr="00791301">
        <w:rPr>
          <w:lang w:val="af-ZA"/>
        </w:rPr>
        <w:t xml:space="preserve"> và sinh hoạt của CBCNV: </w:t>
      </w:r>
      <w:r w:rsidR="006104FB" w:rsidRPr="00791301">
        <w:rPr>
          <w:i/>
          <w:lang w:val="af-ZA"/>
        </w:rPr>
        <w:t>*</w:t>
      </w:r>
      <w:r w:rsidR="00FA0FCD" w:rsidRPr="00791301">
        <w:rPr>
          <w:i/>
          <w:lang w:val="af-ZA"/>
        </w:rPr>
        <w:t xml:space="preserve"> Công trình thu gom nước thả</w:t>
      </w:r>
      <w:r w:rsidR="006104FB" w:rsidRPr="00791301">
        <w:rPr>
          <w:i/>
          <w:lang w:val="af-ZA"/>
        </w:rPr>
        <w:t>i</w:t>
      </w:r>
      <w:r w:rsidR="005C30AA" w:rsidRPr="00791301">
        <w:rPr>
          <w:i/>
          <w:lang w:val="af-ZA"/>
        </w:rPr>
        <w:t>:</w:t>
      </w:r>
    </w:p>
    <w:p w:rsidR="006104FB" w:rsidRPr="00791301" w:rsidRDefault="006104FB" w:rsidP="005C30AA">
      <w:pPr>
        <w:pStyle w:val="Normal0"/>
        <w:rPr>
          <w:lang w:val="af-ZA"/>
        </w:rPr>
      </w:pPr>
      <w:r w:rsidRPr="00791301">
        <w:rPr>
          <w:i/>
          <w:lang w:val="af-ZA"/>
        </w:rPr>
        <w:t xml:space="preserve">- </w:t>
      </w:r>
      <w:r w:rsidR="00552333" w:rsidRPr="00791301">
        <w:rPr>
          <w:lang w:val="af-ZA"/>
        </w:rPr>
        <w:t>Đối với nước thải từ quá trình bảo dưỡng, sửa chữa xe:</w:t>
      </w:r>
    </w:p>
    <w:p w:rsidR="006104FB" w:rsidRPr="00791301" w:rsidRDefault="006104FB" w:rsidP="005C30AA">
      <w:pPr>
        <w:pStyle w:val="Normal0"/>
        <w:rPr>
          <w:lang w:val="pt-BR"/>
        </w:rPr>
      </w:pPr>
      <w:r w:rsidRPr="00791301">
        <w:rPr>
          <w:lang w:val="af-ZA"/>
        </w:rPr>
        <w:t>+</w:t>
      </w:r>
      <w:r w:rsidRPr="00791301">
        <w:rPr>
          <w:lang w:val="pt-BR"/>
        </w:rPr>
        <w:t xml:space="preserve"> Đối với loại hình sửa chữa ô tô, nước thải phát sinh chủ yếu tại công đoạn </w:t>
      </w:r>
      <w:r w:rsidRPr="00791301">
        <w:rPr>
          <w:spacing w:val="-2"/>
          <w:lang w:val="pt-BR"/>
        </w:rPr>
        <w:t>rửa xe sau sửa chữa với thành phần chủ yếu là dầu nhớt, bụi bẩn và các chất hữu cơ.</w:t>
      </w:r>
    </w:p>
    <w:p w:rsidR="006104FB" w:rsidRPr="00791301" w:rsidRDefault="006104FB" w:rsidP="005C30AA">
      <w:pPr>
        <w:pStyle w:val="Normal0"/>
        <w:rPr>
          <w:lang w:val="pt-BR"/>
        </w:rPr>
      </w:pPr>
      <w:r w:rsidRPr="00791301">
        <w:rPr>
          <w:lang w:val="pt-BR"/>
        </w:rPr>
        <w:t>+</w:t>
      </w:r>
      <w:r w:rsidR="00552333" w:rsidRPr="00791301">
        <w:rPr>
          <w:lang w:val="pt-BR"/>
        </w:rPr>
        <w:t xml:space="preserve"> </w:t>
      </w:r>
      <w:r w:rsidRPr="00791301">
        <w:rPr>
          <w:spacing w:val="-4"/>
          <w:lang w:val="pt-BR"/>
        </w:rPr>
        <w:t>Theo TCVN 4513:1988 - Cấp nước bên trong - Tiêu chuẩn thiết kế thì định mức nước</w:t>
      </w:r>
      <w:r w:rsidRPr="00791301">
        <w:rPr>
          <w:lang w:val="pt-BR"/>
        </w:rPr>
        <w:t xml:space="preserve"> dùng để rửa 1 xe con từ 200 - 300 lít/xe. Như vậy, với số lượng xe</w:t>
      </w:r>
      <w:r w:rsidR="00D137B4" w:rsidRPr="00791301">
        <w:rPr>
          <w:lang w:val="pt-BR"/>
        </w:rPr>
        <w:t xml:space="preserve"> rửa</w:t>
      </w:r>
      <w:r w:rsidRPr="00791301">
        <w:rPr>
          <w:lang w:val="pt-BR"/>
        </w:rPr>
        <w:t xml:space="preserve"> tại </w:t>
      </w:r>
      <w:r w:rsidR="00D137B4" w:rsidRPr="00791301">
        <w:rPr>
          <w:lang w:val="pt-BR"/>
        </w:rPr>
        <w:t>Trung tâm khoảng</w:t>
      </w:r>
      <w:r w:rsidR="000B2B4C" w:rsidRPr="00791301">
        <w:rPr>
          <w:lang w:val="pt-BR"/>
        </w:rPr>
        <w:t xml:space="preserve"> 03</w:t>
      </w:r>
      <w:r w:rsidR="00BF0D80" w:rsidRPr="00791301">
        <w:rPr>
          <w:lang w:val="pt-BR"/>
        </w:rPr>
        <w:t xml:space="preserve"> xe/ngày</w:t>
      </w:r>
      <w:r w:rsidRPr="00791301">
        <w:rPr>
          <w:lang w:val="pt-BR"/>
        </w:rPr>
        <w:t xml:space="preserve"> thì lượng nước</w:t>
      </w:r>
      <w:r w:rsidR="000B2B4C" w:rsidRPr="00791301">
        <w:rPr>
          <w:lang w:val="pt-BR"/>
        </w:rPr>
        <w:t xml:space="preserve"> thải</w:t>
      </w:r>
      <w:r w:rsidRPr="00791301">
        <w:rPr>
          <w:lang w:val="pt-BR"/>
        </w:rPr>
        <w:t xml:space="preserve"> phát sinh lớn nhất là: </w:t>
      </w:r>
    </w:p>
    <w:p w:rsidR="006104FB" w:rsidRPr="00791301" w:rsidRDefault="006104FB" w:rsidP="005C30AA">
      <w:pPr>
        <w:pStyle w:val="Normal0"/>
        <w:rPr>
          <w:spacing w:val="-4"/>
          <w:lang w:val="pt-BR"/>
        </w:rPr>
      </w:pPr>
      <w:r w:rsidRPr="00791301">
        <w:rPr>
          <w:lang w:val="pt-BR"/>
        </w:rPr>
        <w:t xml:space="preserve">300 lít/xe </w:t>
      </w:r>
      <w:r w:rsidRPr="00791301">
        <w:rPr>
          <w:spacing w:val="-4"/>
          <w:lang w:val="pt-BR"/>
        </w:rPr>
        <w:t xml:space="preserve">× </w:t>
      </w:r>
      <w:r w:rsidR="000B2B4C" w:rsidRPr="00791301">
        <w:rPr>
          <w:spacing w:val="-4"/>
          <w:lang w:val="pt-BR"/>
        </w:rPr>
        <w:t>03</w:t>
      </w:r>
      <w:r w:rsidR="004D64A2" w:rsidRPr="00791301">
        <w:rPr>
          <w:spacing w:val="-4"/>
          <w:lang w:val="pt-BR"/>
        </w:rPr>
        <w:t xml:space="preserve"> xe/</w:t>
      </w:r>
      <w:r w:rsidR="000B2B4C" w:rsidRPr="00791301">
        <w:rPr>
          <w:spacing w:val="-4"/>
          <w:lang w:val="pt-BR"/>
        </w:rPr>
        <w:t>ngày</w:t>
      </w:r>
      <w:r w:rsidR="004D64A2" w:rsidRPr="00791301">
        <w:rPr>
          <w:spacing w:val="-4"/>
          <w:lang w:val="pt-BR"/>
        </w:rPr>
        <w:t xml:space="preserve"> = </w:t>
      </w:r>
      <w:r w:rsidR="000B2B4C" w:rsidRPr="00791301">
        <w:rPr>
          <w:spacing w:val="-4"/>
          <w:lang w:val="pt-BR"/>
        </w:rPr>
        <w:t>0,9</w:t>
      </w:r>
      <w:r w:rsidRPr="00791301">
        <w:rPr>
          <w:spacing w:val="-4"/>
          <w:lang w:val="pt-BR"/>
        </w:rPr>
        <w:t xml:space="preserve"> m</w:t>
      </w:r>
      <w:r w:rsidRPr="00791301">
        <w:rPr>
          <w:spacing w:val="-4"/>
          <w:vertAlign w:val="superscript"/>
          <w:lang w:val="pt-BR"/>
        </w:rPr>
        <w:t>3</w:t>
      </w:r>
      <w:r w:rsidRPr="00791301">
        <w:rPr>
          <w:spacing w:val="-4"/>
          <w:lang w:val="pt-BR"/>
        </w:rPr>
        <w:t>/</w:t>
      </w:r>
      <w:r w:rsidR="000B2B4C" w:rsidRPr="00791301">
        <w:rPr>
          <w:spacing w:val="-4"/>
          <w:lang w:val="pt-BR"/>
        </w:rPr>
        <w:t>ngày</w:t>
      </w:r>
    </w:p>
    <w:p w:rsidR="00552333" w:rsidRPr="00791301" w:rsidRDefault="006104FB" w:rsidP="005C30AA">
      <w:pPr>
        <w:pStyle w:val="Normal0"/>
        <w:rPr>
          <w:lang w:val="pt-BR"/>
        </w:rPr>
      </w:pPr>
      <w:r w:rsidRPr="00791301">
        <w:rPr>
          <w:lang w:val="pt-BR"/>
        </w:rPr>
        <w:t>Lượng nước thải phát sinh</w:t>
      </w:r>
      <w:r w:rsidR="00A4796E" w:rsidRPr="00791301">
        <w:rPr>
          <w:lang w:val="pt-BR"/>
        </w:rPr>
        <w:t xml:space="preserve"> từ quá trình này</w:t>
      </w:r>
      <w:r w:rsidRPr="00791301">
        <w:rPr>
          <w:lang w:val="pt-BR"/>
        </w:rPr>
        <w:t xml:space="preserve"> </w:t>
      </w:r>
      <w:r w:rsidR="00781D9A" w:rsidRPr="00791301">
        <w:rPr>
          <w:lang w:val="pt-BR"/>
        </w:rPr>
        <w:t>được thu gom bằng các rãnh thoát nước</w:t>
      </w:r>
      <w:r w:rsidR="00EC465E" w:rsidRPr="00791301">
        <w:rPr>
          <w:lang w:val="pt-BR"/>
        </w:rPr>
        <w:t xml:space="preserve"> thải</w:t>
      </w:r>
      <w:r w:rsidR="00781D9A" w:rsidRPr="00791301">
        <w:rPr>
          <w:lang w:val="pt-BR"/>
        </w:rPr>
        <w:t xml:space="preserve"> bao quanh </w:t>
      </w:r>
      <w:r w:rsidR="00EC465E" w:rsidRPr="00791301">
        <w:rPr>
          <w:lang w:val="pt-BR"/>
        </w:rPr>
        <w:t>xưởng dịch vụ</w:t>
      </w:r>
      <w:r w:rsidR="0071566D" w:rsidRPr="00791301">
        <w:rPr>
          <w:lang w:val="pt-BR"/>
        </w:rPr>
        <w:t xml:space="preserve"> với tổng chiều dài là 40m, rộng 0,4m, sâu </w:t>
      </w:r>
      <w:r w:rsidR="008957A9" w:rsidRPr="00791301">
        <w:rPr>
          <w:lang w:val="pt-BR"/>
        </w:rPr>
        <w:t>0,4</w:t>
      </w:r>
      <w:r w:rsidR="00281F3D" w:rsidRPr="00791301">
        <w:rPr>
          <w:lang w:val="pt-BR"/>
        </w:rPr>
        <w:t xml:space="preserve">m. Sau đó đưa </w:t>
      </w:r>
      <w:r w:rsidR="00781D9A" w:rsidRPr="00791301">
        <w:rPr>
          <w:lang w:val="pt-BR"/>
        </w:rPr>
        <w:t>về hệ thống tách</w:t>
      </w:r>
      <w:r w:rsidR="00EC465E" w:rsidRPr="00791301">
        <w:rPr>
          <w:lang w:val="pt-BR"/>
        </w:rPr>
        <w:t xml:space="preserve"> bể</w:t>
      </w:r>
      <w:r w:rsidR="00781D9A" w:rsidRPr="00791301">
        <w:rPr>
          <w:lang w:val="pt-BR"/>
        </w:rPr>
        <w:t xml:space="preserve"> dầu mỡ</w:t>
      </w:r>
      <w:r w:rsidR="00A4796E" w:rsidRPr="00791301">
        <w:rPr>
          <w:lang w:val="pt-BR"/>
        </w:rPr>
        <w:t xml:space="preserve"> </w:t>
      </w:r>
      <w:r w:rsidR="00781D9A" w:rsidRPr="00791301">
        <w:rPr>
          <w:lang w:val="pt-BR"/>
        </w:rPr>
        <w:t>3 ngăn</w:t>
      </w:r>
      <w:r w:rsidR="007E7CE1" w:rsidRPr="00791301">
        <w:rPr>
          <w:lang w:val="pt-BR"/>
        </w:rPr>
        <w:t xml:space="preserve"> có thể tích 16,3m</w:t>
      </w:r>
      <w:r w:rsidR="007E7CE1" w:rsidRPr="00791301">
        <w:rPr>
          <w:vertAlign w:val="superscript"/>
          <w:lang w:val="pt-BR"/>
        </w:rPr>
        <w:t>3</w:t>
      </w:r>
      <w:r w:rsidR="00781D9A" w:rsidRPr="00791301">
        <w:rPr>
          <w:lang w:val="pt-BR"/>
        </w:rPr>
        <w:t xml:space="preserve"> trước khi thoát ra hệ thống thoát nước </w:t>
      </w:r>
      <w:r w:rsidR="00FA0FCD" w:rsidRPr="00791301">
        <w:rPr>
          <w:lang w:val="pt-BR"/>
        </w:rPr>
        <w:t>chạy dọc tuyến</w:t>
      </w:r>
      <w:r w:rsidR="00781D9A" w:rsidRPr="00791301">
        <w:rPr>
          <w:lang w:val="pt-BR"/>
        </w:rPr>
        <w:t xml:space="preserve"> đường Lê Thánh Tông.</w:t>
      </w:r>
    </w:p>
    <w:p w:rsidR="00A4796E" w:rsidRPr="00791301" w:rsidRDefault="00A4796E" w:rsidP="00A4796E">
      <w:pPr>
        <w:pStyle w:val="Normal0"/>
        <w:rPr>
          <w:lang w:val="af-ZA"/>
        </w:rPr>
      </w:pPr>
      <w:r w:rsidRPr="00791301">
        <w:rPr>
          <w:lang w:val="af-ZA"/>
        </w:rPr>
        <w:t xml:space="preserve">- Đối với nước thải sinh hoạt: </w:t>
      </w:r>
    </w:p>
    <w:p w:rsidR="00A4796E" w:rsidRPr="00791301" w:rsidRDefault="00A4796E" w:rsidP="00A4796E">
      <w:pPr>
        <w:pStyle w:val="Normal0"/>
        <w:rPr>
          <w:lang w:val="af-ZA"/>
        </w:rPr>
      </w:pPr>
      <w:r w:rsidRPr="00791301">
        <w:rPr>
          <w:lang w:val="af-ZA"/>
        </w:rPr>
        <w:t>+ Nước thải sinh hoạt phát sinh từ quá trình sinh hoạt của CBCNV làm việc tại Trung tâm. Thành phần nước thải này chứa cặn bã, các chất rắn lơ lửng (SS), các chất hữu cơ (COD, BOD), các chất dinh dưỡng (N,P) và vi sinh vật.</w:t>
      </w:r>
    </w:p>
    <w:p w:rsidR="004D64A2" w:rsidRPr="00791301" w:rsidRDefault="00A4796E" w:rsidP="00A4796E">
      <w:pPr>
        <w:pStyle w:val="Normal0"/>
        <w:rPr>
          <w:lang w:val="af-ZA"/>
        </w:rPr>
      </w:pPr>
      <w:r w:rsidRPr="00791301">
        <w:rPr>
          <w:lang w:val="af-ZA"/>
        </w:rPr>
        <w:t xml:space="preserve">+ </w:t>
      </w:r>
      <w:r w:rsidR="00BF0D80" w:rsidRPr="00791301">
        <w:rPr>
          <w:lang w:val="af-ZA"/>
        </w:rPr>
        <w:t>Lượng n</w:t>
      </w:r>
      <w:r w:rsidRPr="00791301">
        <w:rPr>
          <w:lang w:val="af-ZA"/>
        </w:rPr>
        <w:t>ước cấp</w:t>
      </w:r>
      <w:r w:rsidR="00BF0D80" w:rsidRPr="00791301">
        <w:rPr>
          <w:lang w:val="af-ZA"/>
        </w:rPr>
        <w:t xml:space="preserve"> được sử dụng</w:t>
      </w:r>
      <w:r w:rsidRPr="00791301">
        <w:rPr>
          <w:lang w:val="af-ZA"/>
        </w:rPr>
        <w:t xml:space="preserve"> cho</w:t>
      </w:r>
      <w:r w:rsidR="00BF0D80" w:rsidRPr="00791301">
        <w:rPr>
          <w:lang w:val="af-ZA"/>
        </w:rPr>
        <w:t xml:space="preserve"> hoạt động</w:t>
      </w:r>
      <w:r w:rsidRPr="00791301">
        <w:rPr>
          <w:lang w:val="af-ZA"/>
        </w:rPr>
        <w:t xml:space="preserve"> sinh hoạt của CBCNV và </w:t>
      </w:r>
      <w:r w:rsidR="00BF0D80" w:rsidRPr="00791301">
        <w:rPr>
          <w:lang w:val="af-ZA"/>
        </w:rPr>
        <w:t xml:space="preserve">quá </w:t>
      </w:r>
      <w:r w:rsidR="00BF0D80" w:rsidRPr="00791301">
        <w:rPr>
          <w:lang w:val="af-ZA"/>
        </w:rPr>
        <w:lastRenderedPageBreak/>
        <w:t xml:space="preserve">trình </w:t>
      </w:r>
      <w:r w:rsidRPr="00791301">
        <w:rPr>
          <w:lang w:val="af-ZA"/>
        </w:rPr>
        <w:t>sửa chữa, bảo dưỡng, rửa xe của Trung tâm</w:t>
      </w:r>
      <w:r w:rsidR="00BF0D80" w:rsidRPr="00791301">
        <w:rPr>
          <w:lang w:val="af-ZA"/>
        </w:rPr>
        <w:t xml:space="preserve">. </w:t>
      </w:r>
    </w:p>
    <w:p w:rsidR="00A4796E" w:rsidRPr="00791301" w:rsidRDefault="00BF0D80" w:rsidP="00A4796E">
      <w:pPr>
        <w:pStyle w:val="Normal0"/>
        <w:rPr>
          <w:lang w:val="af-ZA"/>
        </w:rPr>
      </w:pPr>
      <w:r w:rsidRPr="00791301">
        <w:rPr>
          <w:lang w:val="af-ZA"/>
        </w:rPr>
        <w:t xml:space="preserve">Vì vậy, lượng nước sử dụng cho sinh hoạt của CBCNV = Lượng nước cấp </w:t>
      </w:r>
      <w:r w:rsidR="004D64A2" w:rsidRPr="00791301">
        <w:rPr>
          <w:lang w:val="af-ZA"/>
        </w:rPr>
        <w:t>-</w:t>
      </w:r>
      <w:r w:rsidRPr="00791301">
        <w:rPr>
          <w:lang w:val="af-ZA"/>
        </w:rPr>
        <w:t xml:space="preserve"> </w:t>
      </w:r>
      <w:r w:rsidR="004D64A2" w:rsidRPr="00791301">
        <w:rPr>
          <w:lang w:val="af-ZA"/>
        </w:rPr>
        <w:t>l</w:t>
      </w:r>
      <w:r w:rsidRPr="00791301">
        <w:rPr>
          <w:lang w:val="af-ZA"/>
        </w:rPr>
        <w:t xml:space="preserve">ượng nước từ quá trình bảo dưỡng, sữa chữa xe = </w:t>
      </w:r>
      <w:r w:rsidR="000B2B4C" w:rsidRPr="00791301">
        <w:rPr>
          <w:lang w:val="af-ZA"/>
        </w:rPr>
        <w:t>1,4</w:t>
      </w:r>
      <w:r w:rsidR="004D64A2" w:rsidRPr="00791301">
        <w:rPr>
          <w:lang w:val="af-ZA"/>
        </w:rPr>
        <w:t>m</w:t>
      </w:r>
      <w:r w:rsidR="004D64A2" w:rsidRPr="00791301">
        <w:rPr>
          <w:vertAlign w:val="superscript"/>
          <w:lang w:val="af-ZA"/>
        </w:rPr>
        <w:t>3</w:t>
      </w:r>
      <w:r w:rsidR="004D64A2" w:rsidRPr="00791301">
        <w:rPr>
          <w:lang w:val="af-ZA"/>
        </w:rPr>
        <w:t>/</w:t>
      </w:r>
      <w:r w:rsidR="000B2B4C" w:rsidRPr="00791301">
        <w:rPr>
          <w:lang w:val="af-ZA"/>
        </w:rPr>
        <w:t>ngày</w:t>
      </w:r>
      <w:r w:rsidR="004D64A2" w:rsidRPr="00791301">
        <w:rPr>
          <w:lang w:val="af-ZA"/>
        </w:rPr>
        <w:t xml:space="preserve"> </w:t>
      </w:r>
      <w:r w:rsidR="000B2B4C" w:rsidRPr="00791301">
        <w:rPr>
          <w:lang w:val="af-ZA"/>
        </w:rPr>
        <w:t>–</w:t>
      </w:r>
      <w:r w:rsidR="004D64A2" w:rsidRPr="00791301">
        <w:rPr>
          <w:lang w:val="af-ZA"/>
        </w:rPr>
        <w:t xml:space="preserve"> </w:t>
      </w:r>
      <w:r w:rsidR="000B2B4C" w:rsidRPr="00791301">
        <w:rPr>
          <w:lang w:val="af-ZA"/>
        </w:rPr>
        <w:t>0,9</w:t>
      </w:r>
      <w:r w:rsidR="004D64A2" w:rsidRPr="00791301">
        <w:rPr>
          <w:lang w:val="af-ZA"/>
        </w:rPr>
        <w:t>m</w:t>
      </w:r>
      <w:r w:rsidR="004D64A2" w:rsidRPr="00791301">
        <w:rPr>
          <w:vertAlign w:val="superscript"/>
          <w:lang w:val="af-ZA"/>
        </w:rPr>
        <w:t>3</w:t>
      </w:r>
      <w:r w:rsidR="004D64A2" w:rsidRPr="00791301">
        <w:rPr>
          <w:lang w:val="af-ZA"/>
        </w:rPr>
        <w:t>/</w:t>
      </w:r>
      <w:r w:rsidR="000B2B4C" w:rsidRPr="00791301">
        <w:rPr>
          <w:lang w:val="af-ZA"/>
        </w:rPr>
        <w:t>ngày</w:t>
      </w:r>
      <w:r w:rsidR="004D64A2" w:rsidRPr="00791301">
        <w:rPr>
          <w:lang w:val="af-ZA"/>
        </w:rPr>
        <w:t xml:space="preserve"> = 0,5m</w:t>
      </w:r>
      <w:r w:rsidR="004D64A2" w:rsidRPr="00791301">
        <w:rPr>
          <w:vertAlign w:val="superscript"/>
          <w:lang w:val="af-ZA"/>
        </w:rPr>
        <w:t>3</w:t>
      </w:r>
      <w:r w:rsidR="004D64A2" w:rsidRPr="00791301">
        <w:rPr>
          <w:lang w:val="af-ZA"/>
        </w:rPr>
        <w:t>/ngày</w:t>
      </w:r>
      <w:r w:rsidR="000B2B4C" w:rsidRPr="00791301">
        <w:rPr>
          <w:lang w:val="af-ZA"/>
        </w:rPr>
        <w:t>.</w:t>
      </w:r>
    </w:p>
    <w:p w:rsidR="00A4796E" w:rsidRPr="00791301" w:rsidRDefault="00A4796E" w:rsidP="00A4796E">
      <w:pPr>
        <w:pStyle w:val="Normal0"/>
        <w:rPr>
          <w:lang w:val="af-ZA"/>
        </w:rPr>
      </w:pPr>
      <w:r w:rsidRPr="00791301">
        <w:rPr>
          <w:lang w:val="af-ZA"/>
        </w:rPr>
        <w:t xml:space="preserve">+ Tỷ lệ thải là 100% lượng nước cấp. Như vậy, lượng nước thải sinh hoạt phát sinh là </w:t>
      </w:r>
      <w:r w:rsidR="004D64A2" w:rsidRPr="00791301">
        <w:rPr>
          <w:lang w:val="af-ZA"/>
        </w:rPr>
        <w:t>0,5</w:t>
      </w:r>
      <w:r w:rsidRPr="00791301">
        <w:rPr>
          <w:lang w:val="af-ZA"/>
        </w:rPr>
        <w:t>m</w:t>
      </w:r>
      <w:r w:rsidRPr="00791301">
        <w:rPr>
          <w:vertAlign w:val="superscript"/>
          <w:lang w:val="af-ZA"/>
        </w:rPr>
        <w:t>3</w:t>
      </w:r>
      <w:r w:rsidRPr="00791301">
        <w:rPr>
          <w:lang w:val="af-ZA"/>
        </w:rPr>
        <w:t>/ngày được thu gom bằng ống nhựa PVC</w:t>
      </w:r>
      <w:r w:rsidR="008957A9" w:rsidRPr="00791301">
        <w:rPr>
          <w:lang w:val="af-ZA"/>
        </w:rPr>
        <w:t xml:space="preserve"> D100</w:t>
      </w:r>
      <w:r w:rsidRPr="00791301">
        <w:rPr>
          <w:lang w:val="af-ZA"/>
        </w:rPr>
        <w:t xml:space="preserve"> về hầm tự hoại 3 ngăn có thể tích 6m</w:t>
      </w:r>
      <w:r w:rsidRPr="00791301">
        <w:rPr>
          <w:vertAlign w:val="superscript"/>
          <w:lang w:val="af-ZA"/>
        </w:rPr>
        <w:t>3</w:t>
      </w:r>
      <w:r w:rsidRPr="00791301">
        <w:rPr>
          <w:lang w:val="af-ZA"/>
        </w:rPr>
        <w:t xml:space="preserve"> nằm ở phía Tây của cơ sở. </w:t>
      </w:r>
    </w:p>
    <w:p w:rsidR="00FA0FCD" w:rsidRPr="00791301" w:rsidRDefault="006104FB" w:rsidP="005C30AA">
      <w:pPr>
        <w:pStyle w:val="Normal0"/>
        <w:rPr>
          <w:i/>
          <w:lang w:val="pt-BR"/>
        </w:rPr>
      </w:pPr>
      <w:r w:rsidRPr="00791301">
        <w:rPr>
          <w:i/>
          <w:lang w:val="pt-BR"/>
        </w:rPr>
        <w:t>*</w:t>
      </w:r>
      <w:r w:rsidR="00F9769A" w:rsidRPr="00791301">
        <w:rPr>
          <w:i/>
          <w:lang w:val="pt-BR"/>
        </w:rPr>
        <w:t xml:space="preserve"> Công trình thoát nước thải:</w:t>
      </w:r>
    </w:p>
    <w:p w:rsidR="00FA0FCD" w:rsidRPr="00791301" w:rsidRDefault="002416DF" w:rsidP="005C30AA">
      <w:pPr>
        <w:pStyle w:val="Normal0"/>
        <w:rPr>
          <w:spacing w:val="-6"/>
          <w:lang w:val="pt-BR"/>
        </w:rPr>
      </w:pPr>
      <w:r w:rsidRPr="00791301">
        <w:rPr>
          <w:spacing w:val="-6"/>
          <w:lang w:val="pt-BR"/>
        </w:rPr>
        <w:t>-</w:t>
      </w:r>
      <w:r w:rsidR="00F9769A" w:rsidRPr="00791301">
        <w:rPr>
          <w:spacing w:val="-6"/>
          <w:lang w:val="pt-BR"/>
        </w:rPr>
        <w:t xml:space="preserve"> </w:t>
      </w:r>
      <w:r w:rsidR="00ED0E88" w:rsidRPr="00791301">
        <w:rPr>
          <w:spacing w:val="-6"/>
          <w:lang w:val="pt-BR"/>
        </w:rPr>
        <w:t xml:space="preserve">Từ </w:t>
      </w:r>
      <w:r w:rsidR="008311E0" w:rsidRPr="00791301">
        <w:rPr>
          <w:spacing w:val="-6"/>
          <w:lang w:val="pt-BR"/>
        </w:rPr>
        <w:t>hệ thống</w:t>
      </w:r>
      <w:r w:rsidR="004D64A2" w:rsidRPr="00791301">
        <w:rPr>
          <w:spacing w:val="-6"/>
          <w:lang w:val="pt-BR"/>
        </w:rPr>
        <w:t xml:space="preserve"> bể</w:t>
      </w:r>
      <w:r w:rsidR="008311E0" w:rsidRPr="00791301">
        <w:rPr>
          <w:spacing w:val="-6"/>
          <w:lang w:val="pt-BR"/>
        </w:rPr>
        <w:t xml:space="preserve"> tách dầu mỡ</w:t>
      </w:r>
      <w:r w:rsidR="004D64A2" w:rsidRPr="00791301">
        <w:rPr>
          <w:spacing w:val="-6"/>
          <w:lang w:val="pt-BR"/>
        </w:rPr>
        <w:t xml:space="preserve"> </w:t>
      </w:r>
      <w:r w:rsidR="008311E0" w:rsidRPr="00791301">
        <w:rPr>
          <w:spacing w:val="-6"/>
          <w:lang w:val="pt-BR"/>
        </w:rPr>
        <w:t xml:space="preserve">3 ngăn </w:t>
      </w:r>
      <w:r w:rsidR="009072F7" w:rsidRPr="00791301">
        <w:rPr>
          <w:spacing w:val="-6"/>
          <w:lang w:val="pt-BR"/>
        </w:rPr>
        <w:t>sử dụng ống nhựa PVC D</w:t>
      </w:r>
      <w:r w:rsidR="00EC465E" w:rsidRPr="00791301">
        <w:rPr>
          <w:spacing w:val="-6"/>
          <w:lang w:val="pt-BR"/>
        </w:rPr>
        <w:t>120 sau đó đấu nối vào hệ thống thoát nước</w:t>
      </w:r>
      <w:r w:rsidR="00AF332A" w:rsidRPr="00791301">
        <w:rPr>
          <w:spacing w:val="-6"/>
          <w:lang w:val="pt-BR"/>
        </w:rPr>
        <w:t xml:space="preserve"> chung</w:t>
      </w:r>
      <w:r w:rsidR="00EC465E" w:rsidRPr="00791301">
        <w:rPr>
          <w:spacing w:val="-6"/>
          <w:lang w:val="pt-BR"/>
        </w:rPr>
        <w:t xml:space="preserve"> dọc đường Lê Thánh Tông.</w:t>
      </w:r>
      <w:r w:rsidR="00FA0FCD" w:rsidRPr="00791301">
        <w:rPr>
          <w:spacing w:val="-6"/>
          <w:lang w:val="pt-BR"/>
        </w:rPr>
        <w:t xml:space="preserve"> </w:t>
      </w:r>
    </w:p>
    <w:p w:rsidR="009072F7" w:rsidRPr="00791301" w:rsidRDefault="002416DF" w:rsidP="005C30AA">
      <w:pPr>
        <w:pStyle w:val="Normal0"/>
        <w:rPr>
          <w:lang w:val="pt-BR"/>
        </w:rPr>
      </w:pPr>
      <w:r w:rsidRPr="00791301">
        <w:rPr>
          <w:lang w:val="pt-BR"/>
        </w:rPr>
        <w:t xml:space="preserve">- </w:t>
      </w:r>
      <w:r w:rsidR="00FA0FCD" w:rsidRPr="00791301">
        <w:rPr>
          <w:lang w:val="pt-BR"/>
        </w:rPr>
        <w:t>Từ hầm tự hoại sau khi xử lý sẽ tự động ngấm ra môi trường.</w:t>
      </w:r>
    </w:p>
    <w:p w:rsidR="005C30AA" w:rsidRPr="00791301" w:rsidRDefault="006104FB" w:rsidP="005C30AA">
      <w:pPr>
        <w:pStyle w:val="Normal0"/>
        <w:rPr>
          <w:lang w:val="pt-BR"/>
        </w:rPr>
      </w:pPr>
      <w:r w:rsidRPr="00791301">
        <w:rPr>
          <w:i/>
          <w:lang w:val="pt-BR"/>
        </w:rPr>
        <w:t>*</w:t>
      </w:r>
      <w:r w:rsidR="007503E5" w:rsidRPr="00791301">
        <w:rPr>
          <w:i/>
          <w:lang w:val="pt-BR"/>
        </w:rPr>
        <w:t xml:space="preserve"> Điểm xả nước thải sau xử lý:</w:t>
      </w:r>
      <w:r w:rsidR="007503E5" w:rsidRPr="00791301">
        <w:rPr>
          <w:lang w:val="pt-BR"/>
        </w:rPr>
        <w:t xml:space="preserve"> </w:t>
      </w:r>
    </w:p>
    <w:p w:rsidR="007503E5" w:rsidRPr="00791301" w:rsidRDefault="007503E5" w:rsidP="005C30AA">
      <w:pPr>
        <w:pStyle w:val="Normal0"/>
        <w:rPr>
          <w:spacing w:val="-2"/>
          <w:lang w:val="pt-BR"/>
        </w:rPr>
      </w:pPr>
      <w:r w:rsidRPr="00791301">
        <w:rPr>
          <w:spacing w:val="-2"/>
          <w:lang w:val="pt-BR"/>
        </w:rPr>
        <w:t>Nước thải</w:t>
      </w:r>
      <w:r w:rsidR="00FA0FCD" w:rsidRPr="00791301">
        <w:rPr>
          <w:spacing w:val="-2"/>
          <w:lang w:val="pt-BR"/>
        </w:rPr>
        <w:t xml:space="preserve"> sản xuất</w:t>
      </w:r>
      <w:r w:rsidRPr="00791301">
        <w:rPr>
          <w:spacing w:val="-2"/>
          <w:lang w:val="pt-BR"/>
        </w:rPr>
        <w:t xml:space="preserve"> sau khi xử lý đạ</w:t>
      </w:r>
      <w:r w:rsidR="00AC5441" w:rsidRPr="00791301">
        <w:rPr>
          <w:spacing w:val="-2"/>
          <w:lang w:val="pt-BR"/>
        </w:rPr>
        <w:t xml:space="preserve">t </w:t>
      </w:r>
      <w:r w:rsidRPr="00791301">
        <w:rPr>
          <w:spacing w:val="-2"/>
          <w:lang w:val="pt-BR"/>
        </w:rPr>
        <w:t>cộ</w:t>
      </w:r>
      <w:r w:rsidR="00AC5441" w:rsidRPr="00791301">
        <w:rPr>
          <w:spacing w:val="-2"/>
          <w:lang w:val="pt-BR"/>
        </w:rPr>
        <w:t>t B</w:t>
      </w:r>
      <w:r w:rsidRPr="00791301">
        <w:rPr>
          <w:spacing w:val="-2"/>
          <w:lang w:val="pt-BR"/>
        </w:rPr>
        <w:t xml:space="preserve"> </w:t>
      </w:r>
      <w:r w:rsidR="00AC5441" w:rsidRPr="00791301">
        <w:rPr>
          <w:spacing w:val="-2"/>
          <w:lang w:val="pt-BR"/>
        </w:rPr>
        <w:t xml:space="preserve">của </w:t>
      </w:r>
      <w:r w:rsidRPr="00791301">
        <w:rPr>
          <w:spacing w:val="-2"/>
          <w:lang w:val="pt-BR"/>
        </w:rPr>
        <w:t xml:space="preserve">QCVN </w:t>
      </w:r>
      <w:r w:rsidR="003C37AB" w:rsidRPr="00791301">
        <w:rPr>
          <w:spacing w:val="-2"/>
          <w:lang w:val="pt-BR"/>
        </w:rPr>
        <w:t>40:2011</w:t>
      </w:r>
      <w:r w:rsidRPr="00791301">
        <w:rPr>
          <w:spacing w:val="-2"/>
          <w:lang w:val="pt-BR"/>
        </w:rPr>
        <w:t>/BTNMT</w:t>
      </w:r>
      <w:r w:rsidR="00AC5441" w:rsidRPr="00791301">
        <w:rPr>
          <w:spacing w:val="-2"/>
          <w:lang w:val="pt-BR"/>
        </w:rPr>
        <w:t xml:space="preserve">, </w:t>
      </w:r>
      <w:r w:rsidR="00D71C9A" w:rsidRPr="00791301">
        <w:rPr>
          <w:spacing w:val="-2"/>
          <w:lang w:val="pt-BR"/>
        </w:rPr>
        <w:t xml:space="preserve">sau đó </w:t>
      </w:r>
      <w:r w:rsidRPr="00791301">
        <w:rPr>
          <w:spacing w:val="-2"/>
          <w:lang w:val="pt-BR"/>
        </w:rPr>
        <w:t xml:space="preserve">được xả vào hệ thống thoát nước của khu vực </w:t>
      </w:r>
      <w:r w:rsidR="001B36D5" w:rsidRPr="00791301">
        <w:rPr>
          <w:spacing w:val="-2"/>
          <w:lang w:val="pt-BR"/>
        </w:rPr>
        <w:t>chạy dọc</w:t>
      </w:r>
      <w:r w:rsidR="00617A8C" w:rsidRPr="00791301">
        <w:rPr>
          <w:spacing w:val="-2"/>
          <w:lang w:val="pt-BR"/>
        </w:rPr>
        <w:t xml:space="preserve"> tuyến</w:t>
      </w:r>
      <w:r w:rsidR="001B36D5" w:rsidRPr="00791301">
        <w:rPr>
          <w:spacing w:val="-2"/>
          <w:lang w:val="pt-BR"/>
        </w:rPr>
        <w:t xml:space="preserve"> </w:t>
      </w:r>
      <w:r w:rsidR="00781D9A" w:rsidRPr="00791301">
        <w:rPr>
          <w:spacing w:val="-2"/>
          <w:lang w:val="pt-BR"/>
        </w:rPr>
        <w:t>đườ</w:t>
      </w:r>
      <w:r w:rsidR="00AF332A" w:rsidRPr="00791301">
        <w:rPr>
          <w:spacing w:val="-2"/>
          <w:lang w:val="pt-BR"/>
        </w:rPr>
        <w:t>ng Lê Thánh Tông.</w:t>
      </w:r>
    </w:p>
    <w:p w:rsidR="00C30DAE" w:rsidRPr="00791301" w:rsidRDefault="009134B3" w:rsidP="009134B3">
      <w:pPr>
        <w:pStyle w:val="Heading3"/>
      </w:pPr>
      <w:bookmarkStart w:id="60" w:name="_Toc131078094"/>
      <w:r w:rsidRPr="00791301">
        <w:t xml:space="preserve">1.3. </w:t>
      </w:r>
      <w:r w:rsidR="00C30DAE" w:rsidRPr="00791301">
        <w:t>Xử lý nước thải</w:t>
      </w:r>
      <w:bookmarkEnd w:id="60"/>
    </w:p>
    <w:p w:rsidR="006104FB" w:rsidRPr="00791301" w:rsidRDefault="009271B2" w:rsidP="002416DF">
      <w:pPr>
        <w:pStyle w:val="Normal0"/>
        <w:rPr>
          <w:i/>
          <w:lang w:val="pt-BR"/>
        </w:rPr>
      </w:pPr>
      <w:r w:rsidRPr="00791301">
        <w:rPr>
          <w:i/>
          <w:lang w:val="pt-BR"/>
        </w:rPr>
        <w:t>* Nước thải sinh hoạ</w:t>
      </w:r>
      <w:r w:rsidR="006104FB" w:rsidRPr="00791301">
        <w:rPr>
          <w:i/>
          <w:lang w:val="pt-BR"/>
        </w:rPr>
        <w:t>t</w:t>
      </w:r>
    </w:p>
    <w:p w:rsidR="00415D4E" w:rsidRPr="00791301" w:rsidRDefault="00AC5441" w:rsidP="00415D4E">
      <w:pPr>
        <w:spacing w:before="60" w:after="60" w:line="288" w:lineRule="auto"/>
        <w:ind w:firstLine="567"/>
        <w:rPr>
          <w:lang w:val="pt-BR"/>
        </w:rPr>
      </w:pPr>
      <w:r w:rsidRPr="00791301">
        <w:rPr>
          <w:rFonts w:cs="Times New Roman"/>
          <w:lang w:val="pt-BR"/>
        </w:rPr>
        <w:t>Cơ sở</w:t>
      </w:r>
      <w:r w:rsidR="00415D4E" w:rsidRPr="00791301">
        <w:rPr>
          <w:rFonts w:cs="Times New Roman"/>
          <w:lang w:val="pt-BR"/>
        </w:rPr>
        <w:t xml:space="preserve"> xử lý nước thải sinh hoạt bằng bể tự hoại 3 ngăn. </w:t>
      </w:r>
      <w:r w:rsidR="00415D4E" w:rsidRPr="00791301">
        <w:rPr>
          <w:lang w:val="vi-VN"/>
        </w:rPr>
        <w:t>Chức năng của bể tự hoại ứng dụng phương pháp lắng và phân huỷ yếm khí nên cấu tạo của bể tự hoại gồm 2 phần: phần lắng và phần phân huỷ cặn.</w:t>
      </w:r>
      <w:r w:rsidR="00415D4E" w:rsidRPr="00791301">
        <w:rPr>
          <w:lang w:val="pt-BR"/>
        </w:rPr>
        <w:t xml:space="preserve"> Mô hình bể tự hoại như sau:</w:t>
      </w:r>
    </w:p>
    <w:p w:rsidR="00415D4E" w:rsidRPr="00791301" w:rsidRDefault="00F844A1" w:rsidP="001846DB">
      <w:pPr>
        <w:pStyle w:val="Caption"/>
        <w:jc w:val="center"/>
        <w:rPr>
          <w:b/>
          <w:i w:val="0"/>
          <w:color w:val="auto"/>
          <w:sz w:val="27"/>
          <w:szCs w:val="27"/>
          <w:lang w:val="pt-BR"/>
        </w:rPr>
      </w:pPr>
      <w:bookmarkStart w:id="61" w:name="_Toc38866299"/>
      <w:bookmarkStart w:id="62" w:name="_Toc77777235"/>
      <w:bookmarkStart w:id="63" w:name="_Toc100751224"/>
      <w:bookmarkStart w:id="64" w:name="_Toc27040335"/>
      <w:bookmarkStart w:id="65" w:name="_Toc35103643"/>
      <w:bookmarkStart w:id="66" w:name="_Toc132186363"/>
      <w:r w:rsidRPr="00791301">
        <w:rPr>
          <w:b/>
          <w:i w:val="0"/>
          <w:noProof/>
          <w:color w:val="auto"/>
          <w:sz w:val="27"/>
          <w:szCs w:val="27"/>
          <w:u w:val="single"/>
          <w:lang w:val="en-SG" w:eastAsia="en-SG"/>
        </w:rPr>
        <w:drawing>
          <wp:anchor distT="0" distB="0" distL="114300" distR="114300" simplePos="0" relativeHeight="251694592" behindDoc="0" locked="0" layoutInCell="1" allowOverlap="1" wp14:anchorId="4DE51042" wp14:editId="67AD81FA">
            <wp:simplePos x="0" y="0"/>
            <wp:positionH relativeFrom="column">
              <wp:posOffset>216122</wp:posOffset>
            </wp:positionH>
            <wp:positionV relativeFrom="paragraph">
              <wp:posOffset>149225</wp:posOffset>
            </wp:positionV>
            <wp:extent cx="3525520" cy="2275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9212" r="10434" b="6801"/>
                    <a:stretch>
                      <a:fillRect/>
                    </a:stretch>
                  </pic:blipFill>
                  <pic:spPr bwMode="auto">
                    <a:xfrm>
                      <a:off x="0" y="0"/>
                      <a:ext cx="352552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301">
        <w:rPr>
          <w:noProof/>
          <w:color w:val="auto"/>
          <w:u w:val="single"/>
          <w:lang w:val="en-SG" w:eastAsia="en-SG"/>
        </w:rPr>
        <mc:AlternateContent>
          <mc:Choice Requires="wps">
            <w:drawing>
              <wp:anchor distT="0" distB="0" distL="114300" distR="114300" simplePos="0" relativeHeight="251735552" behindDoc="0" locked="0" layoutInCell="1" allowOverlap="1" wp14:anchorId="06603109" wp14:editId="3345D83F">
                <wp:simplePos x="0" y="0"/>
                <wp:positionH relativeFrom="column">
                  <wp:posOffset>4142105</wp:posOffset>
                </wp:positionH>
                <wp:positionV relativeFrom="paragraph">
                  <wp:posOffset>148880</wp:posOffset>
                </wp:positionV>
                <wp:extent cx="1600200" cy="241109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1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CED" w:rsidRPr="008254A9" w:rsidRDefault="00E54CED" w:rsidP="00CF749C">
                            <w:pPr>
                              <w:rPr>
                                <w:sz w:val="26"/>
                                <w:szCs w:val="26"/>
                                <w:lang w:val="it-IT"/>
                              </w:rPr>
                            </w:pPr>
                            <w:r w:rsidRPr="008254A9">
                              <w:rPr>
                                <w:sz w:val="26"/>
                                <w:szCs w:val="26"/>
                                <w:u w:val="single"/>
                                <w:lang w:val="it-IT"/>
                              </w:rPr>
                              <w:t>Ghi chú :</w:t>
                            </w:r>
                          </w:p>
                          <w:p w:rsidR="00E54CED" w:rsidRPr="008254A9" w:rsidRDefault="00E54CED" w:rsidP="00CF749C">
                            <w:pPr>
                              <w:tabs>
                                <w:tab w:val="left" w:pos="360"/>
                              </w:tabs>
                              <w:rPr>
                                <w:sz w:val="26"/>
                                <w:szCs w:val="26"/>
                                <w:lang w:val="it-IT"/>
                              </w:rPr>
                            </w:pPr>
                            <w:r w:rsidRPr="008254A9">
                              <w:rPr>
                                <w:sz w:val="26"/>
                                <w:szCs w:val="26"/>
                                <w:lang w:val="it-IT"/>
                              </w:rPr>
                              <w:t>I- Ống nước vào</w:t>
                            </w:r>
                          </w:p>
                          <w:p w:rsidR="00E54CED" w:rsidRPr="008254A9" w:rsidRDefault="00E54CED" w:rsidP="00CF749C">
                            <w:pPr>
                              <w:tabs>
                                <w:tab w:val="left" w:pos="360"/>
                              </w:tabs>
                              <w:rPr>
                                <w:sz w:val="26"/>
                                <w:szCs w:val="26"/>
                                <w:lang w:val="it-IT"/>
                              </w:rPr>
                            </w:pPr>
                            <w:r w:rsidRPr="008254A9">
                              <w:rPr>
                                <w:sz w:val="26"/>
                                <w:szCs w:val="26"/>
                                <w:lang w:val="it-IT"/>
                              </w:rPr>
                              <w:t>II- Ống nước ra</w:t>
                            </w:r>
                          </w:p>
                          <w:p w:rsidR="00E54CED" w:rsidRPr="008254A9" w:rsidRDefault="00E54CED" w:rsidP="00CF749C">
                            <w:pPr>
                              <w:tabs>
                                <w:tab w:val="left" w:pos="360"/>
                              </w:tabs>
                              <w:rPr>
                                <w:sz w:val="26"/>
                                <w:szCs w:val="26"/>
                                <w:lang w:val="it-IT"/>
                              </w:rPr>
                            </w:pPr>
                            <w:r w:rsidRPr="008254A9">
                              <w:rPr>
                                <w:sz w:val="26"/>
                                <w:szCs w:val="26"/>
                                <w:lang w:val="it-IT"/>
                              </w:rPr>
                              <w:t xml:space="preserve">III- Ống thoát khí </w:t>
                            </w:r>
                          </w:p>
                          <w:p w:rsidR="00E54CED" w:rsidRPr="008254A9" w:rsidRDefault="00E54CED" w:rsidP="00CF749C">
                            <w:pPr>
                              <w:tabs>
                                <w:tab w:val="left" w:pos="360"/>
                              </w:tabs>
                              <w:rPr>
                                <w:sz w:val="26"/>
                                <w:szCs w:val="26"/>
                                <w:lang w:val="it-IT"/>
                              </w:rPr>
                            </w:pPr>
                            <w:r w:rsidRPr="008254A9">
                              <w:rPr>
                                <w:sz w:val="26"/>
                                <w:szCs w:val="26"/>
                                <w:lang w:val="it-IT"/>
                              </w:rPr>
                              <w:t>IV- Nắp vệ sinh</w:t>
                            </w:r>
                          </w:p>
                          <w:p w:rsidR="00E54CED" w:rsidRPr="008254A9" w:rsidRDefault="00E54CED" w:rsidP="00CF749C">
                            <w:pPr>
                              <w:tabs>
                                <w:tab w:val="left" w:pos="360"/>
                              </w:tabs>
                              <w:rPr>
                                <w:sz w:val="26"/>
                                <w:szCs w:val="26"/>
                                <w:lang w:val="it-IT"/>
                              </w:rPr>
                            </w:pPr>
                            <w:r w:rsidRPr="008254A9">
                              <w:rPr>
                                <w:sz w:val="26"/>
                                <w:szCs w:val="26"/>
                                <w:lang w:val="it-IT"/>
                              </w:rPr>
                              <w:t xml:space="preserve">  1. Ngăn chứa</w:t>
                            </w:r>
                          </w:p>
                          <w:p w:rsidR="00E54CED" w:rsidRPr="008254A9" w:rsidRDefault="00E54CED" w:rsidP="00CF749C">
                            <w:pPr>
                              <w:tabs>
                                <w:tab w:val="left" w:pos="360"/>
                              </w:tabs>
                              <w:rPr>
                                <w:sz w:val="26"/>
                                <w:szCs w:val="26"/>
                                <w:lang w:val="it-IT"/>
                              </w:rPr>
                            </w:pPr>
                            <w:r w:rsidRPr="008254A9">
                              <w:rPr>
                                <w:sz w:val="26"/>
                                <w:szCs w:val="26"/>
                                <w:lang w:val="it-IT"/>
                              </w:rPr>
                              <w:t xml:space="preserve">  2. Ngăn lên men</w:t>
                            </w:r>
                          </w:p>
                          <w:p w:rsidR="00E54CED" w:rsidRPr="008254A9" w:rsidRDefault="00E54CED" w:rsidP="00CF749C">
                            <w:pPr>
                              <w:tabs>
                                <w:tab w:val="left" w:pos="360"/>
                              </w:tabs>
                              <w:rPr>
                                <w:sz w:val="26"/>
                                <w:szCs w:val="26"/>
                                <w:lang w:val="it-IT"/>
                              </w:rPr>
                            </w:pPr>
                            <w:r w:rsidRPr="008254A9">
                              <w:rPr>
                                <w:sz w:val="26"/>
                                <w:szCs w:val="26"/>
                                <w:lang w:val="it-IT"/>
                              </w:rPr>
                              <w:t xml:space="preserve">  3. Ngăn lắng cặn</w:t>
                            </w:r>
                          </w:p>
                          <w:p w:rsidR="00E54CED" w:rsidRPr="008254A9" w:rsidRDefault="00E54CED" w:rsidP="00CF749C">
                            <w:pPr>
                              <w:tabs>
                                <w:tab w:val="left" w:pos="360"/>
                              </w:tabs>
                              <w:rPr>
                                <w:sz w:val="26"/>
                                <w:szCs w:val="26"/>
                                <w:lang w:val="it-IT"/>
                              </w:rPr>
                            </w:pPr>
                            <w:r w:rsidRPr="008254A9">
                              <w:rPr>
                                <w:sz w:val="26"/>
                                <w:szCs w:val="26"/>
                                <w:lang w:val="it-IT"/>
                              </w:rPr>
                              <w:t xml:space="preserve">  4. Ngăn lọc theo ống dẫn ra môi trường.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3109" id="Text Box 6" o:spid="_x0000_s1047" type="#_x0000_t202" style="position:absolute;left:0;text-align:left;margin-left:326.15pt;margin-top:11.7pt;width:126pt;height:189.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" stroked="f">
                <v:textbox inset="0">
                  <w:txbxContent>
                    <w:p w:rsidR="00E54CED" w:rsidRPr="008254A9" w:rsidRDefault="00E54CED" w:rsidP="00CF749C">
                      <w:pPr>
                        <w:rPr>
                          <w:sz w:val="26"/>
                          <w:szCs w:val="26"/>
                          <w:lang w:val="it-IT"/>
                        </w:rPr>
                      </w:pPr>
                      <w:r w:rsidRPr="008254A9">
                        <w:rPr>
                          <w:sz w:val="26"/>
                          <w:szCs w:val="26"/>
                          <w:u w:val="single"/>
                          <w:lang w:val="it-IT"/>
                        </w:rPr>
                        <w:t>Ghi chú :</w:t>
                      </w:r>
                    </w:p>
                    <w:p w:rsidR="00E54CED" w:rsidRPr="008254A9" w:rsidRDefault="00E54CED" w:rsidP="00CF749C">
                      <w:pPr>
                        <w:tabs>
                          <w:tab w:val="left" w:pos="360"/>
                        </w:tabs>
                        <w:rPr>
                          <w:sz w:val="26"/>
                          <w:szCs w:val="26"/>
                          <w:lang w:val="it-IT"/>
                        </w:rPr>
                      </w:pPr>
                      <w:r w:rsidRPr="008254A9">
                        <w:rPr>
                          <w:sz w:val="26"/>
                          <w:szCs w:val="26"/>
                          <w:lang w:val="it-IT"/>
                        </w:rPr>
                        <w:t>I- Ống nước vào</w:t>
                      </w:r>
                    </w:p>
                    <w:p w:rsidR="00E54CED" w:rsidRPr="008254A9" w:rsidRDefault="00E54CED" w:rsidP="00CF749C">
                      <w:pPr>
                        <w:tabs>
                          <w:tab w:val="left" w:pos="360"/>
                        </w:tabs>
                        <w:rPr>
                          <w:sz w:val="26"/>
                          <w:szCs w:val="26"/>
                          <w:lang w:val="it-IT"/>
                        </w:rPr>
                      </w:pPr>
                      <w:r w:rsidRPr="008254A9">
                        <w:rPr>
                          <w:sz w:val="26"/>
                          <w:szCs w:val="26"/>
                          <w:lang w:val="it-IT"/>
                        </w:rPr>
                        <w:t>II- Ống nước ra</w:t>
                      </w:r>
                    </w:p>
                    <w:p w:rsidR="00E54CED" w:rsidRPr="008254A9" w:rsidRDefault="00E54CED" w:rsidP="00CF749C">
                      <w:pPr>
                        <w:tabs>
                          <w:tab w:val="left" w:pos="360"/>
                        </w:tabs>
                        <w:rPr>
                          <w:sz w:val="26"/>
                          <w:szCs w:val="26"/>
                          <w:lang w:val="it-IT"/>
                        </w:rPr>
                      </w:pPr>
                      <w:r w:rsidRPr="008254A9">
                        <w:rPr>
                          <w:sz w:val="26"/>
                          <w:szCs w:val="26"/>
                          <w:lang w:val="it-IT"/>
                        </w:rPr>
                        <w:t xml:space="preserve">III- Ống thoát khí </w:t>
                      </w:r>
                    </w:p>
                    <w:p w:rsidR="00E54CED" w:rsidRPr="008254A9" w:rsidRDefault="00E54CED" w:rsidP="00CF749C">
                      <w:pPr>
                        <w:tabs>
                          <w:tab w:val="left" w:pos="360"/>
                        </w:tabs>
                        <w:rPr>
                          <w:sz w:val="26"/>
                          <w:szCs w:val="26"/>
                          <w:lang w:val="it-IT"/>
                        </w:rPr>
                      </w:pPr>
                      <w:r w:rsidRPr="008254A9">
                        <w:rPr>
                          <w:sz w:val="26"/>
                          <w:szCs w:val="26"/>
                          <w:lang w:val="it-IT"/>
                        </w:rPr>
                        <w:t>IV- Nắp vệ sinh</w:t>
                      </w:r>
                    </w:p>
                    <w:p w:rsidR="00E54CED" w:rsidRPr="008254A9" w:rsidRDefault="00E54CED" w:rsidP="00CF749C">
                      <w:pPr>
                        <w:tabs>
                          <w:tab w:val="left" w:pos="360"/>
                        </w:tabs>
                        <w:rPr>
                          <w:sz w:val="26"/>
                          <w:szCs w:val="26"/>
                          <w:lang w:val="it-IT"/>
                        </w:rPr>
                      </w:pPr>
                      <w:r w:rsidRPr="008254A9">
                        <w:rPr>
                          <w:sz w:val="26"/>
                          <w:szCs w:val="26"/>
                          <w:lang w:val="it-IT"/>
                        </w:rPr>
                        <w:t xml:space="preserve">  1. Ngăn chứa</w:t>
                      </w:r>
                    </w:p>
                    <w:p w:rsidR="00E54CED" w:rsidRPr="008254A9" w:rsidRDefault="00E54CED" w:rsidP="00CF749C">
                      <w:pPr>
                        <w:tabs>
                          <w:tab w:val="left" w:pos="360"/>
                        </w:tabs>
                        <w:rPr>
                          <w:sz w:val="26"/>
                          <w:szCs w:val="26"/>
                          <w:lang w:val="it-IT"/>
                        </w:rPr>
                      </w:pPr>
                      <w:r w:rsidRPr="008254A9">
                        <w:rPr>
                          <w:sz w:val="26"/>
                          <w:szCs w:val="26"/>
                          <w:lang w:val="it-IT"/>
                        </w:rPr>
                        <w:t xml:space="preserve">  2. Ngăn lên men</w:t>
                      </w:r>
                    </w:p>
                    <w:p w:rsidR="00E54CED" w:rsidRPr="008254A9" w:rsidRDefault="00E54CED" w:rsidP="00CF749C">
                      <w:pPr>
                        <w:tabs>
                          <w:tab w:val="left" w:pos="360"/>
                        </w:tabs>
                        <w:rPr>
                          <w:sz w:val="26"/>
                          <w:szCs w:val="26"/>
                          <w:lang w:val="it-IT"/>
                        </w:rPr>
                      </w:pPr>
                      <w:r w:rsidRPr="008254A9">
                        <w:rPr>
                          <w:sz w:val="26"/>
                          <w:szCs w:val="26"/>
                          <w:lang w:val="it-IT"/>
                        </w:rPr>
                        <w:t xml:space="preserve">  3. Ngăn lắng cặn</w:t>
                      </w:r>
                    </w:p>
                    <w:p w:rsidR="00E54CED" w:rsidRPr="008254A9" w:rsidRDefault="00E54CED" w:rsidP="00CF749C">
                      <w:pPr>
                        <w:tabs>
                          <w:tab w:val="left" w:pos="360"/>
                        </w:tabs>
                        <w:rPr>
                          <w:sz w:val="26"/>
                          <w:szCs w:val="26"/>
                          <w:lang w:val="it-IT"/>
                        </w:rPr>
                      </w:pPr>
                      <w:r w:rsidRPr="008254A9">
                        <w:rPr>
                          <w:sz w:val="26"/>
                          <w:szCs w:val="26"/>
                          <w:lang w:val="it-IT"/>
                        </w:rPr>
                        <w:t xml:space="preserve">  4. Ngăn lọc theo ống dẫn ra môi trường.</w:t>
                      </w:r>
                    </w:p>
                  </w:txbxContent>
                </v:textbox>
              </v:shape>
            </w:pict>
          </mc:Fallback>
        </mc:AlternateContent>
      </w:r>
      <w:r w:rsidR="001846DB" w:rsidRPr="00791301">
        <w:rPr>
          <w:b/>
          <w:i w:val="0"/>
          <w:color w:val="auto"/>
          <w:sz w:val="27"/>
          <w:szCs w:val="27"/>
          <w:lang w:val="pt-BR"/>
        </w:rPr>
        <w:t>Hình 3.</w:t>
      </w:r>
      <w:r w:rsidR="001846DB" w:rsidRPr="00791301">
        <w:rPr>
          <w:b/>
          <w:i w:val="0"/>
          <w:color w:val="auto"/>
          <w:sz w:val="27"/>
          <w:szCs w:val="27"/>
        </w:rPr>
        <w:fldChar w:fldCharType="begin"/>
      </w:r>
      <w:r w:rsidR="001846DB" w:rsidRPr="00791301">
        <w:rPr>
          <w:b/>
          <w:i w:val="0"/>
          <w:color w:val="auto"/>
          <w:sz w:val="27"/>
          <w:szCs w:val="27"/>
          <w:lang w:val="pt-BR"/>
        </w:rPr>
        <w:instrText xml:space="preserve"> SEQ Hình_3. \* ARABIC </w:instrText>
      </w:r>
      <w:r w:rsidR="001846DB" w:rsidRPr="00791301">
        <w:rPr>
          <w:b/>
          <w:i w:val="0"/>
          <w:color w:val="auto"/>
          <w:sz w:val="27"/>
          <w:szCs w:val="27"/>
        </w:rPr>
        <w:fldChar w:fldCharType="separate"/>
      </w:r>
      <w:r w:rsidR="00571EBF">
        <w:rPr>
          <w:b/>
          <w:i w:val="0"/>
          <w:noProof/>
          <w:color w:val="auto"/>
          <w:sz w:val="27"/>
          <w:szCs w:val="27"/>
          <w:lang w:val="pt-BR"/>
        </w:rPr>
        <w:t>1</w:t>
      </w:r>
      <w:r w:rsidR="001846DB" w:rsidRPr="00791301">
        <w:rPr>
          <w:b/>
          <w:i w:val="0"/>
          <w:color w:val="auto"/>
          <w:sz w:val="27"/>
          <w:szCs w:val="27"/>
        </w:rPr>
        <w:fldChar w:fldCharType="end"/>
      </w:r>
      <w:r w:rsidR="001846DB" w:rsidRPr="00791301">
        <w:rPr>
          <w:b/>
          <w:i w:val="0"/>
          <w:color w:val="auto"/>
          <w:sz w:val="27"/>
          <w:szCs w:val="27"/>
          <w:lang w:val="pt-BR"/>
        </w:rPr>
        <w:t xml:space="preserve">. </w:t>
      </w:r>
      <w:r w:rsidR="00415D4E" w:rsidRPr="00791301">
        <w:rPr>
          <w:b/>
          <w:i w:val="0"/>
          <w:color w:val="auto"/>
          <w:sz w:val="27"/>
          <w:szCs w:val="27"/>
          <w:lang w:val="pt-BR"/>
        </w:rPr>
        <w:t>Mô hình hầm tự hoại</w:t>
      </w:r>
      <w:bookmarkEnd w:id="61"/>
      <w:bookmarkEnd w:id="62"/>
      <w:bookmarkEnd w:id="63"/>
      <w:bookmarkEnd w:id="64"/>
      <w:bookmarkEnd w:id="65"/>
      <w:bookmarkEnd w:id="66"/>
    </w:p>
    <w:p w:rsidR="00CF749C" w:rsidRPr="00791301" w:rsidRDefault="00CF749C" w:rsidP="00781D9A">
      <w:pPr>
        <w:spacing w:line="312" w:lineRule="auto"/>
        <w:ind w:firstLine="567"/>
        <w:rPr>
          <w:u w:val="single"/>
          <w:lang w:val="vi-VN"/>
        </w:rPr>
      </w:pPr>
    </w:p>
    <w:p w:rsidR="00CF749C" w:rsidRPr="00791301" w:rsidRDefault="00CF749C" w:rsidP="00781D9A">
      <w:pPr>
        <w:spacing w:line="312" w:lineRule="auto"/>
        <w:ind w:firstLine="567"/>
        <w:rPr>
          <w:u w:val="single"/>
          <w:lang w:val="vi-VN"/>
        </w:rPr>
      </w:pPr>
    </w:p>
    <w:p w:rsidR="00CF749C" w:rsidRPr="00791301" w:rsidRDefault="00CF749C" w:rsidP="00781D9A">
      <w:pPr>
        <w:spacing w:line="312" w:lineRule="auto"/>
        <w:ind w:firstLine="567"/>
        <w:rPr>
          <w:u w:val="single"/>
          <w:lang w:val="vi-VN"/>
        </w:rPr>
      </w:pPr>
    </w:p>
    <w:p w:rsidR="00CF749C" w:rsidRPr="00791301" w:rsidRDefault="00CF749C" w:rsidP="00781D9A">
      <w:pPr>
        <w:spacing w:line="312" w:lineRule="auto"/>
        <w:ind w:firstLine="567"/>
        <w:rPr>
          <w:u w:val="single"/>
          <w:lang w:val="vi-VN"/>
        </w:rPr>
      </w:pPr>
    </w:p>
    <w:p w:rsidR="00CF749C" w:rsidRPr="00791301" w:rsidRDefault="00CF749C" w:rsidP="00781D9A">
      <w:pPr>
        <w:spacing w:line="312" w:lineRule="auto"/>
        <w:ind w:firstLine="567"/>
        <w:rPr>
          <w:u w:val="single"/>
          <w:lang w:val="vi-VN"/>
        </w:rPr>
      </w:pPr>
    </w:p>
    <w:p w:rsidR="00CF749C" w:rsidRPr="00791301" w:rsidRDefault="00CF749C" w:rsidP="00781D9A">
      <w:pPr>
        <w:spacing w:line="312" w:lineRule="auto"/>
        <w:ind w:firstLine="567"/>
        <w:rPr>
          <w:u w:val="single"/>
          <w:lang w:val="vi-VN"/>
        </w:rPr>
      </w:pPr>
    </w:p>
    <w:p w:rsidR="00781D9A" w:rsidRPr="00791301" w:rsidRDefault="00781D9A" w:rsidP="00281F3D">
      <w:pPr>
        <w:pStyle w:val="Normal0"/>
        <w:ind w:firstLine="0"/>
        <w:rPr>
          <w:u w:val="single"/>
          <w:lang w:val="vi-VN"/>
        </w:rPr>
      </w:pPr>
      <w:r w:rsidRPr="00791301">
        <w:rPr>
          <w:u w:val="single"/>
          <w:lang w:val="vi-VN"/>
        </w:rPr>
        <w:t>Tính toán kích thước của bể tự hoại:</w:t>
      </w:r>
    </w:p>
    <w:p w:rsidR="00781D9A" w:rsidRPr="00791301" w:rsidRDefault="00781D9A" w:rsidP="00AF332A">
      <w:pPr>
        <w:pStyle w:val="Normal0"/>
        <w:rPr>
          <w:lang w:val="vi-VN"/>
        </w:rPr>
      </w:pPr>
      <w:r w:rsidRPr="00791301">
        <w:rPr>
          <w:lang w:val="vi-VN"/>
        </w:rPr>
        <w:t>Dung tích bể tự hoại được xác định theo công thức sau:</w:t>
      </w:r>
    </w:p>
    <w:p w:rsidR="00781D9A" w:rsidRPr="00791301" w:rsidRDefault="00781D9A" w:rsidP="00AF332A">
      <w:pPr>
        <w:pStyle w:val="Normal0"/>
        <w:rPr>
          <w:lang w:val="pl-PL"/>
        </w:rPr>
      </w:pPr>
      <w:r w:rsidRPr="00791301">
        <w:rPr>
          <w:lang w:val="pl-PL"/>
        </w:rPr>
        <w:t>W = Wn + Wc. Trong đó:</w:t>
      </w:r>
    </w:p>
    <w:p w:rsidR="00781D9A" w:rsidRPr="00791301" w:rsidRDefault="00781D9A" w:rsidP="00AF332A">
      <w:pPr>
        <w:pStyle w:val="Normal0"/>
        <w:rPr>
          <w:lang w:val="pl-PL"/>
        </w:rPr>
      </w:pPr>
      <w:r w:rsidRPr="00791301">
        <w:rPr>
          <w:lang w:val="pl-PL"/>
        </w:rPr>
        <w:t>Wn: Thể tích phần nước của bể; (m</w:t>
      </w:r>
      <w:r w:rsidRPr="00791301">
        <w:rPr>
          <w:vertAlign w:val="superscript"/>
          <w:lang w:val="pl-PL"/>
        </w:rPr>
        <w:t>3</w:t>
      </w:r>
      <w:r w:rsidRPr="00791301">
        <w:rPr>
          <w:lang w:val="pl-PL"/>
        </w:rPr>
        <w:t>).</w:t>
      </w:r>
    </w:p>
    <w:p w:rsidR="00781D9A" w:rsidRPr="00791301" w:rsidRDefault="00781D9A" w:rsidP="00AF332A">
      <w:pPr>
        <w:pStyle w:val="Normal0"/>
        <w:rPr>
          <w:lang w:val="pl-PL"/>
        </w:rPr>
      </w:pPr>
      <w:r w:rsidRPr="00791301">
        <w:rPr>
          <w:lang w:val="pl-PL"/>
        </w:rPr>
        <w:t>Wc: Thể tích phần phân huỷ cặn của bể; (m</w:t>
      </w:r>
      <w:r w:rsidRPr="00791301">
        <w:rPr>
          <w:vertAlign w:val="superscript"/>
          <w:lang w:val="pl-PL"/>
        </w:rPr>
        <w:t>3</w:t>
      </w:r>
      <w:r w:rsidRPr="00791301">
        <w:rPr>
          <w:lang w:val="pl-PL"/>
        </w:rPr>
        <w:t>).</w:t>
      </w:r>
    </w:p>
    <w:p w:rsidR="00781D9A" w:rsidRPr="00791301" w:rsidRDefault="00781D9A" w:rsidP="00AF332A">
      <w:pPr>
        <w:pStyle w:val="Normal0"/>
        <w:rPr>
          <w:lang w:val="pl-PL"/>
        </w:rPr>
      </w:pPr>
      <w:r w:rsidRPr="00791301">
        <w:rPr>
          <w:lang w:val="pl-PL"/>
        </w:rPr>
        <w:t xml:space="preserve">+ Trị số Wn có thể lấy bằng 1 đến 3 lần lưu lượng nước thải trong một ngày </w:t>
      </w:r>
      <w:r w:rsidRPr="00791301">
        <w:rPr>
          <w:spacing w:val="-2"/>
          <w:lang w:val="pl-PL"/>
        </w:rPr>
        <w:t>đêm tùy thuộc yêu cầu vệ sinh, ở đây chọ</w:t>
      </w:r>
      <w:r w:rsidR="004D64A2" w:rsidRPr="00791301">
        <w:rPr>
          <w:spacing w:val="-2"/>
          <w:lang w:val="pl-PL"/>
        </w:rPr>
        <w:t>n: Wn = 2Qn = 2×0</w:t>
      </w:r>
      <w:r w:rsidR="00742A50" w:rsidRPr="00791301">
        <w:rPr>
          <w:spacing w:val="-2"/>
          <w:lang w:val="pl-PL"/>
        </w:rPr>
        <w:t>,5</w:t>
      </w:r>
      <w:r w:rsidRPr="00791301">
        <w:rPr>
          <w:spacing w:val="-2"/>
          <w:lang w:val="pl-PL"/>
        </w:rPr>
        <w:t xml:space="preserve"> m</w:t>
      </w:r>
      <w:r w:rsidRPr="00791301">
        <w:rPr>
          <w:spacing w:val="-2"/>
          <w:vertAlign w:val="superscript"/>
          <w:lang w:val="pl-PL"/>
        </w:rPr>
        <w:t>3</w:t>
      </w:r>
      <w:r w:rsidR="004D64A2" w:rsidRPr="00791301">
        <w:rPr>
          <w:spacing w:val="-2"/>
          <w:lang w:val="pl-PL"/>
        </w:rPr>
        <w:t>/ngày đêm = 1</w:t>
      </w:r>
      <w:r w:rsidR="00742A50" w:rsidRPr="00791301">
        <w:rPr>
          <w:spacing w:val="-2"/>
          <w:lang w:val="pl-PL"/>
        </w:rPr>
        <w:t xml:space="preserve"> </w:t>
      </w:r>
      <w:r w:rsidRPr="00791301">
        <w:rPr>
          <w:spacing w:val="-2"/>
          <w:lang w:val="pl-PL"/>
        </w:rPr>
        <w:t>m</w:t>
      </w:r>
      <w:r w:rsidRPr="00791301">
        <w:rPr>
          <w:spacing w:val="-2"/>
          <w:vertAlign w:val="superscript"/>
          <w:lang w:val="pl-PL"/>
        </w:rPr>
        <w:t>3</w:t>
      </w:r>
      <w:r w:rsidRPr="00791301">
        <w:rPr>
          <w:spacing w:val="-2"/>
          <w:lang w:val="pl-PL"/>
        </w:rPr>
        <w:t>.</w:t>
      </w:r>
    </w:p>
    <w:p w:rsidR="00781D9A" w:rsidRPr="00791301" w:rsidRDefault="00781D9A" w:rsidP="00AF332A">
      <w:pPr>
        <w:pStyle w:val="Normal0"/>
        <w:rPr>
          <w:lang w:val="pl-PL"/>
        </w:rPr>
      </w:pPr>
      <w:r w:rsidRPr="00791301">
        <w:rPr>
          <w:lang w:val="pl-PL"/>
        </w:rPr>
        <w:lastRenderedPageBreak/>
        <w:t>+ Trị số Wc được xác định theo công thức sau:</w:t>
      </w:r>
    </w:p>
    <w:p w:rsidR="00781D9A" w:rsidRPr="00791301" w:rsidRDefault="00781D9A" w:rsidP="00AF332A">
      <w:pPr>
        <w:pStyle w:val="Normal0"/>
        <w:rPr>
          <w:szCs w:val="28"/>
          <w:lang w:val="pl-PL"/>
        </w:rPr>
      </w:pPr>
      <w:r w:rsidRPr="00791301">
        <w:rPr>
          <w:szCs w:val="28"/>
          <w:lang w:val="pl-PL"/>
        </w:rPr>
        <w:t>Wc = [a×T×(100 - W1)×b×c]×N/[(100 - W2)×1.000] (m</w:t>
      </w:r>
      <w:r w:rsidRPr="00791301">
        <w:rPr>
          <w:szCs w:val="28"/>
          <w:vertAlign w:val="superscript"/>
          <w:lang w:val="pl-PL"/>
        </w:rPr>
        <w:t>3</w:t>
      </w:r>
      <w:r w:rsidRPr="00791301">
        <w:rPr>
          <w:szCs w:val="28"/>
          <w:lang w:val="pl-PL"/>
        </w:rPr>
        <w:t>). Trong đó:</w:t>
      </w:r>
    </w:p>
    <w:p w:rsidR="00781D9A" w:rsidRPr="00791301" w:rsidRDefault="00781D9A" w:rsidP="00AF332A">
      <w:pPr>
        <w:pStyle w:val="Normal0"/>
        <w:rPr>
          <w:szCs w:val="28"/>
          <w:lang w:val="pl-PL"/>
        </w:rPr>
      </w:pPr>
      <w:r w:rsidRPr="00791301">
        <w:rPr>
          <w:szCs w:val="28"/>
          <w:lang w:val="pl-PL"/>
        </w:rPr>
        <w:t>a: Lượng cặn của một người thải ra một ngày (0,5- 0,8 lít/người.ng.đ).</w:t>
      </w:r>
    </w:p>
    <w:p w:rsidR="00781D9A" w:rsidRPr="00791301" w:rsidRDefault="00781D9A" w:rsidP="00AF332A">
      <w:pPr>
        <w:pStyle w:val="Normal0"/>
        <w:rPr>
          <w:lang w:val="pl-PL"/>
        </w:rPr>
      </w:pPr>
      <w:r w:rsidRPr="00791301">
        <w:rPr>
          <w:lang w:val="pl-PL"/>
        </w:rPr>
        <w:t>T: Thời gian giữa 2 lần lấy cặn, chọn: T= 365 ngày.</w:t>
      </w:r>
    </w:p>
    <w:p w:rsidR="00781D9A" w:rsidRPr="00791301" w:rsidRDefault="00781D9A" w:rsidP="00AF332A">
      <w:pPr>
        <w:pStyle w:val="Normal0"/>
        <w:rPr>
          <w:spacing w:val="-4"/>
          <w:lang w:val="pl-PL"/>
        </w:rPr>
      </w:pPr>
      <w:r w:rsidRPr="00791301">
        <w:rPr>
          <w:spacing w:val="-4"/>
          <w:lang w:val="pl-PL"/>
        </w:rPr>
        <w:t>W</w:t>
      </w:r>
      <w:r w:rsidRPr="00791301">
        <w:rPr>
          <w:spacing w:val="-4"/>
          <w:vertAlign w:val="subscript"/>
          <w:lang w:val="pl-PL"/>
        </w:rPr>
        <w:t>1</w:t>
      </w:r>
      <w:r w:rsidRPr="00791301">
        <w:rPr>
          <w:spacing w:val="-4"/>
          <w:lang w:val="pl-PL"/>
        </w:rPr>
        <w:t>, W</w:t>
      </w:r>
      <w:r w:rsidRPr="00791301">
        <w:rPr>
          <w:spacing w:val="-4"/>
          <w:vertAlign w:val="subscript"/>
          <w:lang w:val="pl-PL"/>
        </w:rPr>
        <w:t>2</w:t>
      </w:r>
      <w:r w:rsidRPr="00791301">
        <w:rPr>
          <w:spacing w:val="-4"/>
          <w:lang w:val="pl-PL"/>
        </w:rPr>
        <w:t>: độ ẩm của cặn tươi và cặn khi lên men, (%). Chọn: W</w:t>
      </w:r>
      <w:r w:rsidRPr="00791301">
        <w:rPr>
          <w:spacing w:val="-4"/>
          <w:vertAlign w:val="subscript"/>
          <w:lang w:val="pl-PL"/>
        </w:rPr>
        <w:t>1</w:t>
      </w:r>
      <w:r w:rsidRPr="00791301">
        <w:rPr>
          <w:spacing w:val="-4"/>
          <w:lang w:val="pl-PL"/>
        </w:rPr>
        <w:t>=95%, W</w:t>
      </w:r>
      <w:r w:rsidRPr="00791301">
        <w:rPr>
          <w:spacing w:val="-4"/>
          <w:vertAlign w:val="subscript"/>
          <w:lang w:val="pl-PL"/>
        </w:rPr>
        <w:t>2</w:t>
      </w:r>
      <w:r w:rsidRPr="00791301">
        <w:rPr>
          <w:spacing w:val="-4"/>
          <w:lang w:val="pl-PL"/>
        </w:rPr>
        <w:t>=90%.</w:t>
      </w:r>
    </w:p>
    <w:p w:rsidR="00781D9A" w:rsidRPr="00791301" w:rsidRDefault="00781D9A" w:rsidP="00AF332A">
      <w:pPr>
        <w:pStyle w:val="Normal0"/>
        <w:rPr>
          <w:lang w:val="pl-PL"/>
        </w:rPr>
      </w:pPr>
      <w:r w:rsidRPr="00791301">
        <w:rPr>
          <w:lang w:val="pl-PL"/>
        </w:rPr>
        <w:t>b: Hệ số giảm thể tích cặn khi lên men (giảm 30%) và lấy bằng 0,7.</w:t>
      </w:r>
    </w:p>
    <w:p w:rsidR="00781D9A" w:rsidRPr="00791301" w:rsidRDefault="00781D9A" w:rsidP="00AF332A">
      <w:pPr>
        <w:pStyle w:val="Normal0"/>
        <w:rPr>
          <w:lang w:val="pl-PL"/>
        </w:rPr>
      </w:pPr>
      <w:r w:rsidRPr="00791301">
        <w:rPr>
          <w:lang w:val="pl-PL"/>
        </w:rPr>
        <w:t>c: Hệ số kể đến việc để lại một phần cặn đã lên men khi hút cặn (20%) và lấy bằng 1,2.</w:t>
      </w:r>
    </w:p>
    <w:p w:rsidR="00781D9A" w:rsidRPr="00791301" w:rsidRDefault="00781D9A" w:rsidP="00AF332A">
      <w:pPr>
        <w:pStyle w:val="Normal0"/>
        <w:rPr>
          <w:lang w:val="pl-PL"/>
        </w:rPr>
      </w:pPr>
      <w:r w:rsidRPr="00791301">
        <w:rPr>
          <w:lang w:val="pl-PL"/>
        </w:rPr>
        <w:t>N: Số người mà bể phục vụ 10 người.</w:t>
      </w:r>
    </w:p>
    <w:p w:rsidR="00781D9A" w:rsidRPr="00791301" w:rsidRDefault="00781D9A" w:rsidP="00AF332A">
      <w:pPr>
        <w:pStyle w:val="Normal0"/>
        <w:rPr>
          <w:lang w:val="pl-PL"/>
        </w:rPr>
      </w:pPr>
      <w:r w:rsidRPr="00791301">
        <w:rPr>
          <w:lang w:val="pl-PL"/>
        </w:rPr>
        <w:t>=&gt; Wc = [0,8×365×(100 - 95)×0,7×1,2×10]/[(100 - 90)×1.000] ≈ 1,23 m</w:t>
      </w:r>
      <w:r w:rsidRPr="00791301">
        <w:rPr>
          <w:vertAlign w:val="superscript"/>
          <w:lang w:val="pl-PL"/>
        </w:rPr>
        <w:t>3</w:t>
      </w:r>
    </w:p>
    <w:p w:rsidR="00781D9A" w:rsidRPr="00791301" w:rsidRDefault="00781D9A" w:rsidP="00AF332A">
      <w:pPr>
        <w:pStyle w:val="Normal0"/>
        <w:rPr>
          <w:lang w:val="pl-PL"/>
        </w:rPr>
      </w:pPr>
      <w:r w:rsidRPr="00791301">
        <w:rPr>
          <w:lang w:val="pl-PL"/>
        </w:rPr>
        <w:t>Tổng thể tích bể tự hoại cần xây dự</w:t>
      </w:r>
      <w:r w:rsidR="004D64A2" w:rsidRPr="00791301">
        <w:rPr>
          <w:lang w:val="pl-PL"/>
        </w:rPr>
        <w:t>ng là: 1</w:t>
      </w:r>
      <w:r w:rsidRPr="00791301">
        <w:rPr>
          <w:lang w:val="pl-PL"/>
        </w:rPr>
        <w:t xml:space="preserve"> + 1,23 = </w:t>
      </w:r>
      <w:r w:rsidR="004D64A2" w:rsidRPr="00791301">
        <w:rPr>
          <w:lang w:val="pl-PL"/>
        </w:rPr>
        <w:t>2</w:t>
      </w:r>
      <w:r w:rsidR="00742A50" w:rsidRPr="00791301">
        <w:rPr>
          <w:lang w:val="pl-PL"/>
        </w:rPr>
        <w:t>,</w:t>
      </w:r>
      <w:r w:rsidRPr="00791301">
        <w:rPr>
          <w:lang w:val="pl-PL"/>
        </w:rPr>
        <w:t>23 m</w:t>
      </w:r>
      <w:r w:rsidRPr="00791301">
        <w:rPr>
          <w:vertAlign w:val="superscript"/>
          <w:lang w:val="pl-PL"/>
        </w:rPr>
        <w:t>3</w:t>
      </w:r>
      <w:r w:rsidRPr="00791301">
        <w:rPr>
          <w:lang w:val="pl-PL"/>
        </w:rPr>
        <w:t>. Như vậy, với nhà vệ sinh hiện tạ</w:t>
      </w:r>
      <w:r w:rsidR="00AF332A" w:rsidRPr="00791301">
        <w:rPr>
          <w:lang w:val="pl-PL"/>
        </w:rPr>
        <w:t>i</w:t>
      </w:r>
      <w:r w:rsidRPr="00791301">
        <w:rPr>
          <w:lang w:val="pl-PL"/>
        </w:rPr>
        <w:t xml:space="preserve"> là </w:t>
      </w:r>
      <w:r w:rsidR="00AF332A" w:rsidRPr="00791301">
        <w:rPr>
          <w:lang w:val="pl-PL"/>
        </w:rPr>
        <w:t>6</w:t>
      </w:r>
      <w:r w:rsidRPr="00791301">
        <w:rPr>
          <w:lang w:val="pl-PL"/>
        </w:rPr>
        <w:t xml:space="preserve"> m</w:t>
      </w:r>
      <w:r w:rsidRPr="00791301">
        <w:rPr>
          <w:vertAlign w:val="superscript"/>
          <w:lang w:val="pl-PL"/>
        </w:rPr>
        <w:t>3</w:t>
      </w:r>
      <w:r w:rsidR="00AF332A" w:rsidRPr="00791301">
        <w:rPr>
          <w:lang w:val="pl-PL"/>
        </w:rPr>
        <w:t xml:space="preserve"> đặt tại góc phía Tây của cơ sở</w:t>
      </w:r>
      <w:r w:rsidR="00FA0FCD" w:rsidRPr="00791301">
        <w:rPr>
          <w:lang w:val="pl-PL"/>
        </w:rPr>
        <w:t>, đáp ứng nhu cầu hiện tại của CBCNV.</w:t>
      </w:r>
    </w:p>
    <w:p w:rsidR="009271B2" w:rsidRPr="00791301" w:rsidRDefault="009271B2" w:rsidP="00AF332A">
      <w:pPr>
        <w:pStyle w:val="Normal0"/>
        <w:rPr>
          <w:i/>
          <w:lang w:val="pt-BR"/>
        </w:rPr>
      </w:pPr>
      <w:r w:rsidRPr="00791301">
        <w:rPr>
          <w:i/>
          <w:lang w:val="pt-BR"/>
        </w:rPr>
        <w:t>* Nước thải sản xuất:</w:t>
      </w:r>
      <w:r w:rsidR="00A4636D" w:rsidRPr="00791301">
        <w:rPr>
          <w:i/>
          <w:lang w:val="pt-BR"/>
        </w:rPr>
        <w:t xml:space="preserve"> </w:t>
      </w:r>
    </w:p>
    <w:p w:rsidR="00742A50" w:rsidRPr="00791301" w:rsidRDefault="007C6FAB" w:rsidP="000241AD">
      <w:pPr>
        <w:pStyle w:val="Normal0"/>
        <w:rPr>
          <w:spacing w:val="-2"/>
          <w:lang w:val="pl-PL"/>
        </w:rPr>
      </w:pPr>
      <w:r w:rsidRPr="00791301">
        <w:rPr>
          <w:spacing w:val="-2"/>
          <w:lang w:val="pl-PL"/>
        </w:rPr>
        <w:t>Để xử lý nước thải đạt quy chuẩn trước khi thải ra môi trường</w:t>
      </w:r>
      <w:r w:rsidR="00A4636D" w:rsidRPr="00791301">
        <w:rPr>
          <w:spacing w:val="-2"/>
          <w:lang w:val="pl-PL"/>
        </w:rPr>
        <w:t xml:space="preserve">, Chủ cơ sở đã </w:t>
      </w:r>
      <w:r w:rsidR="00B12572" w:rsidRPr="00791301">
        <w:rPr>
          <w:spacing w:val="-2"/>
          <w:lang w:val="pl-PL"/>
        </w:rPr>
        <w:t>xây dựng</w:t>
      </w:r>
      <w:r w:rsidR="00A4636D" w:rsidRPr="00791301">
        <w:rPr>
          <w:spacing w:val="-2"/>
          <w:lang w:val="pl-PL"/>
        </w:rPr>
        <w:t xml:space="preserve"> bể tách dầu mỡ</w:t>
      </w:r>
      <w:r w:rsidR="00D76550" w:rsidRPr="00791301">
        <w:rPr>
          <w:spacing w:val="-2"/>
          <w:lang w:val="pl-PL"/>
        </w:rPr>
        <w:t xml:space="preserve"> 3 ngăn </w:t>
      </w:r>
      <w:r w:rsidR="00AF332A" w:rsidRPr="00791301">
        <w:rPr>
          <w:spacing w:val="-2"/>
          <w:lang w:val="pl-PL"/>
        </w:rPr>
        <w:t>với kích thước (D×R×C)</w:t>
      </w:r>
      <w:r w:rsidR="007E7CE1" w:rsidRPr="00791301">
        <w:rPr>
          <w:spacing w:val="-2"/>
          <w:lang w:val="pl-PL"/>
        </w:rPr>
        <w:t xml:space="preserve"> </w:t>
      </w:r>
      <w:r w:rsidR="00AF332A" w:rsidRPr="00791301">
        <w:rPr>
          <w:spacing w:val="-2"/>
          <w:lang w:val="pl-PL"/>
        </w:rPr>
        <w:t>=</w:t>
      </w:r>
      <w:r w:rsidR="007E7CE1" w:rsidRPr="00791301">
        <w:rPr>
          <w:spacing w:val="-2"/>
          <w:lang w:val="pl-PL"/>
        </w:rPr>
        <w:t xml:space="preserve"> </w:t>
      </w:r>
      <w:r w:rsidR="00AF332A" w:rsidRPr="00791301">
        <w:rPr>
          <w:spacing w:val="-2"/>
          <w:lang w:val="pl-PL"/>
        </w:rPr>
        <w:t>(6×1,6×</w:t>
      </w:r>
      <w:r w:rsidR="00310A7B" w:rsidRPr="00791301">
        <w:rPr>
          <w:spacing w:val="-2"/>
          <w:lang w:val="pl-PL"/>
        </w:rPr>
        <w:t>1,7</w:t>
      </w:r>
      <w:r w:rsidR="00AF332A" w:rsidRPr="00791301">
        <w:rPr>
          <w:spacing w:val="-2"/>
          <w:lang w:val="pl-PL"/>
        </w:rPr>
        <w:t>)m đặt tại góc phía Đông của cơ sở, đảm bảo xử lý lượng nước thả</w:t>
      </w:r>
      <w:r w:rsidR="007E7CE1" w:rsidRPr="00791301">
        <w:rPr>
          <w:spacing w:val="-2"/>
          <w:lang w:val="pl-PL"/>
        </w:rPr>
        <w:t>i</w:t>
      </w:r>
      <w:r w:rsidR="00AF332A" w:rsidRPr="00791301">
        <w:rPr>
          <w:spacing w:val="-2"/>
          <w:lang w:val="pl-PL"/>
        </w:rPr>
        <w:t xml:space="preserve"> phát sinh tại cơ sở.</w:t>
      </w:r>
      <w:r w:rsidR="00742A50" w:rsidRPr="00791301">
        <w:rPr>
          <w:spacing w:val="-2"/>
          <w:lang w:val="pl-PL"/>
        </w:rPr>
        <w:t xml:space="preserve"> Nước </w:t>
      </w:r>
      <w:r w:rsidR="00742A50" w:rsidRPr="00791301">
        <w:rPr>
          <w:spacing w:val="-4"/>
          <w:lang w:val="pl-PL"/>
        </w:rPr>
        <w:t>sau khi xử lý sẽ thoát ra hệ thống thoát nước chung trên tuyến đường Lê Thánh Tông.</w:t>
      </w:r>
    </w:p>
    <w:p w:rsidR="00974BA1" w:rsidRPr="00791301" w:rsidRDefault="00742A50" w:rsidP="000241AD">
      <w:pPr>
        <w:pStyle w:val="Normal0"/>
        <w:rPr>
          <w:lang w:val="pl-PL"/>
        </w:rPr>
      </w:pPr>
      <w:r w:rsidRPr="00791301">
        <w:rPr>
          <w:lang w:val="pl-PL"/>
        </w:rPr>
        <w:t>Hiện nay</w:t>
      </w:r>
      <w:r w:rsidR="00854E50" w:rsidRPr="00791301">
        <w:rPr>
          <w:lang w:val="pl-PL"/>
        </w:rPr>
        <w:t xml:space="preserve">, nắp đậy của bể tách dầu mỡ đã đổ bê tông nên trong thời gian tới Chủ cơ sở sẽ thay thế bằng tấm đan mỏng để thuận lợi trong việc thu gom váng dầu </w:t>
      </w:r>
      <w:r w:rsidR="00854E50" w:rsidRPr="00791301">
        <w:rPr>
          <w:spacing w:val="-6"/>
          <w:lang w:val="pl-PL"/>
        </w:rPr>
        <w:t>mỡ. Váng dầu mỡ sẽ được xử lý bằng các tấm thấm hút dầu và thu gom vào kho CTNH.</w:t>
      </w:r>
    </w:p>
    <w:p w:rsidR="009271B2" w:rsidRPr="00791301" w:rsidRDefault="007869C3" w:rsidP="000241AD">
      <w:pPr>
        <w:pStyle w:val="Normal0"/>
        <w:rPr>
          <w:lang w:val="pl-PL"/>
        </w:rPr>
      </w:pPr>
      <w:r w:rsidRPr="00791301">
        <w:rPr>
          <w:lang w:val="pl-PL"/>
        </w:rPr>
        <w:t xml:space="preserve">Để </w:t>
      </w:r>
      <w:r w:rsidR="006867C0" w:rsidRPr="00791301">
        <w:rPr>
          <w:lang w:val="pl-PL"/>
        </w:rPr>
        <w:t xml:space="preserve">đánh giá </w:t>
      </w:r>
      <w:r w:rsidRPr="00791301">
        <w:rPr>
          <w:lang w:val="pl-PL"/>
        </w:rPr>
        <w:t>hiệu quả xử lý nước t</w:t>
      </w:r>
      <w:r w:rsidR="00146508" w:rsidRPr="00791301">
        <w:rPr>
          <w:lang w:val="pl-PL"/>
        </w:rPr>
        <w:t>ại</w:t>
      </w:r>
      <w:r w:rsidRPr="00791301">
        <w:rPr>
          <w:lang w:val="pl-PL"/>
        </w:rPr>
        <w:t xml:space="preserve"> Cơ sở, </w:t>
      </w:r>
      <w:r w:rsidR="009271B2" w:rsidRPr="00791301">
        <w:rPr>
          <w:lang w:val="pl-PL"/>
        </w:rPr>
        <w:t xml:space="preserve">báo cáo </w:t>
      </w:r>
      <w:r w:rsidRPr="00791301">
        <w:rPr>
          <w:lang w:val="pl-PL"/>
        </w:rPr>
        <w:t xml:space="preserve">tham khảo </w:t>
      </w:r>
      <w:r w:rsidR="006867C0" w:rsidRPr="00791301">
        <w:rPr>
          <w:lang w:val="pl-PL"/>
        </w:rPr>
        <w:t xml:space="preserve">số liệu </w:t>
      </w:r>
      <w:r w:rsidR="009271B2" w:rsidRPr="00791301">
        <w:rPr>
          <w:lang w:val="pl-PL"/>
        </w:rPr>
        <w:t xml:space="preserve">giám sát </w:t>
      </w:r>
      <w:r w:rsidR="000E61CF" w:rsidRPr="00791301">
        <w:rPr>
          <w:lang w:val="pl-PL"/>
        </w:rPr>
        <w:t xml:space="preserve">chất lượng môi trường nước thải </w:t>
      </w:r>
      <w:r w:rsidR="009271B2" w:rsidRPr="00791301">
        <w:rPr>
          <w:lang w:val="pl-PL"/>
        </w:rPr>
        <w:t xml:space="preserve">do Trung tâm quan trắc Tài nguyên và Môi trường Quảng Trị thực hiện ngày </w:t>
      </w:r>
      <w:r w:rsidR="004D61EE" w:rsidRPr="00791301">
        <w:rPr>
          <w:lang w:val="pl-PL"/>
        </w:rPr>
        <w:t>15/3</w:t>
      </w:r>
      <w:r w:rsidR="00852FBA" w:rsidRPr="00791301">
        <w:rPr>
          <w:lang w:val="pl-PL"/>
        </w:rPr>
        <w:t>/2023</w:t>
      </w:r>
      <w:r w:rsidR="009271B2" w:rsidRPr="00791301">
        <w:rPr>
          <w:lang w:val="pl-PL"/>
        </w:rPr>
        <w:t xml:space="preserve"> tại </w:t>
      </w:r>
      <w:r w:rsidR="00310A7B" w:rsidRPr="00791301">
        <w:rPr>
          <w:lang w:val="pl-PL"/>
        </w:rPr>
        <w:t xml:space="preserve">ngăn </w:t>
      </w:r>
      <w:r w:rsidR="007E7CE1" w:rsidRPr="00791301">
        <w:rPr>
          <w:lang w:val="pl-PL"/>
        </w:rPr>
        <w:t>cuối cùng</w:t>
      </w:r>
      <w:r w:rsidR="00310A7B" w:rsidRPr="00791301">
        <w:rPr>
          <w:lang w:val="pl-PL"/>
        </w:rPr>
        <w:t xml:space="preserve"> của hệ thống xử lý nước thải</w:t>
      </w:r>
      <w:r w:rsidR="00B72583" w:rsidRPr="00791301">
        <w:rPr>
          <w:lang w:val="pl-PL"/>
        </w:rPr>
        <w:t xml:space="preserve"> </w:t>
      </w:r>
      <w:r w:rsidR="00310A7B" w:rsidRPr="00791301">
        <w:rPr>
          <w:lang w:val="pl-PL"/>
        </w:rPr>
        <w:t xml:space="preserve">tại </w:t>
      </w:r>
      <w:r w:rsidR="004D61EE" w:rsidRPr="00791301">
        <w:rPr>
          <w:lang w:val="pl-PL"/>
        </w:rPr>
        <w:t>Trung tâm bảo hành Ô tô Nam Phong</w:t>
      </w:r>
      <w:r w:rsidR="00B72583" w:rsidRPr="00791301">
        <w:rPr>
          <w:lang w:val="pl-PL"/>
        </w:rPr>
        <w:t>. Có kết quả như sau:</w:t>
      </w:r>
    </w:p>
    <w:p w:rsidR="009271B2" w:rsidRPr="00791301" w:rsidRDefault="001846DB" w:rsidP="001846DB">
      <w:pPr>
        <w:pStyle w:val="Caption"/>
        <w:jc w:val="center"/>
        <w:rPr>
          <w:b/>
          <w:i w:val="0"/>
          <w:color w:val="auto"/>
          <w:sz w:val="27"/>
          <w:szCs w:val="27"/>
          <w:lang w:val="pl-PL"/>
        </w:rPr>
      </w:pPr>
      <w:bookmarkStart w:id="67" w:name="_Toc5560288"/>
      <w:bookmarkStart w:id="68" w:name="_Toc7126152"/>
      <w:bookmarkStart w:id="69" w:name="_Toc8637339"/>
      <w:bookmarkStart w:id="70" w:name="_Toc39567600"/>
      <w:bookmarkStart w:id="71" w:name="_Toc42072321"/>
      <w:bookmarkStart w:id="72" w:name="_Toc53738867"/>
      <w:bookmarkStart w:id="73" w:name="_Toc100751218"/>
      <w:bookmarkStart w:id="74" w:name="_Toc130548615"/>
      <w:r w:rsidRPr="00791301">
        <w:rPr>
          <w:b/>
          <w:i w:val="0"/>
          <w:color w:val="auto"/>
          <w:sz w:val="27"/>
          <w:szCs w:val="27"/>
          <w:lang w:val="pl-PL"/>
        </w:rPr>
        <w:t>Bảng 3.</w:t>
      </w:r>
      <w:r w:rsidRPr="00791301">
        <w:rPr>
          <w:b/>
          <w:i w:val="0"/>
          <w:color w:val="auto"/>
          <w:sz w:val="27"/>
          <w:szCs w:val="27"/>
        </w:rPr>
        <w:fldChar w:fldCharType="begin"/>
      </w:r>
      <w:r w:rsidRPr="00791301">
        <w:rPr>
          <w:b/>
          <w:i w:val="0"/>
          <w:color w:val="auto"/>
          <w:sz w:val="27"/>
          <w:szCs w:val="27"/>
          <w:lang w:val="pl-PL"/>
        </w:rPr>
        <w:instrText xml:space="preserve"> SEQ Bảng_3. \* ARABIC </w:instrText>
      </w:r>
      <w:r w:rsidRPr="00791301">
        <w:rPr>
          <w:b/>
          <w:i w:val="0"/>
          <w:color w:val="auto"/>
          <w:sz w:val="27"/>
          <w:szCs w:val="27"/>
        </w:rPr>
        <w:fldChar w:fldCharType="separate"/>
      </w:r>
      <w:r w:rsidR="00571EBF">
        <w:rPr>
          <w:b/>
          <w:i w:val="0"/>
          <w:noProof/>
          <w:color w:val="auto"/>
          <w:sz w:val="27"/>
          <w:szCs w:val="27"/>
          <w:lang w:val="pl-PL"/>
        </w:rPr>
        <w:t>1</w:t>
      </w:r>
      <w:r w:rsidRPr="00791301">
        <w:rPr>
          <w:b/>
          <w:i w:val="0"/>
          <w:color w:val="auto"/>
          <w:sz w:val="27"/>
          <w:szCs w:val="27"/>
        </w:rPr>
        <w:fldChar w:fldCharType="end"/>
      </w:r>
      <w:r w:rsidRPr="00791301">
        <w:rPr>
          <w:b/>
          <w:i w:val="0"/>
          <w:color w:val="auto"/>
          <w:sz w:val="27"/>
          <w:szCs w:val="27"/>
          <w:lang w:val="pl-PL"/>
        </w:rPr>
        <w:t xml:space="preserve">. </w:t>
      </w:r>
      <w:r w:rsidR="009271B2" w:rsidRPr="00791301">
        <w:rPr>
          <w:b/>
          <w:i w:val="0"/>
          <w:color w:val="auto"/>
          <w:sz w:val="27"/>
          <w:szCs w:val="27"/>
          <w:lang w:val="pl-PL"/>
        </w:rPr>
        <w:t xml:space="preserve">Nồng độ chất ô nhiễm sau khi qua </w:t>
      </w:r>
      <w:bookmarkEnd w:id="67"/>
      <w:bookmarkEnd w:id="68"/>
      <w:bookmarkEnd w:id="69"/>
      <w:bookmarkEnd w:id="70"/>
      <w:bookmarkEnd w:id="71"/>
      <w:bookmarkEnd w:id="72"/>
      <w:r w:rsidR="00773CCD" w:rsidRPr="00791301">
        <w:rPr>
          <w:b/>
          <w:i w:val="0"/>
          <w:color w:val="auto"/>
          <w:sz w:val="27"/>
          <w:szCs w:val="27"/>
          <w:lang w:val="pl-PL"/>
        </w:rPr>
        <w:t>hệ thống xử lý nước thải tại cơ sở</w:t>
      </w:r>
      <w:bookmarkEnd w:id="73"/>
      <w:bookmarkEnd w:id="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128"/>
        <w:gridCol w:w="1558"/>
        <w:gridCol w:w="1774"/>
        <w:gridCol w:w="3037"/>
      </w:tblGrid>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rsidR="00B72583" w:rsidRPr="00791301" w:rsidRDefault="00B72583" w:rsidP="009271B2">
            <w:pPr>
              <w:spacing w:before="20" w:after="20"/>
              <w:jc w:val="center"/>
              <w:rPr>
                <w:rFonts w:cs="Times New Roman"/>
                <w:b/>
                <w:sz w:val="26"/>
                <w:szCs w:val="26"/>
              </w:rPr>
            </w:pPr>
            <w:r w:rsidRPr="00791301">
              <w:rPr>
                <w:rFonts w:cs="Times New Roman"/>
                <w:b/>
                <w:sz w:val="26"/>
                <w:szCs w:val="26"/>
              </w:rPr>
              <w:t>TT</w:t>
            </w:r>
          </w:p>
        </w:tc>
        <w:tc>
          <w:tcPr>
            <w:tcW w:w="1174" w:type="pct"/>
            <w:tcBorders>
              <w:top w:val="single" w:sz="4" w:space="0" w:color="auto"/>
              <w:left w:val="single" w:sz="4" w:space="0" w:color="auto"/>
              <w:bottom w:val="single" w:sz="4" w:space="0" w:color="auto"/>
              <w:right w:val="single" w:sz="4" w:space="0" w:color="auto"/>
            </w:tcBorders>
            <w:vAlign w:val="center"/>
            <w:hideMark/>
          </w:tcPr>
          <w:p w:rsidR="00B72583" w:rsidRPr="00791301" w:rsidRDefault="00B72583" w:rsidP="009271B2">
            <w:pPr>
              <w:spacing w:before="20" w:after="20"/>
              <w:jc w:val="center"/>
              <w:rPr>
                <w:rFonts w:cs="Times New Roman"/>
                <w:b/>
                <w:sz w:val="26"/>
                <w:szCs w:val="26"/>
              </w:rPr>
            </w:pPr>
            <w:r w:rsidRPr="00791301">
              <w:rPr>
                <w:rFonts w:cs="Times New Roman"/>
                <w:b/>
                <w:sz w:val="26"/>
                <w:szCs w:val="26"/>
              </w:rPr>
              <w:t>Thông số</w:t>
            </w:r>
          </w:p>
        </w:tc>
        <w:tc>
          <w:tcPr>
            <w:tcW w:w="860" w:type="pct"/>
            <w:tcBorders>
              <w:top w:val="single" w:sz="4" w:space="0" w:color="auto"/>
              <w:left w:val="single" w:sz="4" w:space="0" w:color="auto"/>
              <w:bottom w:val="single" w:sz="4" w:space="0" w:color="auto"/>
              <w:right w:val="single" w:sz="4" w:space="0" w:color="auto"/>
            </w:tcBorders>
            <w:vAlign w:val="center"/>
          </w:tcPr>
          <w:p w:rsidR="00B72583" w:rsidRPr="00791301" w:rsidRDefault="00B72583" w:rsidP="00D5513F">
            <w:pPr>
              <w:spacing w:before="20" w:after="20"/>
              <w:jc w:val="center"/>
              <w:rPr>
                <w:rFonts w:cs="Times New Roman"/>
                <w:b/>
                <w:sz w:val="26"/>
                <w:szCs w:val="26"/>
              </w:rPr>
            </w:pPr>
            <w:r w:rsidRPr="00791301">
              <w:rPr>
                <w:rFonts w:cs="Times New Roman"/>
                <w:b/>
                <w:sz w:val="26"/>
                <w:szCs w:val="26"/>
              </w:rPr>
              <w:t>Đơn vị</w:t>
            </w:r>
          </w:p>
        </w:tc>
        <w:tc>
          <w:tcPr>
            <w:tcW w:w="979" w:type="pct"/>
            <w:tcBorders>
              <w:top w:val="single" w:sz="4" w:space="0" w:color="auto"/>
              <w:left w:val="single" w:sz="4" w:space="0" w:color="auto"/>
              <w:bottom w:val="single" w:sz="4" w:space="0" w:color="auto"/>
              <w:right w:val="single" w:sz="4" w:space="0" w:color="auto"/>
            </w:tcBorders>
            <w:vAlign w:val="center"/>
            <w:hideMark/>
          </w:tcPr>
          <w:p w:rsidR="00B72583" w:rsidRPr="00791301" w:rsidRDefault="00B72583" w:rsidP="009271B2">
            <w:pPr>
              <w:spacing w:before="20" w:after="20"/>
              <w:jc w:val="center"/>
              <w:rPr>
                <w:rFonts w:cs="Times New Roman"/>
                <w:b/>
                <w:sz w:val="26"/>
                <w:szCs w:val="26"/>
              </w:rPr>
            </w:pPr>
            <w:r w:rsidRPr="00791301">
              <w:rPr>
                <w:rFonts w:cs="Times New Roman"/>
                <w:b/>
                <w:sz w:val="26"/>
                <w:szCs w:val="26"/>
              </w:rPr>
              <w:t>Nồng độ sau xử lý (mg/l)</w:t>
            </w:r>
          </w:p>
        </w:tc>
        <w:tc>
          <w:tcPr>
            <w:tcW w:w="1676" w:type="pct"/>
            <w:tcBorders>
              <w:top w:val="single" w:sz="4" w:space="0" w:color="auto"/>
              <w:left w:val="single" w:sz="4" w:space="0" w:color="auto"/>
              <w:bottom w:val="single" w:sz="4" w:space="0" w:color="auto"/>
              <w:right w:val="single" w:sz="4" w:space="0" w:color="auto"/>
            </w:tcBorders>
            <w:vAlign w:val="center"/>
            <w:hideMark/>
          </w:tcPr>
          <w:p w:rsidR="00B72583" w:rsidRPr="00791301" w:rsidRDefault="00B72583" w:rsidP="009271B2">
            <w:pPr>
              <w:spacing w:before="20" w:after="20" w:line="240" w:lineRule="auto"/>
              <w:jc w:val="center"/>
              <w:rPr>
                <w:rFonts w:cs="Times New Roman"/>
                <w:b/>
                <w:sz w:val="26"/>
                <w:szCs w:val="26"/>
              </w:rPr>
            </w:pPr>
            <w:r w:rsidRPr="00791301">
              <w:rPr>
                <w:rFonts w:cs="Times New Roman"/>
                <w:b/>
                <w:sz w:val="26"/>
                <w:szCs w:val="26"/>
              </w:rPr>
              <w:t xml:space="preserve">QCVN </w:t>
            </w:r>
            <w:r w:rsidR="00D5513F" w:rsidRPr="00791301">
              <w:rPr>
                <w:rFonts w:cs="Times New Roman"/>
                <w:b/>
                <w:sz w:val="26"/>
                <w:szCs w:val="26"/>
              </w:rPr>
              <w:t>40:2011</w:t>
            </w:r>
            <w:r w:rsidRPr="00791301">
              <w:rPr>
                <w:rFonts w:cs="Times New Roman"/>
                <w:b/>
                <w:sz w:val="26"/>
                <w:szCs w:val="26"/>
              </w:rPr>
              <w:t>/BTNMT</w:t>
            </w:r>
          </w:p>
          <w:p w:rsidR="00B72583" w:rsidRPr="00791301" w:rsidRDefault="00B72583" w:rsidP="00D5513F">
            <w:pPr>
              <w:spacing w:before="20" w:after="20" w:line="240" w:lineRule="auto"/>
              <w:jc w:val="center"/>
              <w:rPr>
                <w:rFonts w:cs="Times New Roman"/>
                <w:b/>
                <w:sz w:val="26"/>
                <w:szCs w:val="26"/>
              </w:rPr>
            </w:pPr>
            <w:r w:rsidRPr="00791301">
              <w:rPr>
                <w:rFonts w:cs="Times New Roman"/>
                <w:b/>
                <w:sz w:val="26"/>
                <w:szCs w:val="26"/>
              </w:rPr>
              <w:t>(Cộ</w:t>
            </w:r>
            <w:r w:rsidR="00A56628" w:rsidRPr="00791301">
              <w:rPr>
                <w:rFonts w:cs="Times New Roman"/>
                <w:b/>
                <w:sz w:val="26"/>
                <w:szCs w:val="26"/>
              </w:rPr>
              <w:t>t B, Kq=0,9,Kf=1,2)</w:t>
            </w:r>
          </w:p>
        </w:tc>
      </w:tr>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4D61EE" w:rsidRPr="00791301" w:rsidRDefault="004D61EE" w:rsidP="009271B2">
            <w:pPr>
              <w:spacing w:before="20" w:after="20"/>
              <w:jc w:val="center"/>
              <w:rPr>
                <w:rFonts w:cs="Times New Roman"/>
                <w:sz w:val="26"/>
                <w:szCs w:val="26"/>
              </w:rPr>
            </w:pPr>
            <w:r w:rsidRPr="00791301">
              <w:rPr>
                <w:rFonts w:cs="Times New Roman"/>
                <w:sz w:val="26"/>
                <w:szCs w:val="26"/>
              </w:rPr>
              <w:t>1</w:t>
            </w:r>
          </w:p>
        </w:tc>
        <w:tc>
          <w:tcPr>
            <w:tcW w:w="1174" w:type="pct"/>
            <w:tcBorders>
              <w:top w:val="single" w:sz="4" w:space="0" w:color="auto"/>
              <w:left w:val="single" w:sz="4" w:space="0" w:color="auto"/>
              <w:bottom w:val="single" w:sz="4" w:space="0" w:color="auto"/>
              <w:right w:val="single" w:sz="4" w:space="0" w:color="auto"/>
            </w:tcBorders>
            <w:vAlign w:val="center"/>
          </w:tcPr>
          <w:p w:rsidR="004D61EE" w:rsidRPr="00791301" w:rsidRDefault="004D61EE" w:rsidP="009271B2">
            <w:pPr>
              <w:spacing w:before="20" w:after="20"/>
              <w:jc w:val="center"/>
              <w:rPr>
                <w:rFonts w:cs="Times New Roman"/>
                <w:sz w:val="26"/>
                <w:szCs w:val="26"/>
              </w:rPr>
            </w:pPr>
            <w:r w:rsidRPr="00791301">
              <w:rPr>
                <w:rFonts w:cs="Times New Roman"/>
                <w:sz w:val="26"/>
                <w:szCs w:val="26"/>
              </w:rPr>
              <w:t>pH</w:t>
            </w:r>
          </w:p>
        </w:tc>
        <w:tc>
          <w:tcPr>
            <w:tcW w:w="860" w:type="pct"/>
            <w:tcBorders>
              <w:top w:val="single" w:sz="4" w:space="0" w:color="auto"/>
              <w:left w:val="single" w:sz="4" w:space="0" w:color="auto"/>
              <w:bottom w:val="single" w:sz="4" w:space="0" w:color="auto"/>
              <w:right w:val="single" w:sz="4" w:space="0" w:color="auto"/>
            </w:tcBorders>
          </w:tcPr>
          <w:p w:rsidR="004D61EE" w:rsidRPr="00791301" w:rsidRDefault="004D61EE" w:rsidP="009271B2">
            <w:pPr>
              <w:spacing w:before="20" w:after="20"/>
              <w:jc w:val="center"/>
              <w:rPr>
                <w:rFonts w:cs="Times New Roman"/>
                <w:sz w:val="26"/>
                <w:szCs w:val="26"/>
              </w:rPr>
            </w:pPr>
            <w:r w:rsidRPr="00791301">
              <w:rPr>
                <w:rFonts w:cs="Times New Roman"/>
                <w:sz w:val="26"/>
                <w:szCs w:val="26"/>
              </w:rPr>
              <w:t>-</w:t>
            </w:r>
          </w:p>
        </w:tc>
        <w:tc>
          <w:tcPr>
            <w:tcW w:w="979" w:type="pct"/>
            <w:tcBorders>
              <w:top w:val="single" w:sz="4" w:space="0" w:color="auto"/>
              <w:left w:val="single" w:sz="4" w:space="0" w:color="auto"/>
              <w:bottom w:val="single" w:sz="4" w:space="0" w:color="auto"/>
              <w:right w:val="single" w:sz="4" w:space="0" w:color="auto"/>
            </w:tcBorders>
            <w:vAlign w:val="center"/>
          </w:tcPr>
          <w:p w:rsidR="004D61EE" w:rsidRPr="00791301" w:rsidRDefault="00DE154B" w:rsidP="009271B2">
            <w:pPr>
              <w:spacing w:before="20" w:after="20"/>
              <w:jc w:val="center"/>
              <w:rPr>
                <w:rFonts w:cs="Times New Roman"/>
                <w:sz w:val="26"/>
                <w:szCs w:val="26"/>
              </w:rPr>
            </w:pPr>
            <w:r w:rsidRPr="00791301">
              <w:rPr>
                <w:rFonts w:cs="Times New Roman"/>
                <w:sz w:val="26"/>
                <w:szCs w:val="26"/>
              </w:rPr>
              <w:t>7,8</w:t>
            </w:r>
          </w:p>
        </w:tc>
        <w:tc>
          <w:tcPr>
            <w:tcW w:w="1676" w:type="pct"/>
            <w:tcBorders>
              <w:top w:val="single" w:sz="4" w:space="0" w:color="auto"/>
              <w:left w:val="single" w:sz="4" w:space="0" w:color="auto"/>
              <w:bottom w:val="single" w:sz="4" w:space="0" w:color="auto"/>
              <w:right w:val="single" w:sz="4" w:space="0" w:color="auto"/>
            </w:tcBorders>
            <w:vAlign w:val="center"/>
          </w:tcPr>
          <w:p w:rsidR="004D61EE" w:rsidRPr="00791301" w:rsidRDefault="004D61EE" w:rsidP="009271B2">
            <w:pPr>
              <w:spacing w:before="20" w:after="20" w:line="240" w:lineRule="auto"/>
              <w:jc w:val="center"/>
              <w:rPr>
                <w:rFonts w:cs="Times New Roman"/>
                <w:sz w:val="26"/>
                <w:szCs w:val="26"/>
              </w:rPr>
            </w:pPr>
            <w:r w:rsidRPr="00791301">
              <w:rPr>
                <w:rFonts w:cs="Times New Roman"/>
                <w:sz w:val="26"/>
                <w:szCs w:val="26"/>
              </w:rPr>
              <w:t>5,5-9</w:t>
            </w:r>
          </w:p>
        </w:tc>
      </w:tr>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2</w:t>
            </w:r>
          </w:p>
        </w:tc>
        <w:tc>
          <w:tcPr>
            <w:tcW w:w="1174"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TSS</w:t>
            </w:r>
          </w:p>
        </w:tc>
        <w:tc>
          <w:tcPr>
            <w:tcW w:w="860"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mg/l</w:t>
            </w:r>
          </w:p>
        </w:tc>
        <w:tc>
          <w:tcPr>
            <w:tcW w:w="979"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14</w:t>
            </w:r>
          </w:p>
        </w:tc>
        <w:tc>
          <w:tcPr>
            <w:tcW w:w="1676"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54</w:t>
            </w:r>
          </w:p>
        </w:tc>
      </w:tr>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3</w:t>
            </w:r>
          </w:p>
        </w:tc>
        <w:tc>
          <w:tcPr>
            <w:tcW w:w="1174"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BOD</w:t>
            </w:r>
            <w:r w:rsidRPr="00791301">
              <w:rPr>
                <w:rFonts w:cs="Times New Roman"/>
                <w:sz w:val="26"/>
                <w:szCs w:val="26"/>
                <w:vertAlign w:val="subscript"/>
              </w:rPr>
              <w:t>5</w:t>
            </w:r>
          </w:p>
        </w:tc>
        <w:tc>
          <w:tcPr>
            <w:tcW w:w="860"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mg/l</w:t>
            </w:r>
          </w:p>
        </w:tc>
        <w:tc>
          <w:tcPr>
            <w:tcW w:w="979"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18</w:t>
            </w:r>
          </w:p>
        </w:tc>
        <w:tc>
          <w:tcPr>
            <w:tcW w:w="1676"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108</w:t>
            </w:r>
          </w:p>
        </w:tc>
      </w:tr>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4</w:t>
            </w:r>
          </w:p>
        </w:tc>
        <w:tc>
          <w:tcPr>
            <w:tcW w:w="1174"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COD</w:t>
            </w:r>
          </w:p>
        </w:tc>
        <w:tc>
          <w:tcPr>
            <w:tcW w:w="860"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mg/l</w:t>
            </w:r>
          </w:p>
        </w:tc>
        <w:tc>
          <w:tcPr>
            <w:tcW w:w="979"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49</w:t>
            </w:r>
          </w:p>
        </w:tc>
        <w:tc>
          <w:tcPr>
            <w:tcW w:w="1676"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0,54</w:t>
            </w:r>
          </w:p>
        </w:tc>
      </w:tr>
      <w:tr w:rsidR="00791301"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5</w:t>
            </w:r>
          </w:p>
        </w:tc>
        <w:tc>
          <w:tcPr>
            <w:tcW w:w="1174"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Tổng dầu, mỡ</w:t>
            </w:r>
          </w:p>
        </w:tc>
        <w:tc>
          <w:tcPr>
            <w:tcW w:w="860" w:type="pct"/>
            <w:tcBorders>
              <w:top w:val="single" w:sz="4" w:space="0" w:color="auto"/>
              <w:left w:val="single" w:sz="4" w:space="0" w:color="auto"/>
              <w:bottom w:val="single" w:sz="4" w:space="0" w:color="auto"/>
              <w:right w:val="single" w:sz="4" w:space="0" w:color="auto"/>
            </w:tcBorders>
          </w:tcPr>
          <w:p w:rsidR="00A56628" w:rsidRPr="00791301" w:rsidRDefault="00A56628" w:rsidP="00A56628">
            <w:pPr>
              <w:spacing w:before="20" w:after="20"/>
              <w:jc w:val="center"/>
              <w:rPr>
                <w:rFonts w:cs="Times New Roman"/>
                <w:sz w:val="26"/>
                <w:szCs w:val="26"/>
              </w:rPr>
            </w:pPr>
            <w:r w:rsidRPr="00791301">
              <w:rPr>
                <w:rFonts w:cs="Times New Roman"/>
                <w:sz w:val="26"/>
                <w:szCs w:val="26"/>
              </w:rPr>
              <w:t>mg/l</w:t>
            </w:r>
          </w:p>
        </w:tc>
        <w:tc>
          <w:tcPr>
            <w:tcW w:w="979"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2,0</w:t>
            </w:r>
          </w:p>
        </w:tc>
        <w:tc>
          <w:tcPr>
            <w:tcW w:w="1676" w:type="pct"/>
            <w:tcBorders>
              <w:top w:val="single" w:sz="4" w:space="0" w:color="auto"/>
              <w:left w:val="single" w:sz="4" w:space="0" w:color="auto"/>
              <w:bottom w:val="single" w:sz="4" w:space="0" w:color="auto"/>
              <w:right w:val="single" w:sz="4" w:space="0" w:color="auto"/>
            </w:tcBorders>
            <w:vAlign w:val="center"/>
          </w:tcPr>
          <w:p w:rsidR="00A56628" w:rsidRPr="00791301" w:rsidRDefault="00A56628" w:rsidP="00A56628">
            <w:pPr>
              <w:spacing w:before="20" w:after="20"/>
              <w:jc w:val="center"/>
              <w:rPr>
                <w:rFonts w:cs="Times New Roman"/>
                <w:sz w:val="26"/>
                <w:szCs w:val="26"/>
              </w:rPr>
            </w:pPr>
            <w:r w:rsidRPr="00791301">
              <w:rPr>
                <w:rFonts w:cs="Times New Roman"/>
                <w:sz w:val="26"/>
                <w:szCs w:val="26"/>
              </w:rPr>
              <w:t>10,8</w:t>
            </w:r>
          </w:p>
        </w:tc>
      </w:tr>
      <w:tr w:rsidR="004D61EE" w:rsidRPr="00791301" w:rsidTr="00A56628">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4D61EE" w:rsidRPr="00791301" w:rsidRDefault="00CF749C" w:rsidP="009271B2">
            <w:pPr>
              <w:spacing w:before="20" w:after="20"/>
              <w:jc w:val="center"/>
              <w:rPr>
                <w:rFonts w:cs="Times New Roman"/>
                <w:sz w:val="26"/>
                <w:szCs w:val="26"/>
              </w:rPr>
            </w:pPr>
            <w:r w:rsidRPr="00791301">
              <w:rPr>
                <w:rFonts w:cs="Times New Roman"/>
                <w:sz w:val="26"/>
                <w:szCs w:val="26"/>
              </w:rPr>
              <w:t>6</w:t>
            </w:r>
          </w:p>
        </w:tc>
        <w:tc>
          <w:tcPr>
            <w:tcW w:w="1174" w:type="pct"/>
            <w:tcBorders>
              <w:top w:val="single" w:sz="4" w:space="0" w:color="auto"/>
              <w:left w:val="single" w:sz="4" w:space="0" w:color="auto"/>
              <w:bottom w:val="single" w:sz="4" w:space="0" w:color="auto"/>
              <w:right w:val="single" w:sz="4" w:space="0" w:color="auto"/>
            </w:tcBorders>
            <w:vAlign w:val="center"/>
          </w:tcPr>
          <w:p w:rsidR="004D61EE" w:rsidRPr="00791301" w:rsidRDefault="004D61EE" w:rsidP="009271B2">
            <w:pPr>
              <w:spacing w:before="20" w:after="20"/>
              <w:jc w:val="center"/>
              <w:rPr>
                <w:rFonts w:cs="Times New Roman"/>
                <w:sz w:val="26"/>
                <w:szCs w:val="26"/>
              </w:rPr>
            </w:pPr>
            <w:r w:rsidRPr="00791301">
              <w:rPr>
                <w:rFonts w:cs="Times New Roman"/>
                <w:sz w:val="26"/>
                <w:szCs w:val="26"/>
              </w:rPr>
              <w:t>Coliform</w:t>
            </w:r>
          </w:p>
        </w:tc>
        <w:tc>
          <w:tcPr>
            <w:tcW w:w="860" w:type="pct"/>
            <w:tcBorders>
              <w:top w:val="single" w:sz="4" w:space="0" w:color="auto"/>
              <w:left w:val="single" w:sz="4" w:space="0" w:color="auto"/>
              <w:bottom w:val="single" w:sz="4" w:space="0" w:color="auto"/>
              <w:right w:val="single" w:sz="4" w:space="0" w:color="auto"/>
            </w:tcBorders>
          </w:tcPr>
          <w:p w:rsidR="004D61EE" w:rsidRPr="00791301" w:rsidRDefault="004D61EE" w:rsidP="009271B2">
            <w:pPr>
              <w:spacing w:before="20" w:after="20"/>
              <w:jc w:val="center"/>
              <w:rPr>
                <w:rFonts w:cs="Times New Roman"/>
                <w:sz w:val="26"/>
                <w:szCs w:val="26"/>
              </w:rPr>
            </w:pPr>
            <w:r w:rsidRPr="00791301">
              <w:rPr>
                <w:rFonts w:cs="Times New Roman"/>
                <w:sz w:val="26"/>
                <w:szCs w:val="26"/>
              </w:rPr>
              <w:t>MPN/100ml</w:t>
            </w:r>
          </w:p>
        </w:tc>
        <w:tc>
          <w:tcPr>
            <w:tcW w:w="979" w:type="pct"/>
            <w:tcBorders>
              <w:top w:val="single" w:sz="4" w:space="0" w:color="auto"/>
              <w:left w:val="single" w:sz="4" w:space="0" w:color="auto"/>
              <w:bottom w:val="single" w:sz="4" w:space="0" w:color="auto"/>
              <w:right w:val="single" w:sz="4" w:space="0" w:color="auto"/>
            </w:tcBorders>
            <w:vAlign w:val="center"/>
          </w:tcPr>
          <w:p w:rsidR="004D61EE" w:rsidRPr="00791301" w:rsidRDefault="00DE154B" w:rsidP="009271B2">
            <w:pPr>
              <w:spacing w:before="20" w:after="20"/>
              <w:jc w:val="center"/>
              <w:rPr>
                <w:rFonts w:cs="Times New Roman"/>
                <w:sz w:val="26"/>
                <w:szCs w:val="26"/>
              </w:rPr>
            </w:pPr>
            <w:r w:rsidRPr="00791301">
              <w:rPr>
                <w:rFonts w:cs="Times New Roman"/>
                <w:sz w:val="26"/>
                <w:szCs w:val="26"/>
              </w:rPr>
              <w:t>3840</w:t>
            </w:r>
          </w:p>
        </w:tc>
        <w:tc>
          <w:tcPr>
            <w:tcW w:w="1676" w:type="pct"/>
            <w:tcBorders>
              <w:top w:val="single" w:sz="4" w:space="0" w:color="auto"/>
              <w:left w:val="single" w:sz="4" w:space="0" w:color="auto"/>
              <w:bottom w:val="single" w:sz="4" w:space="0" w:color="auto"/>
              <w:right w:val="single" w:sz="4" w:space="0" w:color="auto"/>
            </w:tcBorders>
            <w:vAlign w:val="center"/>
          </w:tcPr>
          <w:p w:rsidR="004D61EE" w:rsidRPr="00791301" w:rsidRDefault="004D61EE" w:rsidP="009271B2">
            <w:pPr>
              <w:spacing w:before="20" w:after="20" w:line="240" w:lineRule="auto"/>
              <w:jc w:val="center"/>
              <w:rPr>
                <w:rFonts w:cs="Times New Roman"/>
                <w:sz w:val="26"/>
                <w:szCs w:val="26"/>
              </w:rPr>
            </w:pPr>
            <w:r w:rsidRPr="00791301">
              <w:rPr>
                <w:rFonts w:cs="Times New Roman"/>
                <w:sz w:val="26"/>
                <w:szCs w:val="26"/>
              </w:rPr>
              <w:t>5.000</w:t>
            </w:r>
          </w:p>
        </w:tc>
      </w:tr>
    </w:tbl>
    <w:p w:rsidR="00FE4DC2" w:rsidRPr="00791301" w:rsidRDefault="00FE4DC2" w:rsidP="007E7CE1">
      <w:pPr>
        <w:pStyle w:val="Normal0"/>
        <w:spacing w:before="120"/>
        <w:rPr>
          <w:i/>
        </w:rPr>
      </w:pPr>
    </w:p>
    <w:p w:rsidR="00303F35" w:rsidRPr="00791301" w:rsidRDefault="00B04C5B" w:rsidP="007E7CE1">
      <w:pPr>
        <w:pStyle w:val="Normal0"/>
        <w:spacing w:before="120"/>
      </w:pPr>
      <w:r w:rsidRPr="00791301">
        <w:rPr>
          <w:i/>
        </w:rPr>
        <w:lastRenderedPageBreak/>
        <w:t>* Nhận xét:</w:t>
      </w:r>
      <w:r w:rsidRPr="00791301">
        <w:t xml:space="preserve"> </w:t>
      </w:r>
      <w:r w:rsidR="00303F35" w:rsidRPr="00791301">
        <w:t>Tại thời điểm quan trắc, tất cả kết quả đo các thông số chất lượng môi trường nước thải đều nằm trong giới hạn cho phép cột B</w:t>
      </w:r>
      <w:r w:rsidR="00492290" w:rsidRPr="00791301">
        <w:t xml:space="preserve"> (Kq=0,9; Kf=1,2)</w:t>
      </w:r>
      <w:r w:rsidR="00303F35" w:rsidRPr="00791301">
        <w:t xml:space="preserve"> của QCVN 40:2011/BTNMT. </w:t>
      </w:r>
    </w:p>
    <w:p w:rsidR="00C30DAE" w:rsidRPr="00791301" w:rsidRDefault="00C30DAE" w:rsidP="00C064D8">
      <w:pPr>
        <w:pStyle w:val="Heading2"/>
      </w:pPr>
      <w:bookmarkStart w:id="75" w:name="_Toc131078095"/>
      <w:r w:rsidRPr="00791301">
        <w:t>Công trình, biện pháp xử lý bụi, khí thải</w:t>
      </w:r>
      <w:bookmarkEnd w:id="75"/>
    </w:p>
    <w:p w:rsidR="0090302C" w:rsidRPr="00791301" w:rsidRDefault="0090302C" w:rsidP="000241AD">
      <w:pPr>
        <w:pStyle w:val="Normal0"/>
        <w:rPr>
          <w:lang w:val="it-IT"/>
        </w:rPr>
      </w:pPr>
      <w:r w:rsidRPr="00791301">
        <w:rPr>
          <w:rFonts w:cs="Times New Roman"/>
          <w:lang w:val="it-IT"/>
        </w:rPr>
        <w:t>Nguồ</w:t>
      </w:r>
      <w:r w:rsidR="008C2657" w:rsidRPr="00791301">
        <w:rPr>
          <w:rFonts w:cs="Times New Roman"/>
          <w:lang w:val="it-IT"/>
        </w:rPr>
        <w:t>n phát sinh bụi khí thải phát sinh</w:t>
      </w:r>
      <w:r w:rsidRPr="00791301">
        <w:rPr>
          <w:rFonts w:cs="Times New Roman"/>
          <w:lang w:val="it-IT"/>
        </w:rPr>
        <w:t xml:space="preserve"> từ </w:t>
      </w:r>
      <w:r w:rsidR="00AA0402" w:rsidRPr="00791301">
        <w:rPr>
          <w:rFonts w:cs="Times New Roman"/>
          <w:lang w:val="it-IT"/>
        </w:rPr>
        <w:t>hoạt động sửa chữa,</w:t>
      </w:r>
      <w:r w:rsidR="005146FA" w:rsidRPr="00791301">
        <w:rPr>
          <w:rFonts w:cs="Times New Roman"/>
          <w:lang w:val="it-IT"/>
        </w:rPr>
        <w:t xml:space="preserve"> thử động cơ,</w:t>
      </w:r>
      <w:r w:rsidR="00AA0402" w:rsidRPr="00791301">
        <w:rPr>
          <w:rFonts w:cs="Times New Roman"/>
          <w:lang w:val="it-IT"/>
        </w:rPr>
        <w:t xml:space="preserve"> sơn xe</w:t>
      </w:r>
      <w:r w:rsidR="005146FA" w:rsidRPr="00791301">
        <w:rPr>
          <w:rFonts w:cs="Times New Roman"/>
          <w:lang w:val="it-IT"/>
        </w:rPr>
        <w:t xml:space="preserve">. </w:t>
      </w:r>
      <w:r w:rsidR="008C2657" w:rsidRPr="00791301">
        <w:rPr>
          <w:rFonts w:cs="Times New Roman"/>
          <w:lang w:val="it-IT"/>
        </w:rPr>
        <w:t>Để</w:t>
      </w:r>
      <w:r w:rsidR="008C2657" w:rsidRPr="00791301">
        <w:rPr>
          <w:lang w:val="it-IT"/>
        </w:rPr>
        <w:t xml:space="preserve"> giảm thiểu tối đa lượng bụi và khí thải tránh gây ô nhiễm môi trường xung quanh và ảnh hưởng tới sức khỏe CBCNV, khách hàng và người dân sống lân cận khu vực </w:t>
      </w:r>
      <w:r w:rsidR="005E2FED" w:rsidRPr="00791301">
        <w:rPr>
          <w:lang w:val="it-IT"/>
        </w:rPr>
        <w:t>cơ sở</w:t>
      </w:r>
      <w:r w:rsidR="008C2657" w:rsidRPr="00791301">
        <w:rPr>
          <w:lang w:val="it-IT"/>
        </w:rPr>
        <w:t xml:space="preserve">, Chủ </w:t>
      </w:r>
      <w:r w:rsidR="0045763D" w:rsidRPr="00791301">
        <w:rPr>
          <w:lang w:val="it-IT"/>
        </w:rPr>
        <w:t>cơ sở</w:t>
      </w:r>
      <w:r w:rsidR="008C2657" w:rsidRPr="00791301">
        <w:rPr>
          <w:lang w:val="it-IT"/>
        </w:rPr>
        <w:t xml:space="preserve"> đã thực hiện những biện pháp sau:</w:t>
      </w:r>
    </w:p>
    <w:p w:rsidR="008C2657" w:rsidRPr="00791301" w:rsidRDefault="00102EF1" w:rsidP="0045763D">
      <w:pPr>
        <w:pStyle w:val="Normal0"/>
        <w:rPr>
          <w:i/>
          <w:lang w:val="it-IT"/>
        </w:rPr>
      </w:pPr>
      <w:r w:rsidRPr="00791301">
        <w:rPr>
          <w:i/>
          <w:lang w:val="it-IT"/>
        </w:rPr>
        <w:t>*</w:t>
      </w:r>
      <w:r w:rsidR="005146FA" w:rsidRPr="00791301">
        <w:rPr>
          <w:i/>
          <w:lang w:val="it-IT"/>
        </w:rPr>
        <w:t xml:space="preserve"> Biện pháp xử lý khí thải từ hoạt độ</w:t>
      </w:r>
      <w:r w:rsidRPr="00791301">
        <w:rPr>
          <w:i/>
          <w:lang w:val="it-IT"/>
        </w:rPr>
        <w:t xml:space="preserve">ng sơn </w:t>
      </w:r>
    </w:p>
    <w:p w:rsidR="008C2657" w:rsidRPr="00791301" w:rsidRDefault="008C2657" w:rsidP="000241AD">
      <w:pPr>
        <w:pStyle w:val="Normal0"/>
        <w:rPr>
          <w:lang w:val="it-IT"/>
        </w:rPr>
      </w:pPr>
      <w:r w:rsidRPr="00791301">
        <w:rPr>
          <w:lang w:val="it-IT"/>
        </w:rPr>
        <w:t xml:space="preserve"> Hiện tại Chủ </w:t>
      </w:r>
      <w:r w:rsidR="005E2FED" w:rsidRPr="00791301">
        <w:rPr>
          <w:lang w:val="it-IT"/>
        </w:rPr>
        <w:t xml:space="preserve">cơ sở </w:t>
      </w:r>
      <w:r w:rsidRPr="00791301">
        <w:rPr>
          <w:lang w:val="it-IT"/>
        </w:rPr>
        <w:t xml:space="preserve">đã lắp đặt buồng sơn khép kín nhằm hạn chế lượng bụi trong quá trình sơn và mùi phát sinh. Buồng sơn được cấu tạo tường dày 50 mm, kết cấu dạng tấm sơn tĩnh điện phủ polime cách nhiệt. </w:t>
      </w:r>
      <w:r w:rsidR="002E65DD" w:rsidRPr="00791301">
        <w:rPr>
          <w:lang w:val="it-IT"/>
        </w:rPr>
        <w:t>Trong suốt công đoạn sơn, hai quạt gió cấp và hút sẽ hoạt động và đưa không khí sạch từ ngoài vào bộ lọc bụi, lọc trần và vào trong phòng, không khí được hút vào và cấp xuống từ phía trần của phòng sơn sấy, không khí sau khi được lọc sạch nhờ bộ lọc trần</w:t>
      </w:r>
      <w:r w:rsidR="00F327C2" w:rsidRPr="00791301">
        <w:rPr>
          <w:lang w:val="it-IT"/>
        </w:rPr>
        <w:t>, lọc sàn sẽ thải ra ngoài,</w:t>
      </w:r>
      <w:r w:rsidR="002E65DD" w:rsidRPr="00791301">
        <w:rPr>
          <w:lang w:val="it-IT"/>
        </w:rPr>
        <w:t xml:space="preserve"> nó luôn duy trì một áp suất lớn hơn áp suất của không khí ngoài trời để tránh bụi</w:t>
      </w:r>
      <w:r w:rsidR="00F327C2" w:rsidRPr="00791301">
        <w:rPr>
          <w:lang w:val="it-IT"/>
        </w:rPr>
        <w:t xml:space="preserve"> bay từ ngoài vào trong phòng gây ảnh hưởng đến chất lượng sơn</w:t>
      </w:r>
      <w:r w:rsidRPr="00791301">
        <w:rPr>
          <w:lang w:val="it-IT"/>
        </w:rPr>
        <w:t>.</w:t>
      </w:r>
      <w:r w:rsidR="00F327C2" w:rsidRPr="00791301">
        <w:rPr>
          <w:lang w:val="it-IT"/>
        </w:rPr>
        <w:t xml:space="preserve"> </w:t>
      </w:r>
      <w:r w:rsidR="00055E37" w:rsidRPr="00791301">
        <w:rPr>
          <w:lang w:val="it-IT"/>
        </w:rPr>
        <w:t>K</w:t>
      </w:r>
      <w:r w:rsidRPr="00791301">
        <w:rPr>
          <w:lang w:val="it-IT"/>
        </w:rPr>
        <w:t>ích thước ngoài (DxRxC): 7000×</w:t>
      </w:r>
      <w:r w:rsidR="00E05B40" w:rsidRPr="00791301">
        <w:rPr>
          <w:lang w:val="it-IT"/>
        </w:rPr>
        <w:t>53</w:t>
      </w:r>
      <w:r w:rsidR="00055E37" w:rsidRPr="00791301">
        <w:rPr>
          <w:lang w:val="it-IT"/>
        </w:rPr>
        <w:t>00</w:t>
      </w:r>
      <w:r w:rsidRPr="00791301">
        <w:rPr>
          <w:lang w:val="it-IT"/>
        </w:rPr>
        <w:t>×3500 mm, kích thước cửa chính (RxC): 3000×2600 mm, kích thước cửa phụ (RxC): 700×2000 mm.</w:t>
      </w:r>
    </w:p>
    <w:p w:rsidR="00166FCF" w:rsidRPr="00791301" w:rsidRDefault="00102EF1" w:rsidP="000241AD">
      <w:pPr>
        <w:pStyle w:val="Normal0"/>
        <w:rPr>
          <w:i/>
          <w:lang w:val="it-IT"/>
        </w:rPr>
      </w:pPr>
      <w:r w:rsidRPr="00791301">
        <w:rPr>
          <w:i/>
          <w:lang w:val="it-IT"/>
        </w:rPr>
        <w:t>*</w:t>
      </w:r>
      <w:r w:rsidR="00166FCF" w:rsidRPr="00791301">
        <w:rPr>
          <w:i/>
          <w:lang w:val="it-IT"/>
        </w:rPr>
        <w:t xml:space="preserve"> Biện pháp xử lý khí thải từ hoạt động sửa chữa, thử động cơ xe</w:t>
      </w:r>
    </w:p>
    <w:p w:rsidR="006E540B" w:rsidRPr="00791301" w:rsidRDefault="00102EF1" w:rsidP="000241AD">
      <w:pPr>
        <w:pStyle w:val="Normal0"/>
        <w:rPr>
          <w:lang w:val="vi-VN"/>
        </w:rPr>
      </w:pPr>
      <w:r w:rsidRPr="00791301">
        <w:rPr>
          <w:lang w:val="it-IT"/>
        </w:rPr>
        <w:t>-</w:t>
      </w:r>
      <w:r w:rsidR="006E540B" w:rsidRPr="00791301">
        <w:rPr>
          <w:lang w:val="vi-VN"/>
        </w:rPr>
        <w:t xml:space="preserve"> Xây dựng nhà xưởng cao thoáng, lắp đặt hệ thống quạt thông gió quạt hút tại các </w:t>
      </w:r>
      <w:r w:rsidR="00AA0402" w:rsidRPr="00791301">
        <w:rPr>
          <w:lang w:val="it-IT"/>
        </w:rPr>
        <w:t xml:space="preserve">cơ sở </w:t>
      </w:r>
      <w:r w:rsidR="006E540B" w:rsidRPr="00791301">
        <w:rPr>
          <w:lang w:val="vi-VN"/>
        </w:rPr>
        <w:t>nhằm tạ</w:t>
      </w:r>
      <w:r w:rsidR="00911CE1" w:rsidRPr="00791301">
        <w:rPr>
          <w:lang w:val="vi-VN"/>
        </w:rPr>
        <w:t>o không gian t</w:t>
      </w:r>
      <w:r w:rsidR="006E540B" w:rsidRPr="00791301">
        <w:rPr>
          <w:lang w:val="vi-VN"/>
        </w:rPr>
        <w:t>hoáng mát, giảm nhiệt</w:t>
      </w:r>
      <w:r w:rsidR="003D1774" w:rsidRPr="00791301">
        <w:rPr>
          <w:lang w:val="vi-VN"/>
        </w:rPr>
        <w:t>.</w:t>
      </w:r>
    </w:p>
    <w:p w:rsidR="006E540B" w:rsidRPr="00791301" w:rsidRDefault="00102EF1" w:rsidP="000241AD">
      <w:pPr>
        <w:pStyle w:val="Normal0"/>
        <w:rPr>
          <w:lang w:val="vi-VN"/>
        </w:rPr>
      </w:pPr>
      <w:r w:rsidRPr="00791301">
        <w:rPr>
          <w:lang w:val="vi-VN"/>
        </w:rPr>
        <w:t>-</w:t>
      </w:r>
      <w:r w:rsidR="006E540B" w:rsidRPr="00791301">
        <w:rPr>
          <w:lang w:val="vi-VN"/>
        </w:rPr>
        <w:t xml:space="preserve"> Trang bị đầy đủ bảo hộ lao độ</w:t>
      </w:r>
      <w:r w:rsidR="000241AD" w:rsidRPr="00791301">
        <w:rPr>
          <w:lang w:val="vi-VN"/>
        </w:rPr>
        <w:t>ng cho CBCNV.</w:t>
      </w:r>
    </w:p>
    <w:p w:rsidR="008C2657" w:rsidRPr="00791301" w:rsidRDefault="00102EF1" w:rsidP="000241AD">
      <w:pPr>
        <w:pStyle w:val="Normal0"/>
        <w:rPr>
          <w:i/>
          <w:lang w:val="vi-VN"/>
        </w:rPr>
      </w:pPr>
      <w:r w:rsidRPr="00791301">
        <w:rPr>
          <w:i/>
          <w:lang w:val="vi-VN"/>
        </w:rPr>
        <w:t>*</w:t>
      </w:r>
      <w:r w:rsidR="008C2657" w:rsidRPr="00791301">
        <w:rPr>
          <w:i/>
          <w:lang w:val="vi-VN"/>
        </w:rPr>
        <w:t xml:space="preserve"> Các biện pháp khác</w:t>
      </w:r>
      <w:r w:rsidR="006F3B5D" w:rsidRPr="00791301">
        <w:rPr>
          <w:i/>
          <w:lang w:val="vi-VN"/>
        </w:rPr>
        <w:t>:</w:t>
      </w:r>
    </w:p>
    <w:p w:rsidR="008C2657" w:rsidRPr="00791301" w:rsidRDefault="00102EF1" w:rsidP="003D4538">
      <w:pPr>
        <w:pStyle w:val="Normal0"/>
        <w:rPr>
          <w:lang w:val="vi-VN"/>
        </w:rPr>
      </w:pPr>
      <w:r w:rsidRPr="00791301">
        <w:rPr>
          <w:lang w:val="vi-VN"/>
        </w:rPr>
        <w:t>-</w:t>
      </w:r>
      <w:r w:rsidR="008C2657" w:rsidRPr="00791301">
        <w:rPr>
          <w:lang w:val="vi-VN"/>
        </w:rPr>
        <w:t xml:space="preserve"> Nhà xưởng được thiết kế cao ráo, có độ thông thoáng tự nhiên tốt, có hệ thống thông gió.</w:t>
      </w:r>
    </w:p>
    <w:p w:rsidR="008C2657" w:rsidRPr="00791301" w:rsidRDefault="00102EF1" w:rsidP="003D4538">
      <w:pPr>
        <w:pStyle w:val="Normal0"/>
        <w:rPr>
          <w:lang w:val="vi-VN"/>
        </w:rPr>
      </w:pPr>
      <w:r w:rsidRPr="00791301">
        <w:rPr>
          <w:lang w:val="vi-VN"/>
        </w:rPr>
        <w:t>-</w:t>
      </w:r>
      <w:r w:rsidR="008C2657" w:rsidRPr="00791301">
        <w:rPr>
          <w:lang w:val="vi-VN"/>
        </w:rPr>
        <w:t xml:space="preserve"> Không khí tại tất cả các khu vực sửa chữa, bảo dưỡng và văn phòng đều được bố trí hệ thống thông gió và điều hòa nhiệt độ thích hợp.</w:t>
      </w:r>
    </w:p>
    <w:p w:rsidR="008C2657" w:rsidRPr="00791301" w:rsidRDefault="00102EF1" w:rsidP="003D4538">
      <w:pPr>
        <w:pStyle w:val="Normal0"/>
        <w:rPr>
          <w:lang w:val="vi-VN"/>
        </w:rPr>
      </w:pPr>
      <w:r w:rsidRPr="00791301">
        <w:rPr>
          <w:lang w:val="vi-VN"/>
        </w:rPr>
        <w:t>-</w:t>
      </w:r>
      <w:r w:rsidR="008C2657" w:rsidRPr="00791301">
        <w:rPr>
          <w:lang w:val="vi-VN"/>
        </w:rPr>
        <w:t xml:space="preserve"> Trang bị bảo hộ lao động</w:t>
      </w:r>
      <w:r w:rsidR="008C2657" w:rsidRPr="00791301">
        <w:rPr>
          <w:rStyle w:val="NormalChar1"/>
          <w:lang w:val="vi-VN"/>
        </w:rPr>
        <w:t xml:space="preserve"> </w:t>
      </w:r>
      <w:r w:rsidR="008C2657" w:rsidRPr="00791301">
        <w:rPr>
          <w:lang w:val="vi-VN"/>
        </w:rPr>
        <w:t>cho công nhân như: khẩu trang, găng tay, quần áo bảo hộ,...</w:t>
      </w:r>
    </w:p>
    <w:p w:rsidR="008C2657" w:rsidRPr="00791301" w:rsidRDefault="00102EF1" w:rsidP="003D4538">
      <w:pPr>
        <w:pStyle w:val="Normal0"/>
        <w:rPr>
          <w:lang w:val="vi-VN"/>
        </w:rPr>
      </w:pPr>
      <w:r w:rsidRPr="00791301">
        <w:rPr>
          <w:lang w:val="vi-VN"/>
        </w:rPr>
        <w:t>-</w:t>
      </w:r>
      <w:r w:rsidR="008C2657" w:rsidRPr="00791301">
        <w:rPr>
          <w:lang w:val="vi-VN"/>
        </w:rPr>
        <w:t xml:space="preserve"> Thường xuyên vệ sinh nhà xưởng và thu gom các loại tạp chất, phụ phẩm rơi vãi để hạn chế tối đa phát tán vào không khí.</w:t>
      </w:r>
    </w:p>
    <w:p w:rsidR="001033A9" w:rsidRPr="00791301" w:rsidRDefault="00167782" w:rsidP="00C064D8">
      <w:pPr>
        <w:pStyle w:val="Heading2"/>
        <w:rPr>
          <w:lang w:val="vi-VN"/>
        </w:rPr>
      </w:pPr>
      <w:bookmarkStart w:id="76" w:name="_Toc131078096"/>
      <w:r w:rsidRPr="00791301">
        <w:rPr>
          <w:lang w:val="vi-VN"/>
        </w:rPr>
        <w:t>Công trình lưu giữ, xử lý chất thải rắn thông thường</w:t>
      </w:r>
      <w:bookmarkEnd w:id="76"/>
    </w:p>
    <w:p w:rsidR="0017205C" w:rsidRPr="00791301" w:rsidRDefault="0017205C" w:rsidP="00EF04F9">
      <w:pPr>
        <w:pStyle w:val="Normal0"/>
        <w:rPr>
          <w:i/>
          <w:lang w:val="vi-VN"/>
        </w:rPr>
      </w:pPr>
      <w:r w:rsidRPr="00791301">
        <w:rPr>
          <w:i/>
          <w:lang w:val="vi-VN"/>
        </w:rPr>
        <w:t xml:space="preserve">* CTR sinh hoạt: </w:t>
      </w:r>
    </w:p>
    <w:p w:rsidR="008C2657" w:rsidRPr="00791301" w:rsidRDefault="008C2657" w:rsidP="003D4538">
      <w:pPr>
        <w:pStyle w:val="Normal0"/>
        <w:rPr>
          <w:lang w:val="pl-PL"/>
        </w:rPr>
      </w:pPr>
      <w:r w:rsidRPr="00791301">
        <w:rPr>
          <w:lang w:val="pl-PL"/>
        </w:rPr>
        <w:t xml:space="preserve">Nguồn phát sinh chất thải rắn từ quá </w:t>
      </w:r>
      <w:r w:rsidRPr="00791301">
        <w:rPr>
          <w:lang w:val="vi-VN"/>
        </w:rPr>
        <w:t>trình</w:t>
      </w:r>
      <w:r w:rsidRPr="00791301">
        <w:rPr>
          <w:lang w:val="pl-PL"/>
        </w:rPr>
        <w:t xml:space="preserve"> sinh hoạt của 10 CBCNV. Lượng </w:t>
      </w:r>
      <w:r w:rsidRPr="00791301">
        <w:rPr>
          <w:lang w:val="pl-PL"/>
        </w:rPr>
        <w:lastRenderedPageBreak/>
        <w:t>CTR phát sinh chủ yếu là thức ăn dư thừa, vỏ hoa quả, giấy vụn, túi nilon, chai, lọ… Lượng rác thải sinh hoạt phát sinh thực tế tại cửa hàng khoảng 3 kg/ngày. Hiện tại Cơ sở đã thực hiện các biện pháp thu gom và xử lý như sau:</w:t>
      </w:r>
    </w:p>
    <w:p w:rsidR="003011F6" w:rsidRPr="00791301" w:rsidRDefault="003011F6" w:rsidP="000241AD">
      <w:pPr>
        <w:pStyle w:val="Normal0"/>
        <w:rPr>
          <w:lang w:val="es-ES"/>
        </w:rPr>
      </w:pPr>
      <w:r w:rsidRPr="00791301">
        <w:rPr>
          <w:lang w:val="es-ES"/>
        </w:rPr>
        <w:t>- Đối với các loại chất thải có khả năng tái chế như vỏ chai, lọ; giấy vụn, bìa carton,… sẽ được thu gom và bán cho các cơ sở thu mua phế liệu.</w:t>
      </w:r>
    </w:p>
    <w:p w:rsidR="00152A21" w:rsidRPr="00791301" w:rsidRDefault="00152A21" w:rsidP="000241AD">
      <w:pPr>
        <w:pStyle w:val="Normal0"/>
        <w:rPr>
          <w:lang w:val="es-ES"/>
        </w:rPr>
      </w:pPr>
      <w:r w:rsidRPr="00791301">
        <w:rPr>
          <w:lang w:val="es-ES"/>
        </w:rPr>
        <w:t xml:space="preserve">- </w:t>
      </w:r>
      <w:r w:rsidR="008C2657" w:rsidRPr="00791301">
        <w:rPr>
          <w:lang w:val="es-ES"/>
        </w:rPr>
        <w:t xml:space="preserve">Hiện đã bố trí 02 </w:t>
      </w:r>
      <w:r w:rsidR="00F844A1" w:rsidRPr="00791301">
        <w:rPr>
          <w:lang w:val="es-ES"/>
        </w:rPr>
        <w:t>sọt</w:t>
      </w:r>
      <w:r w:rsidR="008C2657" w:rsidRPr="00791301">
        <w:rPr>
          <w:lang w:val="es-ES"/>
        </w:rPr>
        <w:t xml:space="preserve"> rác loại 50L đặt tại khu vực văn phòng để thu gom lượng chất thải phát sinh. Hợp đồng với </w:t>
      </w:r>
      <w:r w:rsidR="008C2657" w:rsidRPr="00791301">
        <w:rPr>
          <w:shd w:val="clear" w:color="auto" w:fill="FFFFFF"/>
          <w:lang w:val="es-ES"/>
        </w:rPr>
        <w:t>Công ty cổ phần môi trường và công trình đô thị Đông Hà</w:t>
      </w:r>
      <w:r w:rsidR="008C2657" w:rsidRPr="00791301">
        <w:rPr>
          <w:lang w:val="es-ES"/>
        </w:rPr>
        <w:t xml:space="preserve"> đưa đi xử lý định kỳ với tần suất 1 lần/ngày.</w:t>
      </w:r>
    </w:p>
    <w:p w:rsidR="001B22CC" w:rsidRPr="00791301" w:rsidRDefault="0017205C" w:rsidP="00EF04F9">
      <w:pPr>
        <w:pStyle w:val="Normal0"/>
        <w:rPr>
          <w:i/>
          <w:lang w:val="es-ES"/>
        </w:rPr>
      </w:pPr>
      <w:r w:rsidRPr="00791301">
        <w:rPr>
          <w:i/>
          <w:lang w:val="es-ES"/>
        </w:rPr>
        <w:t xml:space="preserve">* </w:t>
      </w:r>
      <w:r w:rsidR="001B22CC" w:rsidRPr="00791301">
        <w:rPr>
          <w:i/>
          <w:lang w:val="es-ES"/>
        </w:rPr>
        <w:t>CTR</w:t>
      </w:r>
      <w:r w:rsidRPr="00791301">
        <w:rPr>
          <w:i/>
          <w:lang w:val="es-ES"/>
        </w:rPr>
        <w:t xml:space="preserve"> sản xuất thông thườ</w:t>
      </w:r>
      <w:r w:rsidR="001B22CC" w:rsidRPr="00791301">
        <w:rPr>
          <w:i/>
          <w:lang w:val="es-ES"/>
        </w:rPr>
        <w:t>ng</w:t>
      </w:r>
    </w:p>
    <w:p w:rsidR="00EE49AC" w:rsidRPr="00791301" w:rsidRDefault="00EE49AC" w:rsidP="001B22CC">
      <w:pPr>
        <w:pStyle w:val="Normal0"/>
        <w:rPr>
          <w:i/>
          <w:lang w:val="es-ES"/>
        </w:rPr>
      </w:pPr>
      <w:r w:rsidRPr="00791301">
        <w:rPr>
          <w:lang w:val="es-ES"/>
        </w:rPr>
        <w:t xml:space="preserve">Chất thải rắn sản xuất </w:t>
      </w:r>
      <w:r w:rsidR="0090409E" w:rsidRPr="00791301">
        <w:rPr>
          <w:lang w:val="es-ES"/>
        </w:rPr>
        <w:t xml:space="preserve">thông thường </w:t>
      </w:r>
      <w:r w:rsidRPr="00791301">
        <w:rPr>
          <w:lang w:val="es-ES"/>
        </w:rPr>
        <w:t xml:space="preserve">của </w:t>
      </w:r>
      <w:r w:rsidR="0090409E" w:rsidRPr="00791301">
        <w:rPr>
          <w:lang w:val="es-ES"/>
        </w:rPr>
        <w:t>cơ sở</w:t>
      </w:r>
      <w:r w:rsidRPr="00791301">
        <w:rPr>
          <w:lang w:val="es-ES"/>
        </w:rPr>
        <w:t xml:space="preserve"> phát sinh gồ</w:t>
      </w:r>
      <w:r w:rsidR="00684087" w:rsidRPr="00791301">
        <w:rPr>
          <w:lang w:val="es-ES"/>
        </w:rPr>
        <w:t>m:</w:t>
      </w:r>
      <w:r w:rsidR="001B22CC" w:rsidRPr="00791301">
        <w:rPr>
          <w:lang w:val="es-ES"/>
        </w:rPr>
        <w:t xml:space="preserve"> </w:t>
      </w:r>
      <w:r w:rsidR="00347C4A" w:rsidRPr="00791301">
        <w:rPr>
          <w:lang w:val="es-ES"/>
        </w:rPr>
        <w:t>Thiết bị, phụ tùng ô tô bị hỏng, bao bì nilon, giấy bìa bọc ô tô,…</w:t>
      </w:r>
      <w:r w:rsidR="003011F6" w:rsidRPr="00791301">
        <w:rPr>
          <w:lang w:val="es-ES"/>
        </w:rPr>
        <w:t xml:space="preserve"> </w:t>
      </w:r>
      <w:r w:rsidR="00347C4A" w:rsidRPr="00791301">
        <w:rPr>
          <w:lang w:val="es-ES"/>
        </w:rPr>
        <w:t>khối lượng</w:t>
      </w:r>
      <w:r w:rsidR="001B22CC" w:rsidRPr="00791301">
        <w:rPr>
          <w:lang w:val="es-ES"/>
        </w:rPr>
        <w:t xml:space="preserve"> phát sinh thực tế</w:t>
      </w:r>
      <w:r w:rsidR="00347C4A" w:rsidRPr="00791301">
        <w:rPr>
          <w:lang w:val="es-ES"/>
        </w:rPr>
        <w:t xml:space="preserve"> </w:t>
      </w:r>
      <w:r w:rsidR="00347C4A" w:rsidRPr="00791301">
        <w:rPr>
          <w:spacing w:val="-6"/>
          <w:lang w:val="es-ES"/>
        </w:rPr>
        <w:t>khoả</w:t>
      </w:r>
      <w:r w:rsidR="008C2657" w:rsidRPr="00791301">
        <w:rPr>
          <w:spacing w:val="-6"/>
          <w:lang w:val="es-ES"/>
        </w:rPr>
        <w:t xml:space="preserve">ng </w:t>
      </w:r>
      <w:r w:rsidR="00B04C5B" w:rsidRPr="00791301">
        <w:rPr>
          <w:spacing w:val="-6"/>
          <w:lang w:val="es-ES"/>
        </w:rPr>
        <w:t>15</w:t>
      </w:r>
      <w:r w:rsidR="00347C4A" w:rsidRPr="00791301">
        <w:rPr>
          <w:spacing w:val="-6"/>
          <w:lang w:val="es-ES"/>
        </w:rPr>
        <w:t xml:space="preserve">kg/ngày. </w:t>
      </w:r>
      <w:r w:rsidR="008C2657" w:rsidRPr="00791301">
        <w:rPr>
          <w:spacing w:val="-6"/>
          <w:lang w:val="es-ES"/>
        </w:rPr>
        <w:t xml:space="preserve">Hiện tại </w:t>
      </w:r>
      <w:r w:rsidR="008C2657" w:rsidRPr="00791301">
        <w:rPr>
          <w:spacing w:val="-6"/>
          <w:lang w:val="pl-PL"/>
        </w:rPr>
        <w:t>Cơ sở đã thực hiện các biện pháp thu gom và xử lý như sau:</w:t>
      </w:r>
      <w:r w:rsidR="00C0530D" w:rsidRPr="00791301">
        <w:rPr>
          <w:lang w:val="pl-PL"/>
        </w:rPr>
        <w:t xml:space="preserve"> </w:t>
      </w:r>
    </w:p>
    <w:p w:rsidR="0017205C" w:rsidRPr="00791301" w:rsidRDefault="0017205C" w:rsidP="001B22CC">
      <w:pPr>
        <w:pStyle w:val="Normal0"/>
        <w:rPr>
          <w:lang w:val="es-ES"/>
        </w:rPr>
      </w:pPr>
      <w:r w:rsidRPr="00791301">
        <w:rPr>
          <w:lang w:val="es-ES"/>
        </w:rPr>
        <w:t>- Đối với chất thải rắn là</w:t>
      </w:r>
      <w:r w:rsidR="002D5B88" w:rsidRPr="00791301">
        <w:rPr>
          <w:lang w:val="es-ES"/>
        </w:rPr>
        <w:t xml:space="preserve"> phụ tùng ô tô bị hỏng, giấy bìa bọc </w:t>
      </w:r>
      <w:r w:rsidRPr="00791301">
        <w:rPr>
          <w:lang w:val="es-ES"/>
        </w:rPr>
        <w:t xml:space="preserve">... sẽ được thu gom và bán cho các cơ sở thu mua phế liệu. </w:t>
      </w:r>
    </w:p>
    <w:p w:rsidR="0017205C" w:rsidRPr="00791301" w:rsidRDefault="0017205C" w:rsidP="001B22CC">
      <w:pPr>
        <w:pStyle w:val="Normal0"/>
        <w:rPr>
          <w:rFonts w:cs="Times New Roman"/>
          <w:lang w:val="es-ES"/>
        </w:rPr>
      </w:pPr>
      <w:r w:rsidRPr="00791301">
        <w:rPr>
          <w:rFonts w:cs="Times New Roman"/>
          <w:bCs/>
          <w:iCs/>
          <w:lang w:val="es-ES"/>
        </w:rPr>
        <w:t xml:space="preserve">- Các chất thải còn lại sẽ </w:t>
      </w:r>
      <w:r w:rsidRPr="00791301">
        <w:rPr>
          <w:rFonts w:cs="Times New Roman"/>
          <w:lang w:val="es-ES"/>
        </w:rPr>
        <w:t xml:space="preserve">hợp đồng với </w:t>
      </w:r>
      <w:r w:rsidR="00684087" w:rsidRPr="00791301">
        <w:rPr>
          <w:shd w:val="clear" w:color="auto" w:fill="FFFFFF"/>
          <w:lang w:val="es-ES"/>
        </w:rPr>
        <w:t>Công ty cổ phần môi trường và công trình đô thị Đông Hà</w:t>
      </w:r>
      <w:r w:rsidR="00684087" w:rsidRPr="00791301">
        <w:rPr>
          <w:lang w:val="es-ES"/>
        </w:rPr>
        <w:t xml:space="preserve"> đưa đi xử lý định kỳ với tần suất </w:t>
      </w:r>
      <w:r w:rsidR="00492290" w:rsidRPr="00791301">
        <w:rPr>
          <w:lang w:val="es-ES"/>
        </w:rPr>
        <w:t>0</w:t>
      </w:r>
      <w:r w:rsidR="00684087" w:rsidRPr="00791301">
        <w:rPr>
          <w:lang w:val="es-ES"/>
        </w:rPr>
        <w:t>1 lần/ngày.</w:t>
      </w:r>
    </w:p>
    <w:p w:rsidR="001033A9" w:rsidRPr="00791301" w:rsidRDefault="0017205C" w:rsidP="00C064D8">
      <w:pPr>
        <w:pStyle w:val="Heading2"/>
        <w:rPr>
          <w:lang w:val="es-ES"/>
        </w:rPr>
      </w:pPr>
      <w:bookmarkStart w:id="77" w:name="_Toc131078097"/>
      <w:r w:rsidRPr="00791301">
        <w:rPr>
          <w:lang w:val="es-ES"/>
        </w:rPr>
        <w:t>Công trình, biện pháp lưu trữ, xử lý chất thải nguy hại</w:t>
      </w:r>
      <w:bookmarkEnd w:id="77"/>
    </w:p>
    <w:p w:rsidR="00684087" w:rsidRPr="00791301" w:rsidRDefault="00684087" w:rsidP="00854E50">
      <w:pPr>
        <w:pStyle w:val="Normal0"/>
        <w:rPr>
          <w:lang w:val="es-ES"/>
        </w:rPr>
      </w:pPr>
      <w:r w:rsidRPr="00791301">
        <w:rPr>
          <w:lang w:val="es-ES"/>
        </w:rPr>
        <w:t xml:space="preserve">Qua khảo sát tại Trung tâm cho thấy thành phần CTNH phát sinh chủ yếu là dầu nhớt thải phát sinh khoảng </w:t>
      </w:r>
      <w:r w:rsidR="00B04C5B" w:rsidRPr="00791301">
        <w:rPr>
          <w:lang w:val="es-ES"/>
        </w:rPr>
        <w:t>40</w:t>
      </w:r>
      <w:r w:rsidRPr="00791301">
        <w:rPr>
          <w:lang w:val="es-ES"/>
        </w:rPr>
        <w:t xml:space="preserve"> lít/tháng; giẻ lau dính dầu mỡ, thùng, bao bì đựng dầu mỡ, bóng đèn huỳnh quang hỏng, mực in có khối lượng phát sinh khoảng 12 kg/tháng. Công tác thu gom chất thải hiện tại của Trung tâm như sau:</w:t>
      </w:r>
    </w:p>
    <w:p w:rsidR="00684087" w:rsidRPr="00791301" w:rsidRDefault="00684087" w:rsidP="00854E50">
      <w:pPr>
        <w:pStyle w:val="Normal0"/>
        <w:rPr>
          <w:lang w:val="es-ES"/>
        </w:rPr>
      </w:pPr>
      <w:r w:rsidRPr="00791301">
        <w:rPr>
          <w:lang w:val="es-ES"/>
        </w:rPr>
        <w:t xml:space="preserve">+ Đối với chất thải là dầu nhớt thải đã được Chủ </w:t>
      </w:r>
      <w:r w:rsidR="005E2FED" w:rsidRPr="00791301">
        <w:rPr>
          <w:lang w:val="es-ES"/>
        </w:rPr>
        <w:t>cơ sở</w:t>
      </w:r>
      <w:r w:rsidR="003D4538" w:rsidRPr="00791301">
        <w:rPr>
          <w:lang w:val="es-ES"/>
        </w:rPr>
        <w:t xml:space="preserve"> thu gom vào</w:t>
      </w:r>
      <w:r w:rsidRPr="00791301">
        <w:rPr>
          <w:lang w:val="es-ES"/>
        </w:rPr>
        <w:t xml:space="preserve"> thùng phuy loại 220L có nắp </w:t>
      </w:r>
      <w:r w:rsidR="003D4538" w:rsidRPr="00791301">
        <w:rPr>
          <w:lang w:val="es-ES"/>
        </w:rPr>
        <w:t>đậy và dán nhãn CTNH</w:t>
      </w:r>
      <w:r w:rsidRPr="00791301">
        <w:rPr>
          <w:lang w:val="es-ES"/>
        </w:rPr>
        <w:t xml:space="preserve">, sau đó lưu giữ vào </w:t>
      </w:r>
      <w:r w:rsidR="003D4538" w:rsidRPr="00791301">
        <w:rPr>
          <w:lang w:val="es-ES"/>
        </w:rPr>
        <w:t>kho CTNH.</w:t>
      </w:r>
    </w:p>
    <w:p w:rsidR="00684087" w:rsidRPr="00791301" w:rsidRDefault="00684087" w:rsidP="00854E50">
      <w:pPr>
        <w:pStyle w:val="Normal0"/>
        <w:rPr>
          <w:lang w:val="es-ES"/>
        </w:rPr>
      </w:pPr>
      <w:r w:rsidRPr="00791301">
        <w:rPr>
          <w:lang w:val="es-ES"/>
        </w:rPr>
        <w:t>+ Đối với CTNH là giẻ lau dính dầu mỡ, thùng, bao bì đựng dầu mỡ, bóng đèn huỳnh quang hỏng, mực in hiện đang được thu gom vào thùng phuy loại 220L, sau đó lưu giữ</w:t>
      </w:r>
      <w:r w:rsidR="00A9745F" w:rsidRPr="00791301">
        <w:rPr>
          <w:lang w:val="es-ES"/>
        </w:rPr>
        <w:t xml:space="preserve"> vào kho CTNH.</w:t>
      </w:r>
    </w:p>
    <w:p w:rsidR="00BE6BAB" w:rsidRPr="00791301" w:rsidRDefault="00A9745F" w:rsidP="00854E50">
      <w:pPr>
        <w:pStyle w:val="Normal0"/>
        <w:rPr>
          <w:lang w:val="es-ES"/>
        </w:rPr>
      </w:pPr>
      <w:r w:rsidRPr="00791301">
        <w:rPr>
          <w:lang w:val="es-ES"/>
        </w:rPr>
        <w:t>- Hiện tại cơ sở đã xây dựng kho CTNH có diện tích</w:t>
      </w:r>
      <w:r w:rsidR="003D4538" w:rsidRPr="00791301">
        <w:rPr>
          <w:lang w:val="es-ES"/>
        </w:rPr>
        <w:t xml:space="preserve"> 1,7m</w:t>
      </w:r>
      <w:r w:rsidR="003D4538" w:rsidRPr="00791301">
        <w:rPr>
          <w:vertAlign w:val="superscript"/>
          <w:lang w:val="es-ES"/>
        </w:rPr>
        <w:t>2</w:t>
      </w:r>
      <w:r w:rsidRPr="00791301">
        <w:rPr>
          <w:lang w:val="es-ES"/>
        </w:rPr>
        <w:t>, có kết cấu bằng BTCT nằm ở góc phía</w:t>
      </w:r>
      <w:r w:rsidR="001B22CC" w:rsidRPr="00791301">
        <w:rPr>
          <w:lang w:val="es-ES"/>
        </w:rPr>
        <w:t xml:space="preserve"> Tây</w:t>
      </w:r>
      <w:r w:rsidR="00854E50" w:rsidRPr="00791301">
        <w:rPr>
          <w:lang w:val="es-ES"/>
        </w:rPr>
        <w:t xml:space="preserve"> và </w:t>
      </w:r>
      <w:r w:rsidR="00684087" w:rsidRPr="00791301">
        <w:rPr>
          <w:lang w:val="pt-BR"/>
        </w:rPr>
        <w:t>Công ty đã h</w:t>
      </w:r>
      <w:r w:rsidR="0017205C" w:rsidRPr="00791301">
        <w:rPr>
          <w:lang w:val="pt-BR"/>
        </w:rPr>
        <w:t>ợp đồng với Công ty Cơ điện Môi trường Lilama Quảng Ngãi để vận chuyển và đưa đi xử lý với tần suất 1 lần/năm</w:t>
      </w:r>
      <w:r w:rsidR="003011F6" w:rsidRPr="00791301">
        <w:rPr>
          <w:lang w:val="pt-BR"/>
        </w:rPr>
        <w:t xml:space="preserve"> </w:t>
      </w:r>
      <w:r w:rsidR="00B04C5B" w:rsidRPr="00791301">
        <w:rPr>
          <w:i/>
          <w:lang w:val="pt-BR"/>
        </w:rPr>
        <w:t>(H</w:t>
      </w:r>
      <w:r w:rsidR="003011F6" w:rsidRPr="00791301">
        <w:rPr>
          <w:i/>
          <w:lang w:val="pt-BR"/>
        </w:rPr>
        <w:t>ợp đồng kèm theo tại phục lục báo cáo)</w:t>
      </w:r>
      <w:r w:rsidR="00557860" w:rsidRPr="00791301">
        <w:rPr>
          <w:i/>
          <w:lang w:val="pt-BR"/>
        </w:rPr>
        <w:t>.</w:t>
      </w:r>
    </w:p>
    <w:p w:rsidR="0017205C" w:rsidRPr="00791301" w:rsidRDefault="0017205C" w:rsidP="00C064D8">
      <w:pPr>
        <w:pStyle w:val="Heading2"/>
        <w:rPr>
          <w:lang w:val="pt-BR"/>
        </w:rPr>
      </w:pPr>
      <w:bookmarkStart w:id="78" w:name="_Toc96347489"/>
      <w:bookmarkStart w:id="79" w:name="_Toc131078098"/>
      <w:r w:rsidRPr="00791301">
        <w:rPr>
          <w:lang w:val="pt-BR"/>
        </w:rPr>
        <w:t>Công trình, biện pháp giảm thiểu tiếng ồn, độ rung</w:t>
      </w:r>
      <w:bookmarkEnd w:id="78"/>
      <w:bookmarkEnd w:id="79"/>
    </w:p>
    <w:p w:rsidR="00A9745F" w:rsidRPr="00791301" w:rsidRDefault="00A9745F" w:rsidP="00742A50">
      <w:pPr>
        <w:pStyle w:val="Normal0"/>
        <w:rPr>
          <w:lang w:val="pt-BR"/>
        </w:rPr>
      </w:pPr>
      <w:r w:rsidRPr="00791301">
        <w:rPr>
          <w:lang w:val="pt-BR"/>
        </w:rPr>
        <w:t>- Bố trí các thiết bị có tiếng ồn lớn cách xa nhau để giảm tác động lan truyền của sóng âm.</w:t>
      </w:r>
    </w:p>
    <w:p w:rsidR="00A9745F" w:rsidRPr="00791301" w:rsidRDefault="00A9745F" w:rsidP="00742A50">
      <w:pPr>
        <w:pStyle w:val="Normal0"/>
        <w:rPr>
          <w:lang w:val="pt-BR"/>
        </w:rPr>
      </w:pPr>
      <w:r w:rsidRPr="00791301">
        <w:rPr>
          <w:lang w:val="pt-BR"/>
        </w:rPr>
        <w:t>- Kiểm tra bảo dưỡng định kỳ các máy móc, thiết bị.</w:t>
      </w:r>
    </w:p>
    <w:p w:rsidR="00A9745F" w:rsidRPr="00791301" w:rsidRDefault="00A9745F" w:rsidP="00742A50">
      <w:pPr>
        <w:pStyle w:val="Normal0"/>
        <w:rPr>
          <w:lang w:val="pt-BR"/>
        </w:rPr>
      </w:pPr>
      <w:r w:rsidRPr="00791301">
        <w:rPr>
          <w:lang w:val="pt-BR"/>
        </w:rPr>
        <w:t xml:space="preserve">- Lắp đặt các ô thông gió, vừa làm mát nhà xưởng vừa hạn chế tích tụ tiếng ồn </w:t>
      </w:r>
      <w:r w:rsidRPr="00791301">
        <w:rPr>
          <w:lang w:val="pt-BR"/>
        </w:rPr>
        <w:lastRenderedPageBreak/>
        <w:t>trong nhà xưởng.</w:t>
      </w:r>
    </w:p>
    <w:p w:rsidR="00A00F06" w:rsidRPr="00791301" w:rsidRDefault="00A00F06" w:rsidP="00C064D8">
      <w:pPr>
        <w:pStyle w:val="Heading2"/>
        <w:rPr>
          <w:lang w:val="pt-BR"/>
        </w:rPr>
      </w:pPr>
      <w:bookmarkStart w:id="80" w:name="_Toc131078099"/>
      <w:r w:rsidRPr="00791301">
        <w:rPr>
          <w:lang w:val="pt-BR"/>
        </w:rPr>
        <w:t>Phương án phòng ngừa, ứng phó sự cố môi trường</w:t>
      </w:r>
      <w:bookmarkEnd w:id="80"/>
    </w:p>
    <w:p w:rsidR="00B04C5B" w:rsidRPr="00791301" w:rsidRDefault="002863F7" w:rsidP="00B04C5B">
      <w:pPr>
        <w:pStyle w:val="Normal0"/>
        <w:rPr>
          <w:i/>
          <w:lang w:val="pt-BR"/>
        </w:rPr>
      </w:pPr>
      <w:r w:rsidRPr="00791301">
        <w:rPr>
          <w:i/>
          <w:lang w:val="pt-BR"/>
        </w:rPr>
        <w:t xml:space="preserve">* </w:t>
      </w:r>
      <w:r w:rsidR="006A4217" w:rsidRPr="00791301">
        <w:rPr>
          <w:i/>
          <w:lang w:val="pt-BR"/>
        </w:rPr>
        <w:t xml:space="preserve"> </w:t>
      </w:r>
      <w:r w:rsidR="005C02C3" w:rsidRPr="00791301">
        <w:rPr>
          <w:i/>
          <w:lang w:val="pt-BR"/>
        </w:rPr>
        <w:t>S</w:t>
      </w:r>
      <w:r w:rsidR="00502B4A" w:rsidRPr="00791301">
        <w:rPr>
          <w:i/>
          <w:lang w:val="pt-BR"/>
        </w:rPr>
        <w:t xml:space="preserve">ự cố </w:t>
      </w:r>
      <w:r w:rsidR="00080AAC" w:rsidRPr="00791301">
        <w:rPr>
          <w:i/>
          <w:lang w:val="pt-BR"/>
        </w:rPr>
        <w:t>cháy nổ</w:t>
      </w:r>
    </w:p>
    <w:p w:rsidR="00A9745F" w:rsidRPr="00791301" w:rsidRDefault="00A9745F" w:rsidP="00854E50">
      <w:pPr>
        <w:pStyle w:val="Normal0"/>
        <w:rPr>
          <w:lang w:val="nb-NO"/>
        </w:rPr>
      </w:pPr>
      <w:bookmarkStart w:id="81" w:name="_Toc97883789"/>
      <w:r w:rsidRPr="00791301">
        <w:rPr>
          <w:lang w:val="nb-NO"/>
        </w:rPr>
        <w:t xml:space="preserve">- Hệ thống cấp điện cho </w:t>
      </w:r>
      <w:r w:rsidR="005E2FED" w:rsidRPr="00791301">
        <w:rPr>
          <w:lang w:val="nb-NO"/>
        </w:rPr>
        <w:t>cơ sở</w:t>
      </w:r>
      <w:r w:rsidRPr="00791301">
        <w:rPr>
          <w:lang w:val="nb-NO"/>
        </w:rPr>
        <w:t xml:space="preserve"> và hệ thống chiếu sáng Chủ </w:t>
      </w:r>
      <w:r w:rsidR="001B22CC" w:rsidRPr="00791301">
        <w:rPr>
          <w:lang w:val="nb-NO"/>
        </w:rPr>
        <w:t>cơ sở</w:t>
      </w:r>
      <w:r w:rsidRPr="00791301">
        <w:rPr>
          <w:lang w:val="nb-NO"/>
        </w:rPr>
        <w:t xml:space="preserve"> đã thiết kế độc lập, an toàn, có bộ phận ngắt mạch khi có sự cố chập mạch điện.</w:t>
      </w:r>
    </w:p>
    <w:p w:rsidR="00A9745F" w:rsidRPr="00791301" w:rsidRDefault="00A9745F" w:rsidP="00854E50">
      <w:pPr>
        <w:pStyle w:val="Normal0"/>
        <w:rPr>
          <w:lang w:val="nb-NO"/>
        </w:rPr>
      </w:pPr>
      <w:r w:rsidRPr="00791301">
        <w:rPr>
          <w:lang w:val="nb-NO"/>
        </w:rPr>
        <w:t xml:space="preserve">- Hiện tại Trung tâm chưa </w:t>
      </w:r>
      <w:r w:rsidR="00B04C5B" w:rsidRPr="00791301">
        <w:rPr>
          <w:lang w:val="nb-NO"/>
        </w:rPr>
        <w:t>đã</w:t>
      </w:r>
      <w:r w:rsidRPr="00791301">
        <w:rPr>
          <w:lang w:val="nb-NO"/>
        </w:rPr>
        <w:t xml:space="preserve"> trang bị các bình cứu hỏ</w:t>
      </w:r>
      <w:r w:rsidR="007E7CE1" w:rsidRPr="00791301">
        <w:rPr>
          <w:lang w:val="nb-NO"/>
        </w:rPr>
        <w:t>a và</w:t>
      </w:r>
      <w:r w:rsidRPr="00791301">
        <w:rPr>
          <w:lang w:val="nb-NO"/>
        </w:rPr>
        <w:t xml:space="preserve"> lắp đặt các biển báo, nội quy về PCCC</w:t>
      </w:r>
      <w:r w:rsidR="00B04C5B" w:rsidRPr="00791301">
        <w:rPr>
          <w:lang w:val="nb-NO"/>
        </w:rPr>
        <w:t>, bao gồm 10 bình bột chữa cháy MFZ</w:t>
      </w:r>
      <w:r w:rsidR="00B04C5B" w:rsidRPr="00791301">
        <w:rPr>
          <w:vertAlign w:val="subscript"/>
          <w:lang w:val="nb-NO"/>
        </w:rPr>
        <w:t>4</w:t>
      </w:r>
      <w:r w:rsidR="00B04C5B" w:rsidRPr="00791301">
        <w:rPr>
          <w:lang w:val="nb-NO"/>
        </w:rPr>
        <w:t xml:space="preserve"> và 1 bộ nội quy tiêu lệnh PCCC đặt tại các vị trí trong khu vực nhà xưởng.</w:t>
      </w:r>
    </w:p>
    <w:p w:rsidR="00A9745F" w:rsidRPr="00791301" w:rsidRDefault="00B04C5B" w:rsidP="00854E50">
      <w:pPr>
        <w:pStyle w:val="Normal0"/>
        <w:rPr>
          <w:lang w:val="nb-NO"/>
        </w:rPr>
      </w:pPr>
      <w:r w:rsidRPr="00791301">
        <w:rPr>
          <w:lang w:val="nb-NO"/>
        </w:rPr>
        <w:t>-</w:t>
      </w:r>
      <w:r w:rsidR="00A9745F" w:rsidRPr="00791301">
        <w:rPr>
          <w:lang w:val="nb-NO"/>
        </w:rPr>
        <w:t xml:space="preserve"> Định kỳ tổ chức tuyên truyền, tập huấn cho CBCNV phương pháp PCCC.</w:t>
      </w:r>
    </w:p>
    <w:p w:rsidR="00A9745F" w:rsidRPr="00791301" w:rsidRDefault="00A9745F" w:rsidP="00854E50">
      <w:pPr>
        <w:pStyle w:val="Normal0"/>
        <w:rPr>
          <w:i/>
          <w:lang w:val="nb-NO"/>
        </w:rPr>
      </w:pPr>
      <w:r w:rsidRPr="00791301">
        <w:rPr>
          <w:i/>
          <w:lang w:val="nb-NO"/>
        </w:rPr>
        <w:t>* An toàn lao động</w:t>
      </w:r>
    </w:p>
    <w:p w:rsidR="00A9745F" w:rsidRPr="00791301" w:rsidRDefault="00A9745F" w:rsidP="00854E50">
      <w:pPr>
        <w:pStyle w:val="Normal0"/>
        <w:rPr>
          <w:lang w:val="nb-NO"/>
        </w:rPr>
      </w:pPr>
      <w:r w:rsidRPr="00791301">
        <w:rPr>
          <w:lang w:val="nb-NO"/>
        </w:rPr>
        <w:t>- Đào tạo định kỳ về an toàn lao động cho CBCNV.</w:t>
      </w:r>
    </w:p>
    <w:p w:rsidR="00A9745F" w:rsidRPr="00791301" w:rsidRDefault="00A9745F" w:rsidP="00854E50">
      <w:pPr>
        <w:pStyle w:val="Normal0"/>
        <w:rPr>
          <w:lang w:val="nb-NO"/>
        </w:rPr>
      </w:pPr>
      <w:r w:rsidRPr="00791301">
        <w:rPr>
          <w:lang w:val="nb-NO"/>
        </w:rPr>
        <w:t>- Đưa ra nội quy an toàn lao động cho công nhân khi làm việc.</w:t>
      </w:r>
    </w:p>
    <w:p w:rsidR="00A9745F" w:rsidRPr="00791301" w:rsidRDefault="00A9745F" w:rsidP="00854E50">
      <w:pPr>
        <w:pStyle w:val="Normal0"/>
        <w:rPr>
          <w:lang w:val="nb-NO"/>
        </w:rPr>
      </w:pPr>
      <w:r w:rsidRPr="00791301">
        <w:rPr>
          <w:lang w:val="nb-NO"/>
        </w:rPr>
        <w:t>- Trang bị bảo hộ cho công nhân và bắt buộc công nhân sử dụng các bảo hộ lao động trong quá trình làm việc.</w:t>
      </w:r>
    </w:p>
    <w:p w:rsidR="00A9745F" w:rsidRPr="00791301" w:rsidRDefault="00A9745F" w:rsidP="00A9745F">
      <w:pPr>
        <w:spacing w:line="312" w:lineRule="auto"/>
        <w:ind w:firstLine="567"/>
        <w:rPr>
          <w:lang w:val="nb-NO"/>
        </w:rPr>
      </w:pPr>
    </w:p>
    <w:p w:rsidR="00A9745F" w:rsidRPr="00791301" w:rsidRDefault="00A9745F" w:rsidP="00A9745F">
      <w:pPr>
        <w:spacing w:line="312" w:lineRule="auto"/>
        <w:ind w:firstLine="567"/>
        <w:rPr>
          <w:lang w:val="nb-NO"/>
        </w:rPr>
      </w:pPr>
    </w:p>
    <w:p w:rsidR="00504D6B" w:rsidRPr="00791301" w:rsidRDefault="00504D6B" w:rsidP="00A9745F">
      <w:pPr>
        <w:spacing w:line="312" w:lineRule="auto"/>
        <w:ind w:firstLine="567"/>
        <w:rPr>
          <w:lang w:val="nb-NO"/>
        </w:rPr>
      </w:pPr>
      <w:r w:rsidRPr="00791301">
        <w:rPr>
          <w:lang w:val="nb-NO"/>
        </w:rPr>
        <w:br w:type="page"/>
      </w:r>
    </w:p>
    <w:p w:rsidR="001033A9" w:rsidRPr="00791301" w:rsidRDefault="001033A9" w:rsidP="002416DF">
      <w:pPr>
        <w:pStyle w:val="Tiugia"/>
        <w:rPr>
          <w:lang w:val="pt-BR"/>
        </w:rPr>
      </w:pPr>
      <w:bookmarkStart w:id="82" w:name="_Toc131078100"/>
      <w:r w:rsidRPr="00791301">
        <w:rPr>
          <w:lang w:val="pt-BR"/>
        </w:rPr>
        <w:lastRenderedPageBreak/>
        <w:t>C</w:t>
      </w:r>
      <w:r w:rsidR="0009638C" w:rsidRPr="00791301">
        <w:rPr>
          <w:lang w:val="pt-BR"/>
        </w:rPr>
        <w:t>hương</w:t>
      </w:r>
      <w:r w:rsidRPr="00791301">
        <w:rPr>
          <w:lang w:val="pt-BR"/>
        </w:rPr>
        <w:t xml:space="preserve"> IV</w:t>
      </w:r>
      <w:bookmarkStart w:id="83" w:name="_Toc99959230"/>
      <w:bookmarkStart w:id="84" w:name="_Toc99960587"/>
      <w:bookmarkStart w:id="85" w:name="_Toc100756522"/>
      <w:bookmarkEnd w:id="81"/>
      <w:r w:rsidR="002416DF" w:rsidRPr="00791301">
        <w:rPr>
          <w:lang w:val="pt-BR"/>
        </w:rPr>
        <w:t xml:space="preserve">. </w:t>
      </w:r>
      <w:r w:rsidR="006A4217" w:rsidRPr="00791301">
        <w:rPr>
          <w:lang w:val="pt-BR"/>
        </w:rPr>
        <w:t>NỘI DUNG ĐỀ NGHỊ CẤ</w:t>
      </w:r>
      <w:r w:rsidR="004F1B56" w:rsidRPr="00791301">
        <w:rPr>
          <w:lang w:val="pt-BR"/>
        </w:rPr>
        <w:t xml:space="preserve">P </w:t>
      </w:r>
      <w:r w:rsidR="006A4217" w:rsidRPr="00791301">
        <w:rPr>
          <w:lang w:val="pt-BR"/>
        </w:rPr>
        <w:t>GIẤY PHÉP MÔI TRƯỜNG</w:t>
      </w:r>
      <w:bookmarkEnd w:id="82"/>
      <w:bookmarkEnd w:id="83"/>
      <w:bookmarkEnd w:id="84"/>
      <w:bookmarkEnd w:id="85"/>
    </w:p>
    <w:p w:rsidR="001033A9" w:rsidRPr="00791301" w:rsidRDefault="001033A9" w:rsidP="001033A9">
      <w:pPr>
        <w:widowControl w:val="0"/>
        <w:spacing w:before="0" w:after="0" w:line="240" w:lineRule="auto"/>
        <w:jc w:val="center"/>
        <w:rPr>
          <w:rFonts w:eastAsia="Times New Roman" w:cs="Times New Roman"/>
          <w:b/>
          <w:sz w:val="28"/>
          <w:szCs w:val="28"/>
          <w:lang w:val="pt-BR"/>
        </w:rPr>
      </w:pPr>
    </w:p>
    <w:p w:rsidR="00513CA1" w:rsidRPr="00791301" w:rsidRDefault="00513CA1" w:rsidP="00513CA1">
      <w:pPr>
        <w:pStyle w:val="ListParagraph"/>
        <w:keepNext/>
        <w:keepLines/>
        <w:numPr>
          <w:ilvl w:val="0"/>
          <w:numId w:val="1"/>
        </w:numPr>
        <w:spacing w:line="276" w:lineRule="auto"/>
        <w:contextualSpacing w:val="0"/>
        <w:outlineLvl w:val="1"/>
        <w:rPr>
          <w:rFonts w:eastAsiaTheme="majorEastAsia" w:cstheme="majorBidi"/>
          <w:bCs/>
          <w:vanish/>
          <w:szCs w:val="26"/>
        </w:rPr>
      </w:pPr>
    </w:p>
    <w:p w:rsidR="001033A9" w:rsidRPr="00791301" w:rsidRDefault="006A4217" w:rsidP="00C064D8">
      <w:pPr>
        <w:pStyle w:val="Heading2"/>
        <w:numPr>
          <w:ilvl w:val="0"/>
          <w:numId w:val="25"/>
        </w:numPr>
      </w:pPr>
      <w:bookmarkStart w:id="86" w:name="_Toc131078101"/>
      <w:r w:rsidRPr="00791301">
        <w:t>Nội dung đề nghị cấp phép đối với nước thải</w:t>
      </w:r>
      <w:bookmarkEnd w:id="86"/>
      <w:r w:rsidR="00854E50" w:rsidRPr="00791301">
        <w:t xml:space="preserve"> </w:t>
      </w:r>
    </w:p>
    <w:p w:rsidR="006104FB" w:rsidRPr="00791301" w:rsidRDefault="009134B3" w:rsidP="009134B3">
      <w:pPr>
        <w:pStyle w:val="Heading3"/>
      </w:pPr>
      <w:bookmarkStart w:id="87" w:name="_Toc131078102"/>
      <w:r w:rsidRPr="00791301">
        <w:t xml:space="preserve">1.1. </w:t>
      </w:r>
      <w:r w:rsidR="006104FB" w:rsidRPr="00791301">
        <w:t>Nước thải sinh hoạt</w:t>
      </w:r>
      <w:bookmarkEnd w:id="87"/>
    </w:p>
    <w:p w:rsidR="009C511B" w:rsidRPr="00791301" w:rsidRDefault="009C511B" w:rsidP="009C511B">
      <w:pPr>
        <w:pStyle w:val="Normal0"/>
        <w:rPr>
          <w:lang w:val="af-ZA"/>
        </w:rPr>
      </w:pPr>
      <w:r w:rsidRPr="00791301">
        <w:rPr>
          <w:lang w:val="af-ZA"/>
        </w:rPr>
        <w:t>- Nguồn phát sinh nước thải: Nước thải sinh hoạt của 10 CBCNV.</w:t>
      </w:r>
    </w:p>
    <w:p w:rsidR="009C511B" w:rsidRPr="00791301" w:rsidRDefault="009C511B" w:rsidP="009C511B">
      <w:pPr>
        <w:pStyle w:val="Normal0"/>
        <w:rPr>
          <w:lang w:val="af-ZA"/>
        </w:rPr>
      </w:pPr>
      <w:r w:rsidRPr="00791301">
        <w:rPr>
          <w:lang w:val="af-ZA"/>
        </w:rPr>
        <w:t>- Lưu lượng xả thải tối đa: Nước thải sinh hoạt phát sinh khoả</w:t>
      </w:r>
      <w:r w:rsidR="007E7CE1" w:rsidRPr="00791301">
        <w:rPr>
          <w:lang w:val="af-ZA"/>
        </w:rPr>
        <w:t>ng 0,5</w:t>
      </w:r>
      <w:r w:rsidRPr="00791301">
        <w:rPr>
          <w:lang w:val="af-ZA"/>
        </w:rPr>
        <w:t>m</w:t>
      </w:r>
      <w:r w:rsidRPr="00791301">
        <w:rPr>
          <w:vertAlign w:val="superscript"/>
          <w:lang w:val="af-ZA"/>
        </w:rPr>
        <w:t>3</w:t>
      </w:r>
      <w:r w:rsidRPr="00791301">
        <w:rPr>
          <w:lang w:val="af-ZA"/>
        </w:rPr>
        <w:t>/ng</w:t>
      </w:r>
      <w:r w:rsidR="007E7CE1" w:rsidRPr="00791301">
        <w:rPr>
          <w:lang w:val="af-ZA"/>
        </w:rPr>
        <w:t>ày</w:t>
      </w:r>
      <w:r w:rsidRPr="00791301">
        <w:rPr>
          <w:lang w:val="af-ZA"/>
        </w:rPr>
        <w:t>.đêm.</w:t>
      </w:r>
    </w:p>
    <w:p w:rsidR="00810292" w:rsidRPr="00791301" w:rsidRDefault="00A21CD5" w:rsidP="00810292">
      <w:pPr>
        <w:pStyle w:val="Normal0"/>
        <w:rPr>
          <w:lang w:val="af-ZA"/>
        </w:rPr>
      </w:pPr>
      <w:r w:rsidRPr="00791301">
        <w:rPr>
          <w:lang w:val="af-ZA"/>
        </w:rPr>
        <w:t>- Dòng nước thải: Nước thải sau</w:t>
      </w:r>
      <w:r w:rsidR="002775B5" w:rsidRPr="00791301">
        <w:rPr>
          <w:lang w:val="af-ZA"/>
        </w:rPr>
        <w:t xml:space="preserve"> khi qua bể tự hoại 3 ngăn</w:t>
      </w:r>
      <w:r w:rsidRPr="00791301">
        <w:rPr>
          <w:lang w:val="af-ZA"/>
        </w:rPr>
        <w:t xml:space="preserve"> đạt cột B</w:t>
      </w:r>
      <w:r w:rsidR="00E54CED" w:rsidRPr="00791301">
        <w:rPr>
          <w:lang w:val="af-ZA"/>
        </w:rPr>
        <w:t xml:space="preserve"> (K=1,2)</w:t>
      </w:r>
      <w:r w:rsidRPr="00791301">
        <w:rPr>
          <w:lang w:val="af-ZA"/>
        </w:rPr>
        <w:t xml:space="preserve"> của QCVN 14:2008/BTNMT sẽ tự </w:t>
      </w:r>
      <w:r w:rsidR="002775B5" w:rsidRPr="00791301">
        <w:rPr>
          <w:lang w:val="af-ZA"/>
        </w:rPr>
        <w:t>th</w:t>
      </w:r>
      <w:r w:rsidRPr="00791301">
        <w:rPr>
          <w:lang w:val="af-ZA"/>
        </w:rPr>
        <w:t xml:space="preserve">ấm ra môi trường. </w:t>
      </w:r>
      <w:r w:rsidR="00810292" w:rsidRPr="00791301">
        <w:rPr>
          <w:lang w:val="af-ZA"/>
        </w:rPr>
        <w:t xml:space="preserve">Phần cặn còn lại định kỳ khoảng 2 năm/lần thuê </w:t>
      </w:r>
      <w:r w:rsidR="002775B5" w:rsidRPr="00791301">
        <w:rPr>
          <w:lang w:val="pt-BR"/>
        </w:rPr>
        <w:t xml:space="preserve">Công ty Cổ phần Môi trường và Công trình đô thị Đông Hà </w:t>
      </w:r>
      <w:r w:rsidR="00810292" w:rsidRPr="00791301">
        <w:rPr>
          <w:lang w:val="af-ZA"/>
        </w:rPr>
        <w:t xml:space="preserve">hút và đưa đi xử lý. </w:t>
      </w:r>
    </w:p>
    <w:p w:rsidR="00A21CD5" w:rsidRPr="00791301" w:rsidRDefault="00A21CD5" w:rsidP="00A21CD5">
      <w:pPr>
        <w:pStyle w:val="Normal0"/>
        <w:rPr>
          <w:lang w:val="af-ZA"/>
        </w:rPr>
      </w:pPr>
      <w:r w:rsidRPr="00791301">
        <w:rPr>
          <w:lang w:val="af-ZA"/>
        </w:rPr>
        <w:t xml:space="preserve"> - Các chất ô nhiễm và giới hạn các các chất ô nhiễm theo dòng thải:</w:t>
      </w:r>
    </w:p>
    <w:p w:rsidR="00A21CD5" w:rsidRPr="00791301" w:rsidRDefault="00A21CD5" w:rsidP="009C511B">
      <w:pPr>
        <w:pStyle w:val="Normal0"/>
        <w:rPr>
          <w:lang w:val="af-ZA"/>
        </w:rPr>
      </w:pPr>
      <w:r w:rsidRPr="00791301">
        <w:rPr>
          <w:lang w:val="af-ZA"/>
        </w:rPr>
        <w:t>Chất lượng môi trường nước thải sau khi qua hệ thống xử lý đạt cột B</w:t>
      </w:r>
      <w:r w:rsidR="00E54CED" w:rsidRPr="00791301">
        <w:rPr>
          <w:lang w:val="af-ZA"/>
        </w:rPr>
        <w:t xml:space="preserve"> (K=1,2) </w:t>
      </w:r>
      <w:r w:rsidRPr="00791301">
        <w:rPr>
          <w:lang w:val="af-ZA"/>
        </w:rPr>
        <w:t xml:space="preserve"> của QCVN 14:2008/BTNMT</w:t>
      </w:r>
      <w:r w:rsidR="000B2B4C" w:rsidRPr="00791301">
        <w:rPr>
          <w:lang w:val="af-ZA"/>
        </w:rPr>
        <w:t xml:space="preserve"> -</w:t>
      </w:r>
      <w:r w:rsidRPr="00791301">
        <w:rPr>
          <w:lang w:val="af-ZA"/>
        </w:rPr>
        <w:t xml:space="preserve"> Quy chuẩn kỹ thuật Quốc gia về nước thải sinh hoạt. Nồng độ các chất ô nhiễm </w:t>
      </w:r>
      <w:r w:rsidR="00956777" w:rsidRPr="00791301">
        <w:rPr>
          <w:lang w:val="af-ZA"/>
        </w:rPr>
        <w:t>sau xử lý đạt giới hạn như sau:</w:t>
      </w:r>
    </w:p>
    <w:p w:rsidR="00A21CD5" w:rsidRPr="00791301" w:rsidRDefault="00591AB0" w:rsidP="00591AB0">
      <w:pPr>
        <w:pStyle w:val="Caption"/>
        <w:jc w:val="center"/>
        <w:rPr>
          <w:color w:val="auto"/>
          <w:lang w:val="af-ZA"/>
        </w:rPr>
      </w:pPr>
      <w:bookmarkStart w:id="88" w:name="_Toc132202060"/>
      <w:bookmarkStart w:id="89" w:name="_Toc132202079"/>
      <w:r w:rsidRPr="00791301">
        <w:rPr>
          <w:b/>
          <w:i w:val="0"/>
          <w:color w:val="auto"/>
          <w:sz w:val="27"/>
          <w:szCs w:val="27"/>
        </w:rPr>
        <w:t>Bảng 4.</w:t>
      </w:r>
      <w:r w:rsidRPr="00791301">
        <w:rPr>
          <w:b/>
          <w:i w:val="0"/>
          <w:color w:val="auto"/>
          <w:sz w:val="27"/>
          <w:szCs w:val="27"/>
        </w:rPr>
        <w:fldChar w:fldCharType="begin"/>
      </w:r>
      <w:r w:rsidRPr="00791301">
        <w:rPr>
          <w:b/>
          <w:i w:val="0"/>
          <w:color w:val="auto"/>
          <w:sz w:val="27"/>
          <w:szCs w:val="27"/>
        </w:rPr>
        <w:instrText xml:space="preserve"> SEQ Bảng_4. \* ARABIC </w:instrText>
      </w:r>
      <w:r w:rsidRPr="00791301">
        <w:rPr>
          <w:b/>
          <w:i w:val="0"/>
          <w:color w:val="auto"/>
          <w:sz w:val="27"/>
          <w:szCs w:val="27"/>
        </w:rPr>
        <w:fldChar w:fldCharType="separate"/>
      </w:r>
      <w:r w:rsidR="00571EBF">
        <w:rPr>
          <w:b/>
          <w:i w:val="0"/>
          <w:noProof/>
          <w:color w:val="auto"/>
          <w:sz w:val="27"/>
          <w:szCs w:val="27"/>
        </w:rPr>
        <w:t>1</w:t>
      </w:r>
      <w:r w:rsidRPr="00791301">
        <w:rPr>
          <w:b/>
          <w:i w:val="0"/>
          <w:color w:val="auto"/>
          <w:sz w:val="27"/>
          <w:szCs w:val="27"/>
        </w:rPr>
        <w:fldChar w:fldCharType="end"/>
      </w:r>
      <w:r w:rsidRPr="00791301">
        <w:rPr>
          <w:b/>
          <w:i w:val="0"/>
          <w:color w:val="auto"/>
          <w:sz w:val="27"/>
          <w:szCs w:val="27"/>
        </w:rPr>
        <w:t>.</w:t>
      </w:r>
      <w:r w:rsidRPr="00791301">
        <w:rPr>
          <w:color w:val="auto"/>
        </w:rPr>
        <w:t xml:space="preserve"> </w:t>
      </w:r>
      <w:r w:rsidRPr="00791301">
        <w:rPr>
          <w:b/>
          <w:i w:val="0"/>
          <w:color w:val="auto"/>
          <w:sz w:val="27"/>
          <w:szCs w:val="27"/>
          <w:lang w:val="af-ZA"/>
        </w:rPr>
        <w:t>Các chất ô nhiễm và giá trị giới hạn chất ô nhiễm</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43"/>
        <w:gridCol w:w="1756"/>
        <w:gridCol w:w="3199"/>
      </w:tblGrid>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91AB0" w:rsidRPr="00791301" w:rsidRDefault="00591AB0" w:rsidP="00591AB0">
            <w:pPr>
              <w:spacing w:before="60" w:after="60" w:line="240" w:lineRule="auto"/>
              <w:jc w:val="center"/>
              <w:rPr>
                <w:rFonts w:cs="Times New Roman"/>
                <w:b/>
                <w:sz w:val="26"/>
                <w:szCs w:val="26"/>
              </w:rPr>
            </w:pPr>
            <w:r w:rsidRPr="00791301">
              <w:rPr>
                <w:rFonts w:cs="Times New Roman"/>
                <w:b/>
                <w:sz w:val="26"/>
                <w:szCs w:val="26"/>
              </w:rPr>
              <w:t>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591AB0" w:rsidRPr="00791301" w:rsidRDefault="00591AB0" w:rsidP="00591AB0">
            <w:pPr>
              <w:spacing w:before="60" w:after="60" w:line="240" w:lineRule="auto"/>
              <w:jc w:val="center"/>
              <w:rPr>
                <w:rFonts w:cs="Times New Roman"/>
                <w:b/>
                <w:sz w:val="26"/>
                <w:szCs w:val="26"/>
              </w:rPr>
            </w:pPr>
            <w:r w:rsidRPr="00791301">
              <w:rPr>
                <w:rFonts w:cs="Times New Roman"/>
                <w:b/>
                <w:sz w:val="26"/>
                <w:szCs w:val="26"/>
              </w:rPr>
              <w:t>Thông số</w:t>
            </w:r>
          </w:p>
        </w:tc>
        <w:tc>
          <w:tcPr>
            <w:tcW w:w="1756" w:type="dxa"/>
            <w:tcBorders>
              <w:top w:val="single" w:sz="4" w:space="0" w:color="auto"/>
              <w:left w:val="single" w:sz="4" w:space="0" w:color="auto"/>
              <w:bottom w:val="single" w:sz="4" w:space="0" w:color="auto"/>
              <w:right w:val="single" w:sz="4" w:space="0" w:color="auto"/>
            </w:tcBorders>
            <w:vAlign w:val="center"/>
          </w:tcPr>
          <w:p w:rsidR="00591AB0" w:rsidRPr="00791301" w:rsidRDefault="00591AB0" w:rsidP="00591AB0">
            <w:pPr>
              <w:spacing w:before="60" w:after="60" w:line="240" w:lineRule="auto"/>
              <w:jc w:val="center"/>
              <w:rPr>
                <w:rFonts w:cs="Times New Roman"/>
                <w:b/>
                <w:sz w:val="26"/>
                <w:szCs w:val="26"/>
              </w:rPr>
            </w:pPr>
            <w:r w:rsidRPr="00791301">
              <w:rPr>
                <w:rFonts w:cs="Times New Roman"/>
                <w:b/>
                <w:sz w:val="26"/>
                <w:szCs w:val="26"/>
              </w:rPr>
              <w:t>Đơn vị</w:t>
            </w:r>
          </w:p>
        </w:tc>
        <w:tc>
          <w:tcPr>
            <w:tcW w:w="3199" w:type="dxa"/>
            <w:tcBorders>
              <w:top w:val="single" w:sz="4" w:space="0" w:color="auto"/>
              <w:left w:val="single" w:sz="4" w:space="0" w:color="auto"/>
              <w:bottom w:val="single" w:sz="4" w:space="0" w:color="auto"/>
              <w:right w:val="single" w:sz="4" w:space="0" w:color="auto"/>
            </w:tcBorders>
            <w:vAlign w:val="center"/>
            <w:hideMark/>
          </w:tcPr>
          <w:p w:rsidR="00591AB0" w:rsidRPr="00791301" w:rsidRDefault="00591AB0" w:rsidP="00591AB0">
            <w:pPr>
              <w:spacing w:before="60" w:after="60" w:line="240" w:lineRule="auto"/>
              <w:jc w:val="center"/>
              <w:rPr>
                <w:rFonts w:cs="Times New Roman"/>
                <w:b/>
                <w:sz w:val="26"/>
                <w:szCs w:val="26"/>
              </w:rPr>
            </w:pPr>
            <w:r w:rsidRPr="00791301">
              <w:rPr>
                <w:rFonts w:cs="Times New Roman"/>
                <w:b/>
                <w:sz w:val="26"/>
                <w:szCs w:val="26"/>
              </w:rPr>
              <w:t xml:space="preserve">QCVN </w:t>
            </w:r>
            <w:r w:rsidR="000B2B4C" w:rsidRPr="00791301">
              <w:rPr>
                <w:rFonts w:cs="Times New Roman"/>
                <w:b/>
                <w:sz w:val="26"/>
                <w:szCs w:val="26"/>
              </w:rPr>
              <w:t>1</w:t>
            </w:r>
            <w:r w:rsidRPr="00791301">
              <w:rPr>
                <w:rFonts w:cs="Times New Roman"/>
                <w:b/>
                <w:sz w:val="26"/>
                <w:szCs w:val="26"/>
              </w:rPr>
              <w:t>4</w:t>
            </w:r>
            <w:r w:rsidR="000B2B4C" w:rsidRPr="00791301">
              <w:rPr>
                <w:rFonts w:cs="Times New Roman"/>
                <w:b/>
                <w:sz w:val="26"/>
                <w:szCs w:val="26"/>
              </w:rPr>
              <w:t>:2008</w:t>
            </w:r>
            <w:r w:rsidRPr="00791301">
              <w:rPr>
                <w:rFonts w:cs="Times New Roman"/>
                <w:b/>
                <w:sz w:val="26"/>
                <w:szCs w:val="26"/>
              </w:rPr>
              <w:t>/BTNMT</w:t>
            </w:r>
          </w:p>
          <w:p w:rsidR="00591AB0" w:rsidRPr="00791301" w:rsidRDefault="00591AB0" w:rsidP="00591AB0">
            <w:pPr>
              <w:spacing w:before="60" w:after="60" w:line="240" w:lineRule="auto"/>
              <w:jc w:val="center"/>
              <w:rPr>
                <w:rFonts w:cs="Times New Roman"/>
                <w:b/>
                <w:sz w:val="26"/>
                <w:szCs w:val="26"/>
              </w:rPr>
            </w:pPr>
            <w:r w:rsidRPr="00791301">
              <w:rPr>
                <w:rFonts w:cs="Times New Roman"/>
                <w:b/>
                <w:sz w:val="26"/>
                <w:szCs w:val="26"/>
              </w:rPr>
              <w:t>(Cộ</w:t>
            </w:r>
            <w:r w:rsidR="00956777" w:rsidRPr="00791301">
              <w:rPr>
                <w:rFonts w:cs="Times New Roman"/>
                <w:b/>
                <w:sz w:val="26"/>
                <w:szCs w:val="26"/>
              </w:rPr>
              <w:t>t B</w:t>
            </w:r>
            <w:r w:rsidRPr="00791301">
              <w:rPr>
                <w:rFonts w:cs="Times New Roman"/>
                <w:b/>
                <w:sz w:val="26"/>
                <w:szCs w:val="26"/>
              </w:rPr>
              <w:t>, K=1,2</w:t>
            </w:r>
            <w:r w:rsidR="00956777" w:rsidRPr="00791301">
              <w:rPr>
                <w:rFonts w:cs="Times New Roman"/>
                <w:b/>
                <w:sz w:val="26"/>
                <w:szCs w:val="26"/>
              </w:rPr>
              <w:t>)</w:t>
            </w:r>
          </w:p>
        </w:tc>
      </w:tr>
      <w:tr w:rsidR="00791301" w:rsidRPr="00791301" w:rsidTr="00591AB0">
        <w:trPr>
          <w:trHeight w:val="288"/>
          <w:jc w:val="center"/>
        </w:trPr>
        <w:tc>
          <w:tcPr>
            <w:tcW w:w="563" w:type="dxa"/>
            <w:tcBorders>
              <w:top w:val="single" w:sz="4" w:space="0" w:color="auto"/>
              <w:left w:val="single" w:sz="4" w:space="0" w:color="auto"/>
              <w:bottom w:val="single" w:sz="4" w:space="0" w:color="auto"/>
              <w:right w:val="single" w:sz="4" w:space="0" w:color="auto"/>
            </w:tcBorders>
            <w:vAlign w:val="center"/>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vAlign w:val="center"/>
          </w:tcPr>
          <w:p w:rsidR="00591AB0" w:rsidRPr="00791301" w:rsidRDefault="00591AB0" w:rsidP="00956777">
            <w:pPr>
              <w:spacing w:before="60" w:after="60" w:line="240" w:lineRule="auto"/>
              <w:jc w:val="center"/>
              <w:rPr>
                <w:rFonts w:cs="Times New Roman"/>
                <w:sz w:val="26"/>
                <w:szCs w:val="26"/>
              </w:rPr>
            </w:pPr>
            <w:r w:rsidRPr="00791301">
              <w:rPr>
                <w:rFonts w:cs="Times New Roman"/>
                <w:sz w:val="26"/>
                <w:szCs w:val="26"/>
              </w:rPr>
              <w:t>pH</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w:t>
            </w:r>
          </w:p>
        </w:tc>
        <w:tc>
          <w:tcPr>
            <w:tcW w:w="3199" w:type="dxa"/>
            <w:tcBorders>
              <w:top w:val="single" w:sz="4" w:space="0" w:color="auto"/>
              <w:left w:val="single" w:sz="4" w:space="0" w:color="auto"/>
              <w:bottom w:val="single" w:sz="4" w:space="0" w:color="auto"/>
              <w:right w:val="single" w:sz="4" w:space="0" w:color="auto"/>
            </w:tcBorders>
            <w:vAlign w:val="center"/>
          </w:tcPr>
          <w:p w:rsidR="00591AB0" w:rsidRPr="00791301" w:rsidRDefault="00956777" w:rsidP="00591AB0">
            <w:pPr>
              <w:spacing w:before="60" w:after="60" w:line="240" w:lineRule="auto"/>
              <w:jc w:val="center"/>
              <w:rPr>
                <w:rFonts w:cs="Times New Roman"/>
                <w:sz w:val="26"/>
                <w:szCs w:val="26"/>
              </w:rPr>
            </w:pPr>
            <w:r w:rsidRPr="00791301">
              <w:rPr>
                <w:rFonts w:cs="Times New Roman"/>
                <w:sz w:val="26"/>
                <w:szCs w:val="26"/>
              </w:rPr>
              <w:t>5,5</w:t>
            </w:r>
            <w:r w:rsidR="00810292" w:rsidRPr="00791301">
              <w:rPr>
                <w:rFonts w:cs="Times New Roman"/>
                <w:sz w:val="26"/>
                <w:szCs w:val="26"/>
              </w:rPr>
              <w:t>-</w:t>
            </w:r>
            <w:r w:rsidRPr="00791301">
              <w:rPr>
                <w:rFonts w:cs="Times New Roman"/>
                <w:sz w:val="26"/>
                <w:szCs w:val="26"/>
              </w:rPr>
              <w:t>9</w:t>
            </w:r>
          </w:p>
        </w:tc>
      </w:tr>
      <w:tr w:rsidR="00791301" w:rsidRPr="00791301" w:rsidTr="00591AB0">
        <w:trPr>
          <w:trHeight w:val="263"/>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hideMark/>
          </w:tcPr>
          <w:p w:rsidR="00591AB0" w:rsidRPr="00791301" w:rsidRDefault="00591AB0" w:rsidP="00956777">
            <w:pPr>
              <w:spacing w:before="60" w:after="60" w:line="240" w:lineRule="auto"/>
              <w:jc w:val="center"/>
              <w:rPr>
                <w:rFonts w:cs="Times New Roman"/>
                <w:sz w:val="26"/>
                <w:szCs w:val="26"/>
              </w:rPr>
            </w:pPr>
            <w:r w:rsidRPr="00791301">
              <w:rPr>
                <w:rFonts w:cs="Times New Roman"/>
                <w:sz w:val="26"/>
                <w:szCs w:val="26"/>
              </w:rPr>
              <w:t>BOD</w:t>
            </w:r>
            <w:r w:rsidRPr="00791301">
              <w:rPr>
                <w:rFonts w:cs="Times New Roman"/>
                <w:sz w:val="26"/>
                <w:szCs w:val="26"/>
                <w:vertAlign w:val="subscript"/>
              </w:rPr>
              <w:t>5</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591AB0" w:rsidRPr="00791301" w:rsidRDefault="00810292" w:rsidP="00591AB0">
            <w:pPr>
              <w:spacing w:before="60" w:after="60" w:line="240" w:lineRule="auto"/>
              <w:jc w:val="center"/>
              <w:rPr>
                <w:rFonts w:cs="Times New Roman"/>
                <w:sz w:val="26"/>
                <w:szCs w:val="26"/>
              </w:rPr>
            </w:pPr>
            <w:r w:rsidRPr="00791301">
              <w:rPr>
                <w:rFonts w:cs="Times New Roman"/>
                <w:sz w:val="26"/>
                <w:szCs w:val="26"/>
              </w:rPr>
              <w:t>6</w:t>
            </w:r>
            <w:r w:rsidR="00591AB0" w:rsidRPr="00791301">
              <w:rPr>
                <w:rFonts w:cs="Times New Roman"/>
                <w:sz w:val="26"/>
                <w:szCs w:val="26"/>
              </w:rPr>
              <w:t>0</w:t>
            </w:r>
          </w:p>
        </w:tc>
      </w:tr>
      <w:tr w:rsidR="00791301" w:rsidRPr="00791301" w:rsidTr="00591AB0">
        <w:trPr>
          <w:trHeight w:val="240"/>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956777" w:rsidP="00956777">
            <w:pPr>
              <w:spacing w:before="60" w:after="60" w:line="240" w:lineRule="auto"/>
              <w:jc w:val="center"/>
              <w:rPr>
                <w:rFonts w:cs="Times New Roman"/>
                <w:sz w:val="26"/>
                <w:szCs w:val="26"/>
              </w:rPr>
            </w:pPr>
            <w:r w:rsidRPr="00791301">
              <w:rPr>
                <w:rFonts w:cs="Times New Roman"/>
                <w:sz w:val="26"/>
                <w:szCs w:val="26"/>
              </w:rPr>
              <w:t>TSS</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591AB0" w:rsidRPr="00791301" w:rsidRDefault="00810292" w:rsidP="00591AB0">
            <w:pPr>
              <w:spacing w:before="60" w:after="60" w:line="240" w:lineRule="auto"/>
              <w:jc w:val="center"/>
              <w:rPr>
                <w:rFonts w:cs="Times New Roman"/>
                <w:sz w:val="26"/>
                <w:szCs w:val="26"/>
              </w:rPr>
            </w:pPr>
            <w:r w:rsidRPr="00791301">
              <w:rPr>
                <w:rFonts w:cs="Times New Roman"/>
                <w:sz w:val="26"/>
                <w:szCs w:val="26"/>
              </w:rPr>
              <w:t>12</w:t>
            </w:r>
            <w:r w:rsidR="00591AB0" w:rsidRPr="00791301">
              <w:rPr>
                <w:rFonts w:cs="Times New Roman"/>
                <w:sz w:val="26"/>
                <w:szCs w:val="26"/>
              </w:rPr>
              <w:t>0</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hideMark/>
          </w:tcPr>
          <w:p w:rsidR="00591AB0" w:rsidRPr="00791301" w:rsidRDefault="00956777"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TDS</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810292">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12</w:t>
            </w:r>
            <w:r w:rsidR="00591AB0" w:rsidRPr="00791301">
              <w:rPr>
                <w:rFonts w:eastAsia="Times New Roman" w:cs="Times New Roman"/>
                <w:sz w:val="26"/>
                <w:szCs w:val="26"/>
                <w:lang w:val="en-SG" w:eastAsia="en-SG"/>
              </w:rPr>
              <w:t>0</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H</w:t>
            </w:r>
            <w:r w:rsidRPr="00791301">
              <w:rPr>
                <w:rFonts w:eastAsia="Times New Roman" w:cs="Times New Roman"/>
                <w:sz w:val="26"/>
                <w:szCs w:val="26"/>
                <w:vertAlign w:val="subscript"/>
                <w:lang w:val="en-SG" w:eastAsia="en-SG"/>
              </w:rPr>
              <w:t>2</w:t>
            </w:r>
            <w:r w:rsidR="00956777" w:rsidRPr="00791301">
              <w:rPr>
                <w:rFonts w:eastAsia="Times New Roman" w:cs="Times New Roman"/>
                <w:sz w:val="26"/>
                <w:szCs w:val="26"/>
                <w:lang w:val="en-SG" w:eastAsia="en-SG"/>
              </w:rPr>
              <w:t>S</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4,8</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6</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Amoni (tính theo N)</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12</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7</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Nitrat (NO</w:t>
            </w:r>
            <w:r w:rsidRPr="00791301">
              <w:rPr>
                <w:rFonts w:eastAsia="Times New Roman" w:cs="Times New Roman"/>
                <w:sz w:val="26"/>
                <w:szCs w:val="26"/>
                <w:vertAlign w:val="subscript"/>
                <w:lang w:val="en-SG" w:eastAsia="en-SG"/>
              </w:rPr>
              <w:t>3</w:t>
            </w:r>
            <w:r w:rsidRPr="00791301">
              <w:rPr>
                <w:rFonts w:eastAsia="Times New Roman" w:cs="Times New Roman"/>
                <w:sz w:val="26"/>
                <w:szCs w:val="26"/>
                <w:vertAlign w:val="superscript"/>
                <w:lang w:val="en-SG" w:eastAsia="en-SG"/>
              </w:rPr>
              <w:t>-</w:t>
            </w:r>
            <w:r w:rsidRPr="00791301">
              <w:rPr>
                <w:rFonts w:eastAsia="Times New Roman" w:cs="Times New Roman"/>
                <w:sz w:val="26"/>
                <w:szCs w:val="26"/>
                <w:lang w:val="en-SG" w:eastAsia="en-SG"/>
              </w:rPr>
              <w:t>) (tính theo N)</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60</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8</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Dầu mỡ động, thực vật</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24</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9</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Tổng các chất hoạt động bề mặt</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12</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10</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Phosphat (PO</w:t>
            </w:r>
            <w:r w:rsidRPr="00791301">
              <w:rPr>
                <w:rFonts w:eastAsia="Times New Roman" w:cs="Times New Roman"/>
                <w:sz w:val="26"/>
                <w:szCs w:val="26"/>
                <w:vertAlign w:val="subscript"/>
                <w:lang w:val="en-SG" w:eastAsia="en-SG"/>
              </w:rPr>
              <w:t>4</w:t>
            </w:r>
            <w:r w:rsidRPr="00791301">
              <w:rPr>
                <w:rFonts w:eastAsia="Times New Roman" w:cs="Times New Roman"/>
                <w:sz w:val="26"/>
                <w:szCs w:val="26"/>
                <w:vertAlign w:val="superscript"/>
                <w:lang w:val="en-SG" w:eastAsia="en-SG"/>
              </w:rPr>
              <w:t>3-</w:t>
            </w:r>
            <w:r w:rsidRPr="00791301">
              <w:rPr>
                <w:rFonts w:eastAsia="Times New Roman" w:cs="Times New Roman"/>
                <w:sz w:val="26"/>
                <w:szCs w:val="26"/>
                <w:lang w:val="en-SG" w:eastAsia="en-SG"/>
              </w:rPr>
              <w:t>) (tính theo P)</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mg/l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810292"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12</w:t>
            </w:r>
          </w:p>
        </w:tc>
      </w:tr>
      <w:tr w:rsidR="00791301" w:rsidRPr="00791301" w:rsidTr="00591AB0">
        <w:trPr>
          <w:jc w:val="center"/>
        </w:trPr>
        <w:tc>
          <w:tcPr>
            <w:tcW w:w="563"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cs="Times New Roman"/>
                <w:sz w:val="26"/>
                <w:szCs w:val="26"/>
              </w:rPr>
            </w:pPr>
            <w:r w:rsidRPr="00791301">
              <w:rPr>
                <w:rFonts w:cs="Times New Roman"/>
                <w:sz w:val="26"/>
                <w:szCs w:val="26"/>
              </w:rPr>
              <w:t>11</w:t>
            </w:r>
          </w:p>
        </w:tc>
        <w:tc>
          <w:tcPr>
            <w:tcW w:w="3544" w:type="dxa"/>
            <w:tcBorders>
              <w:top w:val="single" w:sz="4" w:space="0" w:color="auto"/>
              <w:left w:val="single" w:sz="4" w:space="0" w:color="auto"/>
              <w:bottom w:val="single" w:sz="4" w:space="0" w:color="auto"/>
              <w:right w:val="single" w:sz="4" w:space="0" w:color="auto"/>
            </w:tcBorders>
          </w:tcPr>
          <w:p w:rsidR="00591AB0" w:rsidRPr="00791301" w:rsidRDefault="00591AB0" w:rsidP="00956777">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Tổng Coliforms</w:t>
            </w:r>
          </w:p>
        </w:tc>
        <w:tc>
          <w:tcPr>
            <w:tcW w:w="1756" w:type="dxa"/>
            <w:tcBorders>
              <w:top w:val="single" w:sz="4" w:space="0" w:color="auto"/>
              <w:left w:val="single" w:sz="4" w:space="0" w:color="auto"/>
              <w:bottom w:val="single" w:sz="4" w:space="0" w:color="auto"/>
              <w:right w:val="single" w:sz="4" w:space="0" w:color="auto"/>
            </w:tcBorders>
          </w:tcPr>
          <w:p w:rsidR="00591AB0" w:rsidRPr="00791301" w:rsidRDefault="00591AB0"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MPN/ 100ml</w:t>
            </w:r>
          </w:p>
        </w:tc>
        <w:tc>
          <w:tcPr>
            <w:tcW w:w="3199" w:type="dxa"/>
            <w:tcBorders>
              <w:top w:val="single" w:sz="4" w:space="0" w:color="auto"/>
              <w:left w:val="single" w:sz="4" w:space="0" w:color="auto"/>
              <w:bottom w:val="single" w:sz="4" w:space="0" w:color="auto"/>
              <w:right w:val="single" w:sz="4" w:space="0" w:color="auto"/>
            </w:tcBorders>
          </w:tcPr>
          <w:p w:rsidR="00591AB0" w:rsidRPr="00791301" w:rsidRDefault="00956777" w:rsidP="00591AB0">
            <w:pPr>
              <w:spacing w:before="60" w:after="60" w:line="240" w:lineRule="auto"/>
              <w:jc w:val="center"/>
              <w:rPr>
                <w:rFonts w:eastAsia="Times New Roman" w:cs="Times New Roman"/>
                <w:sz w:val="26"/>
                <w:szCs w:val="26"/>
                <w:lang w:val="en-SG" w:eastAsia="en-SG"/>
              </w:rPr>
            </w:pPr>
            <w:r w:rsidRPr="00791301">
              <w:rPr>
                <w:rFonts w:eastAsia="Times New Roman" w:cs="Times New Roman"/>
                <w:sz w:val="26"/>
                <w:szCs w:val="26"/>
                <w:lang w:val="en-SG" w:eastAsia="en-SG"/>
              </w:rPr>
              <w:t>5</w:t>
            </w:r>
            <w:r w:rsidR="00591AB0" w:rsidRPr="00791301">
              <w:rPr>
                <w:rFonts w:eastAsia="Times New Roman" w:cs="Times New Roman"/>
                <w:sz w:val="26"/>
                <w:szCs w:val="26"/>
                <w:lang w:val="en-SG" w:eastAsia="en-SG"/>
              </w:rPr>
              <w:t>.000</w:t>
            </w:r>
          </w:p>
        </w:tc>
      </w:tr>
    </w:tbl>
    <w:p w:rsidR="00956777" w:rsidRPr="00791301" w:rsidRDefault="00591AB0" w:rsidP="00FF2077">
      <w:pPr>
        <w:pStyle w:val="Normal0"/>
        <w:rPr>
          <w:rFonts w:cs="Times New Roman"/>
        </w:rPr>
      </w:pPr>
      <w:r w:rsidRPr="00791301">
        <w:rPr>
          <w:rFonts w:cs="Times New Roman"/>
        </w:rPr>
        <w:t xml:space="preserve">- Vị trí, phương thức xả nước thải và nguồn tiếp nhận nước thải: </w:t>
      </w:r>
    </w:p>
    <w:p w:rsidR="00591AB0" w:rsidRPr="00791301" w:rsidRDefault="00956777" w:rsidP="00FF2077">
      <w:pPr>
        <w:pStyle w:val="Normal0"/>
        <w:rPr>
          <w:spacing w:val="-4"/>
        </w:rPr>
      </w:pPr>
      <w:r w:rsidRPr="00791301">
        <w:rPr>
          <w:rFonts w:cs="Times New Roman"/>
        </w:rPr>
        <w:t xml:space="preserve">+ Vị trí xả nước thải: </w:t>
      </w:r>
      <w:r w:rsidR="00591AB0" w:rsidRPr="00791301">
        <w:t xml:space="preserve">Nước thải sau khi qua hệ thống xử lý, tự động ngấm ra môi trường. </w:t>
      </w:r>
      <w:r w:rsidR="00591AB0" w:rsidRPr="00791301">
        <w:rPr>
          <w:spacing w:val="-4"/>
        </w:rPr>
        <w:t>Tọa độ: X: 1.857.184</w:t>
      </w:r>
      <w:r w:rsidR="00810292" w:rsidRPr="00791301">
        <w:rPr>
          <w:spacing w:val="-4"/>
        </w:rPr>
        <w:t>m</w:t>
      </w:r>
      <w:r w:rsidR="00591AB0" w:rsidRPr="00791301">
        <w:rPr>
          <w:spacing w:val="-4"/>
        </w:rPr>
        <w:t>; Y: 591.004m (Hệ tọa độ VN2000, KTT 160</w:t>
      </w:r>
      <w:r w:rsidR="00591AB0" w:rsidRPr="00791301">
        <w:rPr>
          <w:spacing w:val="-4"/>
          <w:vertAlign w:val="superscript"/>
        </w:rPr>
        <w:t>0</w:t>
      </w:r>
      <w:r w:rsidR="00591AB0" w:rsidRPr="00791301">
        <w:rPr>
          <w:spacing w:val="-4"/>
        </w:rPr>
        <w:t>15</w:t>
      </w:r>
      <w:r w:rsidR="00591AB0" w:rsidRPr="00791301">
        <w:rPr>
          <w:spacing w:val="-4"/>
          <w:vertAlign w:val="superscript"/>
        </w:rPr>
        <w:t>’</w:t>
      </w:r>
      <w:r w:rsidR="00591AB0" w:rsidRPr="00791301">
        <w:rPr>
          <w:spacing w:val="-4"/>
        </w:rPr>
        <w:t>, múi chiếu 3</w:t>
      </w:r>
      <w:r w:rsidR="00591AB0" w:rsidRPr="00791301">
        <w:rPr>
          <w:spacing w:val="-4"/>
          <w:vertAlign w:val="superscript"/>
        </w:rPr>
        <w:t>0</w:t>
      </w:r>
      <w:r w:rsidR="00591AB0" w:rsidRPr="00791301">
        <w:rPr>
          <w:spacing w:val="-4"/>
        </w:rPr>
        <w:t>).</w:t>
      </w:r>
    </w:p>
    <w:p w:rsidR="00956777" w:rsidRPr="00791301" w:rsidRDefault="00956777" w:rsidP="00FF2077">
      <w:pPr>
        <w:pStyle w:val="Normal0"/>
      </w:pPr>
      <w:r w:rsidRPr="00791301">
        <w:rPr>
          <w:spacing w:val="-4"/>
        </w:rPr>
        <w:t>+ Phương thức xả thải: tự chảy.</w:t>
      </w:r>
    </w:p>
    <w:p w:rsidR="009C511B" w:rsidRPr="00791301" w:rsidRDefault="009134B3" w:rsidP="009134B3">
      <w:pPr>
        <w:pStyle w:val="Heading3"/>
      </w:pPr>
      <w:bookmarkStart w:id="90" w:name="_Toc131078103"/>
      <w:r w:rsidRPr="00791301">
        <w:lastRenderedPageBreak/>
        <w:t xml:space="preserve">1.2. </w:t>
      </w:r>
      <w:r w:rsidR="009C511B" w:rsidRPr="00791301">
        <w:t>Nước thải sản xuất</w:t>
      </w:r>
      <w:bookmarkEnd w:id="90"/>
    </w:p>
    <w:p w:rsidR="006B515F" w:rsidRPr="00791301" w:rsidRDefault="009C511B" w:rsidP="00263AAF">
      <w:pPr>
        <w:pStyle w:val="Normal0"/>
        <w:spacing w:before="60" w:after="60" w:line="288" w:lineRule="auto"/>
        <w:rPr>
          <w:lang w:val="af-ZA"/>
        </w:rPr>
      </w:pPr>
      <w:r w:rsidRPr="00791301">
        <w:rPr>
          <w:lang w:val="af-ZA"/>
        </w:rPr>
        <w:t>-</w:t>
      </w:r>
      <w:r w:rsidR="006B515F" w:rsidRPr="00791301">
        <w:rPr>
          <w:lang w:val="af-ZA"/>
        </w:rPr>
        <w:t xml:space="preserve"> Nguồn phát sinh nước thải: Nước thải </w:t>
      </w:r>
      <w:r w:rsidR="005E6C48" w:rsidRPr="00791301">
        <w:rPr>
          <w:lang w:val="af-ZA"/>
        </w:rPr>
        <w:t xml:space="preserve">từ quá trình </w:t>
      </w:r>
      <w:r w:rsidRPr="00791301">
        <w:rPr>
          <w:lang w:val="af-ZA"/>
        </w:rPr>
        <w:t>bảo dưỡng, sửa chữa xe.</w:t>
      </w:r>
      <w:r w:rsidR="006B515F" w:rsidRPr="00791301">
        <w:rPr>
          <w:lang w:val="af-ZA"/>
        </w:rPr>
        <w:t xml:space="preserve"> </w:t>
      </w:r>
    </w:p>
    <w:p w:rsidR="006B515F" w:rsidRPr="00791301" w:rsidRDefault="007E7CE1" w:rsidP="00263AAF">
      <w:pPr>
        <w:pStyle w:val="Normal0"/>
        <w:spacing w:before="60" w:after="60" w:line="288" w:lineRule="auto"/>
        <w:rPr>
          <w:lang w:val="af-ZA"/>
        </w:rPr>
      </w:pPr>
      <w:r w:rsidRPr="00791301">
        <w:rPr>
          <w:lang w:val="af-ZA"/>
        </w:rPr>
        <w:t xml:space="preserve">- </w:t>
      </w:r>
      <w:r w:rsidR="006B515F" w:rsidRPr="00791301">
        <w:rPr>
          <w:lang w:val="af-ZA"/>
        </w:rPr>
        <w:t xml:space="preserve">Lưu lượng xả thải tối đa: </w:t>
      </w:r>
      <w:r w:rsidR="00C10413" w:rsidRPr="00791301">
        <w:rPr>
          <w:lang w:val="af-ZA"/>
        </w:rPr>
        <w:t xml:space="preserve">Nước thải </w:t>
      </w:r>
      <w:r w:rsidR="0028255F" w:rsidRPr="00791301">
        <w:rPr>
          <w:lang w:val="af-ZA"/>
        </w:rPr>
        <w:t>sản xuất</w:t>
      </w:r>
      <w:r w:rsidR="00C10413" w:rsidRPr="00791301">
        <w:rPr>
          <w:lang w:val="af-ZA"/>
        </w:rPr>
        <w:t xml:space="preserve"> phát sinh khoả</w:t>
      </w:r>
      <w:r w:rsidR="0028255F" w:rsidRPr="00791301">
        <w:rPr>
          <w:lang w:val="af-ZA"/>
        </w:rPr>
        <w:t xml:space="preserve">ng </w:t>
      </w:r>
      <w:r w:rsidR="000B2B4C" w:rsidRPr="00791301">
        <w:rPr>
          <w:lang w:val="af-ZA"/>
        </w:rPr>
        <w:t>0,9</w:t>
      </w:r>
      <w:r w:rsidR="00C10413" w:rsidRPr="00791301">
        <w:rPr>
          <w:lang w:val="af-ZA"/>
        </w:rPr>
        <w:t>m</w:t>
      </w:r>
      <w:r w:rsidR="00C10413" w:rsidRPr="00791301">
        <w:rPr>
          <w:vertAlign w:val="superscript"/>
          <w:lang w:val="af-ZA"/>
        </w:rPr>
        <w:t>3</w:t>
      </w:r>
      <w:r w:rsidR="00C10413" w:rsidRPr="00791301">
        <w:rPr>
          <w:lang w:val="af-ZA"/>
        </w:rPr>
        <w:t>/ng</w:t>
      </w:r>
      <w:r w:rsidRPr="00791301">
        <w:rPr>
          <w:lang w:val="af-ZA"/>
        </w:rPr>
        <w:t>ày</w:t>
      </w:r>
      <w:r w:rsidR="00C10413" w:rsidRPr="00791301">
        <w:rPr>
          <w:lang w:val="af-ZA"/>
        </w:rPr>
        <w:t>.đ</w:t>
      </w:r>
      <w:r w:rsidR="009C511B" w:rsidRPr="00791301">
        <w:rPr>
          <w:lang w:val="af-ZA"/>
        </w:rPr>
        <w:t>êm</w:t>
      </w:r>
      <w:r w:rsidR="00EF04F9" w:rsidRPr="00791301">
        <w:rPr>
          <w:lang w:val="af-ZA"/>
        </w:rPr>
        <w:t>.</w:t>
      </w:r>
    </w:p>
    <w:p w:rsidR="00C10413" w:rsidRPr="00791301" w:rsidRDefault="00C10413" w:rsidP="00263AAF">
      <w:pPr>
        <w:pStyle w:val="Normal0"/>
        <w:spacing w:before="60" w:after="60" w:line="288" w:lineRule="auto"/>
        <w:rPr>
          <w:lang w:val="af-ZA"/>
        </w:rPr>
      </w:pPr>
      <w:r w:rsidRPr="00791301">
        <w:rPr>
          <w:lang w:val="af-ZA"/>
        </w:rPr>
        <w:t>- Dòng nước thải: Nước thải sau xử lý ở hệ thống xử lý nước thải đạt cộ</w:t>
      </w:r>
      <w:r w:rsidR="001829A1" w:rsidRPr="00791301">
        <w:rPr>
          <w:lang w:val="af-ZA"/>
        </w:rPr>
        <w:t>t B</w:t>
      </w:r>
      <w:r w:rsidR="00E54CED" w:rsidRPr="00791301">
        <w:rPr>
          <w:lang w:val="af-ZA"/>
        </w:rPr>
        <w:t xml:space="preserve"> (</w:t>
      </w:r>
      <w:r w:rsidR="00E54CED" w:rsidRPr="00791301">
        <w:rPr>
          <w:rFonts w:cs="Times New Roman"/>
          <w:sz w:val="26"/>
          <w:szCs w:val="26"/>
        </w:rPr>
        <w:t>Kq=0,9, Kf=1,2)</w:t>
      </w:r>
      <w:r w:rsidR="001829A1" w:rsidRPr="00791301">
        <w:rPr>
          <w:lang w:val="af-ZA"/>
        </w:rPr>
        <w:t xml:space="preserve"> của</w:t>
      </w:r>
      <w:r w:rsidRPr="00791301">
        <w:rPr>
          <w:lang w:val="af-ZA"/>
        </w:rPr>
        <w:t xml:space="preserve"> QCVN </w:t>
      </w:r>
      <w:r w:rsidR="00690598" w:rsidRPr="00791301">
        <w:rPr>
          <w:lang w:val="af-ZA"/>
        </w:rPr>
        <w:t>40:2011</w:t>
      </w:r>
      <w:r w:rsidRPr="00791301">
        <w:rPr>
          <w:lang w:val="af-ZA"/>
        </w:rPr>
        <w:t>/BTNMT</w:t>
      </w:r>
      <w:r w:rsidR="001829A1" w:rsidRPr="00791301">
        <w:rPr>
          <w:lang w:val="af-ZA"/>
        </w:rPr>
        <w:t>,</w:t>
      </w:r>
      <w:r w:rsidRPr="00791301">
        <w:rPr>
          <w:lang w:val="af-ZA"/>
        </w:rPr>
        <w:t xml:space="preserve"> được đấu nối vào hệ thống thoát nước của khu vực trên tuyến </w:t>
      </w:r>
      <w:r w:rsidR="00A9745F" w:rsidRPr="00791301">
        <w:rPr>
          <w:lang w:val="af-ZA"/>
        </w:rPr>
        <w:t>đường Lê Thánh Tông</w:t>
      </w:r>
      <w:r w:rsidRPr="00791301">
        <w:rPr>
          <w:lang w:val="af-ZA"/>
        </w:rPr>
        <w:t>. Điểm đấu nối nằm ở phía</w:t>
      </w:r>
      <w:r w:rsidR="009C511B" w:rsidRPr="00791301">
        <w:rPr>
          <w:lang w:val="af-ZA"/>
        </w:rPr>
        <w:t xml:space="preserve"> Đông c</w:t>
      </w:r>
      <w:r w:rsidRPr="00791301">
        <w:rPr>
          <w:lang w:val="af-ZA"/>
        </w:rPr>
        <w:t>ủ</w:t>
      </w:r>
      <w:r w:rsidR="004B60DC" w:rsidRPr="00791301">
        <w:rPr>
          <w:lang w:val="af-ZA"/>
        </w:rPr>
        <w:t>a C</w:t>
      </w:r>
      <w:r w:rsidR="001829A1" w:rsidRPr="00791301">
        <w:rPr>
          <w:lang w:val="af-ZA"/>
        </w:rPr>
        <w:t>ơ sở</w:t>
      </w:r>
      <w:r w:rsidRPr="00791301">
        <w:rPr>
          <w:lang w:val="af-ZA"/>
        </w:rPr>
        <w:t>.</w:t>
      </w:r>
      <w:r w:rsidR="00045E1F" w:rsidRPr="00791301">
        <w:rPr>
          <w:lang w:val="af-ZA"/>
        </w:rPr>
        <w:t xml:space="preserve"> </w:t>
      </w:r>
    </w:p>
    <w:p w:rsidR="00C10413" w:rsidRPr="00791301" w:rsidRDefault="00C10413" w:rsidP="00263AAF">
      <w:pPr>
        <w:pStyle w:val="Normal0"/>
        <w:spacing w:before="60" w:after="60" w:line="288" w:lineRule="auto"/>
        <w:rPr>
          <w:lang w:val="af-ZA"/>
        </w:rPr>
      </w:pPr>
      <w:r w:rsidRPr="00791301">
        <w:rPr>
          <w:lang w:val="af-ZA"/>
        </w:rPr>
        <w:t>- Các chất ô nhiễm và giới hạn các các chất ô nhiễm theo dòng thải:</w:t>
      </w:r>
    </w:p>
    <w:p w:rsidR="00A94D83" w:rsidRPr="00791301" w:rsidRDefault="00A94D83" w:rsidP="00263AAF">
      <w:pPr>
        <w:pStyle w:val="Normal0"/>
        <w:spacing w:before="60" w:after="60" w:line="288" w:lineRule="auto"/>
        <w:rPr>
          <w:lang w:val="af-ZA"/>
        </w:rPr>
      </w:pPr>
      <w:r w:rsidRPr="00791301">
        <w:rPr>
          <w:lang w:val="af-ZA"/>
        </w:rPr>
        <w:t>Chất lượng môi trường nước thải sau khi qua hệ thống xử lý đạt cộ</w:t>
      </w:r>
      <w:r w:rsidR="000E49C1" w:rsidRPr="00791301">
        <w:rPr>
          <w:lang w:val="af-ZA"/>
        </w:rPr>
        <w:t>t B</w:t>
      </w:r>
      <w:r w:rsidR="00E54CED" w:rsidRPr="00791301">
        <w:rPr>
          <w:lang w:val="af-ZA"/>
        </w:rPr>
        <w:t xml:space="preserve"> (</w:t>
      </w:r>
      <w:r w:rsidR="00E54CED" w:rsidRPr="00791301">
        <w:rPr>
          <w:rFonts w:cs="Times New Roman"/>
          <w:sz w:val="26"/>
          <w:szCs w:val="26"/>
        </w:rPr>
        <w:t>Kq=0,9, Kf=1,2)</w:t>
      </w:r>
      <w:r w:rsidR="000E49C1" w:rsidRPr="00791301">
        <w:rPr>
          <w:lang w:val="af-ZA"/>
        </w:rPr>
        <w:t xml:space="preserve"> của</w:t>
      </w:r>
      <w:r w:rsidRPr="00791301">
        <w:rPr>
          <w:lang w:val="af-ZA"/>
        </w:rPr>
        <w:t xml:space="preserve"> QCVN </w:t>
      </w:r>
      <w:r w:rsidR="003407FB" w:rsidRPr="00791301">
        <w:rPr>
          <w:lang w:val="af-ZA"/>
        </w:rPr>
        <w:t>40:2011</w:t>
      </w:r>
      <w:r w:rsidRPr="00791301">
        <w:rPr>
          <w:lang w:val="af-ZA"/>
        </w:rPr>
        <w:t>/BTNMT</w:t>
      </w:r>
      <w:r w:rsidR="000E49C1" w:rsidRPr="00791301">
        <w:rPr>
          <w:lang w:val="af-ZA"/>
        </w:rPr>
        <w:t xml:space="preserve"> -</w:t>
      </w:r>
      <w:r w:rsidRPr="00791301">
        <w:rPr>
          <w:lang w:val="af-ZA"/>
        </w:rPr>
        <w:t xml:space="preserve"> Quy chuẩn kỹ thuật Quốc gia về nước thải </w:t>
      </w:r>
      <w:r w:rsidR="003407FB" w:rsidRPr="00791301">
        <w:rPr>
          <w:lang w:val="af-ZA"/>
        </w:rPr>
        <w:t>công nghiệp</w:t>
      </w:r>
      <w:r w:rsidR="000E49C1" w:rsidRPr="00791301">
        <w:rPr>
          <w:lang w:val="af-ZA"/>
        </w:rPr>
        <w:t xml:space="preserve">. </w:t>
      </w:r>
      <w:r w:rsidRPr="00791301">
        <w:rPr>
          <w:lang w:val="af-ZA"/>
        </w:rPr>
        <w:t>Nồng độ các chất ô nhiễm được tính toán như sau:</w:t>
      </w:r>
    </w:p>
    <w:p w:rsidR="00A94D83" w:rsidRPr="00791301" w:rsidRDefault="00504D6B" w:rsidP="00EF04F9">
      <w:pPr>
        <w:pStyle w:val="Caption"/>
        <w:spacing w:after="120"/>
        <w:jc w:val="center"/>
        <w:rPr>
          <w:b/>
          <w:i w:val="0"/>
          <w:color w:val="auto"/>
          <w:sz w:val="27"/>
          <w:szCs w:val="27"/>
          <w:lang w:val="af-ZA"/>
        </w:rPr>
      </w:pPr>
      <w:bookmarkStart w:id="91" w:name="_Toc100751220"/>
      <w:bookmarkStart w:id="92" w:name="_Toc130548635"/>
      <w:bookmarkStart w:id="93" w:name="_Toc132202061"/>
      <w:bookmarkStart w:id="94" w:name="_Toc132202080"/>
      <w:r w:rsidRPr="00791301">
        <w:rPr>
          <w:b/>
          <w:i w:val="0"/>
          <w:color w:val="auto"/>
          <w:sz w:val="27"/>
          <w:szCs w:val="27"/>
          <w:lang w:val="af-ZA"/>
        </w:rPr>
        <w:t>Bảng 4.</w:t>
      </w:r>
      <w:r w:rsidRPr="00791301">
        <w:rPr>
          <w:b/>
          <w:i w:val="0"/>
          <w:color w:val="auto"/>
          <w:sz w:val="27"/>
          <w:szCs w:val="27"/>
        </w:rPr>
        <w:fldChar w:fldCharType="begin"/>
      </w:r>
      <w:r w:rsidRPr="00791301">
        <w:rPr>
          <w:b/>
          <w:i w:val="0"/>
          <w:color w:val="auto"/>
          <w:sz w:val="27"/>
          <w:szCs w:val="27"/>
          <w:lang w:val="af-ZA"/>
        </w:rPr>
        <w:instrText xml:space="preserve"> SEQ Bảng_4. \* ARABIC </w:instrText>
      </w:r>
      <w:r w:rsidRPr="00791301">
        <w:rPr>
          <w:b/>
          <w:i w:val="0"/>
          <w:color w:val="auto"/>
          <w:sz w:val="27"/>
          <w:szCs w:val="27"/>
        </w:rPr>
        <w:fldChar w:fldCharType="separate"/>
      </w:r>
      <w:r w:rsidR="00571EBF">
        <w:rPr>
          <w:b/>
          <w:i w:val="0"/>
          <w:noProof/>
          <w:color w:val="auto"/>
          <w:sz w:val="27"/>
          <w:szCs w:val="27"/>
          <w:lang w:val="af-ZA"/>
        </w:rPr>
        <w:t>2</w:t>
      </w:r>
      <w:r w:rsidRPr="00791301">
        <w:rPr>
          <w:b/>
          <w:i w:val="0"/>
          <w:color w:val="auto"/>
          <w:sz w:val="27"/>
          <w:szCs w:val="27"/>
        </w:rPr>
        <w:fldChar w:fldCharType="end"/>
      </w:r>
      <w:r w:rsidRPr="00791301">
        <w:rPr>
          <w:b/>
          <w:i w:val="0"/>
          <w:color w:val="auto"/>
          <w:sz w:val="27"/>
          <w:szCs w:val="27"/>
          <w:lang w:val="af-ZA"/>
        </w:rPr>
        <w:t xml:space="preserve">. </w:t>
      </w:r>
      <w:r w:rsidR="000E49C1" w:rsidRPr="00791301">
        <w:rPr>
          <w:b/>
          <w:i w:val="0"/>
          <w:color w:val="auto"/>
          <w:sz w:val="27"/>
          <w:szCs w:val="27"/>
          <w:lang w:val="af-ZA"/>
        </w:rPr>
        <w:t>Các chất ô nhiễm và giá trị g</w:t>
      </w:r>
      <w:r w:rsidR="00323D52" w:rsidRPr="00791301">
        <w:rPr>
          <w:b/>
          <w:i w:val="0"/>
          <w:color w:val="auto"/>
          <w:sz w:val="27"/>
          <w:szCs w:val="27"/>
          <w:lang w:val="af-ZA"/>
        </w:rPr>
        <w:t xml:space="preserve">iới hạn </w:t>
      </w:r>
      <w:r w:rsidR="00A94D83" w:rsidRPr="00791301">
        <w:rPr>
          <w:b/>
          <w:i w:val="0"/>
          <w:color w:val="auto"/>
          <w:sz w:val="27"/>
          <w:szCs w:val="27"/>
          <w:lang w:val="af-ZA"/>
        </w:rPr>
        <w:t>chất ô nhiễm</w:t>
      </w:r>
      <w:bookmarkEnd w:id="91"/>
      <w:bookmarkEnd w:id="92"/>
      <w:bookmarkEnd w:id="93"/>
      <w:bookmarkEnd w:id="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549"/>
        <w:gridCol w:w="1517"/>
        <w:gridCol w:w="3199"/>
      </w:tblGrid>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0E49C1" w:rsidRPr="00791301" w:rsidRDefault="000E49C1" w:rsidP="009F65A2">
            <w:pPr>
              <w:spacing w:before="20" w:after="20"/>
              <w:jc w:val="center"/>
              <w:rPr>
                <w:rFonts w:cs="Times New Roman"/>
                <w:b/>
                <w:sz w:val="26"/>
                <w:szCs w:val="26"/>
              </w:rPr>
            </w:pPr>
            <w:r w:rsidRPr="00791301">
              <w:rPr>
                <w:rFonts w:cs="Times New Roman"/>
                <w:b/>
                <w:sz w:val="26"/>
                <w:szCs w:val="26"/>
              </w:rPr>
              <w:t>TT</w:t>
            </w:r>
          </w:p>
        </w:tc>
        <w:tc>
          <w:tcPr>
            <w:tcW w:w="3549" w:type="dxa"/>
            <w:tcBorders>
              <w:top w:val="single" w:sz="4" w:space="0" w:color="auto"/>
              <w:left w:val="single" w:sz="4" w:space="0" w:color="auto"/>
              <w:bottom w:val="single" w:sz="4" w:space="0" w:color="auto"/>
              <w:right w:val="single" w:sz="4" w:space="0" w:color="auto"/>
            </w:tcBorders>
            <w:vAlign w:val="center"/>
            <w:hideMark/>
          </w:tcPr>
          <w:p w:rsidR="000E49C1" w:rsidRPr="00791301" w:rsidRDefault="00360AED" w:rsidP="009F65A2">
            <w:pPr>
              <w:spacing w:before="20" w:after="20"/>
              <w:jc w:val="center"/>
              <w:rPr>
                <w:rFonts w:cs="Times New Roman"/>
                <w:b/>
                <w:sz w:val="26"/>
                <w:szCs w:val="26"/>
              </w:rPr>
            </w:pPr>
            <w:r w:rsidRPr="00791301">
              <w:rPr>
                <w:rFonts w:cs="Times New Roman"/>
                <w:b/>
                <w:sz w:val="26"/>
                <w:szCs w:val="26"/>
              </w:rPr>
              <w:t>Thông số</w:t>
            </w:r>
          </w:p>
        </w:tc>
        <w:tc>
          <w:tcPr>
            <w:tcW w:w="1517" w:type="dxa"/>
            <w:tcBorders>
              <w:top w:val="single" w:sz="4" w:space="0" w:color="auto"/>
              <w:left w:val="single" w:sz="4" w:space="0" w:color="auto"/>
              <w:bottom w:val="single" w:sz="4" w:space="0" w:color="auto"/>
              <w:right w:val="single" w:sz="4" w:space="0" w:color="auto"/>
            </w:tcBorders>
            <w:vAlign w:val="center"/>
          </w:tcPr>
          <w:p w:rsidR="000E49C1" w:rsidRPr="00791301" w:rsidRDefault="000E49C1" w:rsidP="001A2CDE">
            <w:pPr>
              <w:spacing w:before="20" w:after="20" w:line="240" w:lineRule="auto"/>
              <w:jc w:val="center"/>
              <w:rPr>
                <w:rFonts w:cs="Times New Roman"/>
                <w:b/>
                <w:sz w:val="26"/>
                <w:szCs w:val="26"/>
              </w:rPr>
            </w:pPr>
            <w:r w:rsidRPr="00791301">
              <w:rPr>
                <w:rFonts w:cs="Times New Roman"/>
                <w:b/>
                <w:sz w:val="26"/>
                <w:szCs w:val="26"/>
              </w:rPr>
              <w:t>Đơn vị</w:t>
            </w:r>
          </w:p>
        </w:tc>
        <w:tc>
          <w:tcPr>
            <w:tcW w:w="3199" w:type="dxa"/>
            <w:tcBorders>
              <w:top w:val="single" w:sz="4" w:space="0" w:color="auto"/>
              <w:left w:val="single" w:sz="4" w:space="0" w:color="auto"/>
              <w:bottom w:val="single" w:sz="4" w:space="0" w:color="auto"/>
              <w:right w:val="single" w:sz="4" w:space="0" w:color="auto"/>
            </w:tcBorders>
            <w:vAlign w:val="center"/>
            <w:hideMark/>
          </w:tcPr>
          <w:p w:rsidR="000E49C1" w:rsidRPr="00791301" w:rsidRDefault="000E49C1" w:rsidP="009F65A2">
            <w:pPr>
              <w:spacing w:before="20" w:after="20" w:line="240" w:lineRule="auto"/>
              <w:jc w:val="center"/>
              <w:rPr>
                <w:rFonts w:cs="Times New Roman"/>
                <w:b/>
                <w:sz w:val="26"/>
                <w:szCs w:val="26"/>
              </w:rPr>
            </w:pPr>
            <w:r w:rsidRPr="00791301">
              <w:rPr>
                <w:rFonts w:cs="Times New Roman"/>
                <w:b/>
                <w:sz w:val="26"/>
                <w:szCs w:val="26"/>
              </w:rPr>
              <w:t xml:space="preserve">QCVN </w:t>
            </w:r>
            <w:r w:rsidR="003407FB" w:rsidRPr="00791301">
              <w:rPr>
                <w:rFonts w:cs="Times New Roman"/>
                <w:b/>
                <w:sz w:val="26"/>
                <w:szCs w:val="26"/>
              </w:rPr>
              <w:t>40:2011</w:t>
            </w:r>
            <w:r w:rsidRPr="00791301">
              <w:rPr>
                <w:rFonts w:cs="Times New Roman"/>
                <w:b/>
                <w:sz w:val="26"/>
                <w:szCs w:val="26"/>
              </w:rPr>
              <w:t>/BTNMT</w:t>
            </w:r>
          </w:p>
          <w:p w:rsidR="000E49C1" w:rsidRPr="00791301" w:rsidRDefault="000E49C1" w:rsidP="008E35D1">
            <w:pPr>
              <w:spacing w:before="20" w:after="20" w:line="240" w:lineRule="auto"/>
              <w:jc w:val="center"/>
              <w:rPr>
                <w:rFonts w:cs="Times New Roman"/>
                <w:b/>
                <w:sz w:val="26"/>
                <w:szCs w:val="26"/>
              </w:rPr>
            </w:pPr>
            <w:r w:rsidRPr="00791301">
              <w:rPr>
                <w:rFonts w:cs="Times New Roman"/>
                <w:b/>
                <w:sz w:val="26"/>
                <w:szCs w:val="26"/>
              </w:rPr>
              <w:t>(Cộ</w:t>
            </w:r>
            <w:r w:rsidR="008145E2" w:rsidRPr="00791301">
              <w:rPr>
                <w:rFonts w:cs="Times New Roman"/>
                <w:b/>
                <w:sz w:val="26"/>
                <w:szCs w:val="26"/>
              </w:rPr>
              <w:t>t B</w:t>
            </w:r>
            <w:r w:rsidR="00B97638" w:rsidRPr="00791301">
              <w:rPr>
                <w:rFonts w:cs="Times New Roman"/>
                <w:b/>
                <w:sz w:val="26"/>
                <w:szCs w:val="26"/>
              </w:rPr>
              <w:t>, Kq=0,9, Kf=1,2</w:t>
            </w:r>
            <w:r w:rsidR="008145E2" w:rsidRPr="00791301">
              <w:rPr>
                <w:rFonts w:cs="Times New Roman"/>
                <w:b/>
                <w:sz w:val="26"/>
                <w:szCs w:val="26"/>
              </w:rPr>
              <w:t>)</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0E49C1" w:rsidRPr="00791301" w:rsidRDefault="000E49C1" w:rsidP="009F65A2">
            <w:pPr>
              <w:spacing w:before="20" w:after="20"/>
              <w:jc w:val="center"/>
              <w:rPr>
                <w:rFonts w:cs="Times New Roman"/>
                <w:sz w:val="26"/>
                <w:szCs w:val="26"/>
              </w:rPr>
            </w:pPr>
            <w:r w:rsidRPr="00791301">
              <w:rPr>
                <w:rFonts w:cs="Times New Roman"/>
                <w:sz w:val="26"/>
                <w:szCs w:val="26"/>
              </w:rPr>
              <w:t>1</w:t>
            </w:r>
          </w:p>
        </w:tc>
        <w:tc>
          <w:tcPr>
            <w:tcW w:w="3549" w:type="dxa"/>
            <w:tcBorders>
              <w:top w:val="single" w:sz="4" w:space="0" w:color="auto"/>
              <w:left w:val="single" w:sz="4" w:space="0" w:color="auto"/>
              <w:bottom w:val="single" w:sz="4" w:space="0" w:color="auto"/>
              <w:right w:val="single" w:sz="4" w:space="0" w:color="auto"/>
            </w:tcBorders>
            <w:vAlign w:val="center"/>
          </w:tcPr>
          <w:p w:rsidR="000E49C1" w:rsidRPr="00791301" w:rsidRDefault="000E49C1" w:rsidP="009F65A2">
            <w:pPr>
              <w:spacing w:before="20" w:after="20"/>
              <w:jc w:val="center"/>
              <w:rPr>
                <w:rFonts w:cs="Times New Roman"/>
                <w:sz w:val="26"/>
                <w:szCs w:val="26"/>
              </w:rPr>
            </w:pPr>
            <w:r w:rsidRPr="00791301">
              <w:rPr>
                <w:rFonts w:cs="Times New Roman"/>
                <w:sz w:val="26"/>
                <w:szCs w:val="26"/>
              </w:rPr>
              <w:t>pH</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C000BD" w:rsidP="009F65A2">
            <w:pPr>
              <w:spacing w:before="20" w:after="20" w:line="240" w:lineRule="auto"/>
              <w:jc w:val="center"/>
              <w:rPr>
                <w:rFonts w:cs="Times New Roman"/>
                <w:sz w:val="26"/>
                <w:szCs w:val="26"/>
              </w:rPr>
            </w:pPr>
            <w:r w:rsidRPr="00791301">
              <w:rPr>
                <w:rFonts w:cs="Times New Roman"/>
                <w:sz w:val="26"/>
                <w:szCs w:val="26"/>
              </w:rPr>
              <w:t>-</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5E6C48" w:rsidP="009F65A2">
            <w:pPr>
              <w:spacing w:before="20" w:after="20" w:line="240" w:lineRule="auto"/>
              <w:jc w:val="center"/>
              <w:rPr>
                <w:rFonts w:cs="Times New Roman"/>
                <w:sz w:val="26"/>
                <w:szCs w:val="26"/>
              </w:rPr>
            </w:pPr>
            <w:r w:rsidRPr="00791301">
              <w:rPr>
                <w:rFonts w:cs="Times New Roman"/>
                <w:sz w:val="26"/>
                <w:szCs w:val="26"/>
              </w:rPr>
              <w:t>5,5-9</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2</w:t>
            </w:r>
          </w:p>
        </w:tc>
        <w:tc>
          <w:tcPr>
            <w:tcW w:w="3549" w:type="dxa"/>
            <w:tcBorders>
              <w:top w:val="single" w:sz="4" w:space="0" w:color="auto"/>
              <w:left w:val="single" w:sz="4" w:space="0" w:color="auto"/>
              <w:bottom w:val="single" w:sz="4" w:space="0" w:color="auto"/>
              <w:right w:val="single" w:sz="4" w:space="0" w:color="auto"/>
            </w:tcBorders>
            <w:hideMark/>
          </w:tcPr>
          <w:p w:rsidR="000E49C1" w:rsidRPr="00791301" w:rsidRDefault="000E49C1" w:rsidP="009F65A2">
            <w:pPr>
              <w:spacing w:before="20" w:after="20"/>
              <w:jc w:val="center"/>
              <w:rPr>
                <w:rFonts w:cs="Times New Roman"/>
                <w:sz w:val="26"/>
                <w:szCs w:val="26"/>
              </w:rPr>
            </w:pPr>
            <w:r w:rsidRPr="00791301">
              <w:rPr>
                <w:rFonts w:cs="Times New Roman"/>
                <w:sz w:val="26"/>
                <w:szCs w:val="26"/>
              </w:rPr>
              <w:t>BOD</w:t>
            </w:r>
            <w:r w:rsidRPr="00791301">
              <w:rPr>
                <w:rFonts w:cs="Times New Roman"/>
                <w:sz w:val="26"/>
                <w:szCs w:val="26"/>
                <w:vertAlign w:val="subscript"/>
              </w:rPr>
              <w:t xml:space="preserve">5 </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A56628" w:rsidP="009F65A2">
            <w:pPr>
              <w:spacing w:before="20" w:after="20"/>
              <w:jc w:val="center"/>
              <w:rPr>
                <w:rFonts w:cs="Times New Roman"/>
                <w:sz w:val="26"/>
                <w:szCs w:val="26"/>
              </w:rPr>
            </w:pPr>
            <w:r w:rsidRPr="00791301">
              <w:rPr>
                <w:rFonts w:cs="Times New Roman"/>
                <w:sz w:val="26"/>
                <w:szCs w:val="26"/>
              </w:rPr>
              <w:t>54</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3</w:t>
            </w:r>
          </w:p>
        </w:tc>
        <w:tc>
          <w:tcPr>
            <w:tcW w:w="3549"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Tổng chất rắn lơ lửng (TSS)</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A56628" w:rsidP="009F65A2">
            <w:pPr>
              <w:spacing w:before="20" w:after="20"/>
              <w:jc w:val="center"/>
              <w:rPr>
                <w:rFonts w:cs="Times New Roman"/>
                <w:sz w:val="26"/>
                <w:szCs w:val="26"/>
              </w:rPr>
            </w:pPr>
            <w:r w:rsidRPr="00791301">
              <w:rPr>
                <w:rFonts w:cs="Times New Roman"/>
                <w:sz w:val="26"/>
                <w:szCs w:val="26"/>
              </w:rPr>
              <w:t>108</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tcPr>
          <w:p w:rsidR="000E49C1" w:rsidRPr="00791301" w:rsidRDefault="00C66B44" w:rsidP="009F65A2">
            <w:pPr>
              <w:spacing w:before="20" w:after="20"/>
              <w:jc w:val="center"/>
              <w:rPr>
                <w:rFonts w:cs="Times New Roman"/>
                <w:sz w:val="26"/>
                <w:szCs w:val="26"/>
              </w:rPr>
            </w:pPr>
            <w:r w:rsidRPr="00791301">
              <w:rPr>
                <w:rFonts w:cs="Times New Roman"/>
                <w:sz w:val="26"/>
                <w:szCs w:val="26"/>
              </w:rPr>
              <w:t>4</w:t>
            </w:r>
          </w:p>
        </w:tc>
        <w:tc>
          <w:tcPr>
            <w:tcW w:w="3549" w:type="dxa"/>
            <w:tcBorders>
              <w:top w:val="single" w:sz="4" w:space="0" w:color="auto"/>
              <w:left w:val="single" w:sz="4" w:space="0" w:color="auto"/>
              <w:bottom w:val="single" w:sz="4" w:space="0" w:color="auto"/>
              <w:right w:val="single" w:sz="4" w:space="0" w:color="auto"/>
            </w:tcBorders>
            <w:hideMark/>
          </w:tcPr>
          <w:p w:rsidR="000E49C1" w:rsidRPr="00791301" w:rsidRDefault="000E49C1" w:rsidP="00C24E64">
            <w:pPr>
              <w:spacing w:before="20" w:after="20"/>
              <w:jc w:val="center"/>
              <w:rPr>
                <w:rFonts w:cs="Times New Roman"/>
                <w:sz w:val="26"/>
                <w:szCs w:val="26"/>
              </w:rPr>
            </w:pPr>
            <w:r w:rsidRPr="00791301">
              <w:rPr>
                <w:rFonts w:cs="Times New Roman"/>
                <w:sz w:val="26"/>
                <w:szCs w:val="26"/>
              </w:rPr>
              <w:t xml:space="preserve">Sunfua </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5E6C48" w:rsidP="009F65A2">
            <w:pPr>
              <w:spacing w:before="20" w:after="20"/>
              <w:jc w:val="center"/>
              <w:rPr>
                <w:rFonts w:cs="Times New Roman"/>
                <w:sz w:val="26"/>
                <w:szCs w:val="26"/>
              </w:rPr>
            </w:pPr>
            <w:r w:rsidRPr="00791301">
              <w:rPr>
                <w:rFonts w:cs="Times New Roman"/>
                <w:sz w:val="26"/>
                <w:szCs w:val="26"/>
              </w:rPr>
              <w:t>0,5</w:t>
            </w:r>
            <w:r w:rsidR="00A56628" w:rsidRPr="00791301">
              <w:rPr>
                <w:rFonts w:cs="Times New Roman"/>
                <w:sz w:val="26"/>
                <w:szCs w:val="26"/>
              </w:rPr>
              <w:t>4</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tcPr>
          <w:p w:rsidR="000E49C1" w:rsidRPr="00791301" w:rsidRDefault="00504D6B" w:rsidP="009F65A2">
            <w:pPr>
              <w:spacing w:before="20" w:after="20"/>
              <w:jc w:val="center"/>
              <w:rPr>
                <w:rFonts w:cs="Times New Roman"/>
                <w:sz w:val="26"/>
                <w:szCs w:val="26"/>
              </w:rPr>
            </w:pPr>
            <w:r w:rsidRPr="00791301">
              <w:rPr>
                <w:rFonts w:cs="Times New Roman"/>
                <w:sz w:val="26"/>
                <w:szCs w:val="26"/>
              </w:rPr>
              <w:t>5</w:t>
            </w:r>
          </w:p>
        </w:tc>
        <w:tc>
          <w:tcPr>
            <w:tcW w:w="3549" w:type="dxa"/>
            <w:tcBorders>
              <w:top w:val="single" w:sz="4" w:space="0" w:color="auto"/>
              <w:left w:val="single" w:sz="4" w:space="0" w:color="auto"/>
              <w:bottom w:val="single" w:sz="4" w:space="0" w:color="auto"/>
              <w:right w:val="single" w:sz="4" w:space="0" w:color="auto"/>
            </w:tcBorders>
          </w:tcPr>
          <w:p w:rsidR="000E49C1" w:rsidRPr="00791301" w:rsidRDefault="003407FB" w:rsidP="009F65A2">
            <w:pPr>
              <w:spacing w:before="20" w:after="20"/>
              <w:jc w:val="center"/>
              <w:rPr>
                <w:rFonts w:cs="Times New Roman"/>
                <w:sz w:val="26"/>
                <w:szCs w:val="26"/>
              </w:rPr>
            </w:pPr>
            <w:r w:rsidRPr="00791301">
              <w:rPr>
                <w:rFonts w:cs="Times New Roman"/>
                <w:sz w:val="26"/>
                <w:szCs w:val="26"/>
              </w:rPr>
              <w:t>Dầu mỡ</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0E49C1" w:rsidP="009F65A2">
            <w:pPr>
              <w:spacing w:before="20" w:after="20"/>
              <w:jc w:val="center"/>
              <w:rPr>
                <w:rFonts w:cs="Times New Roman"/>
                <w:sz w:val="26"/>
                <w:szCs w:val="26"/>
              </w:rPr>
            </w:pPr>
            <w:r w:rsidRPr="00791301">
              <w:rPr>
                <w:rFonts w:cs="Times New Roman"/>
                <w:sz w:val="26"/>
                <w:szCs w:val="26"/>
              </w:rPr>
              <w:t>mg/l</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5E6C48" w:rsidP="009F65A2">
            <w:pPr>
              <w:spacing w:before="20" w:after="20"/>
              <w:jc w:val="center"/>
              <w:rPr>
                <w:rFonts w:cs="Times New Roman"/>
                <w:sz w:val="26"/>
                <w:szCs w:val="26"/>
              </w:rPr>
            </w:pPr>
            <w:r w:rsidRPr="00791301">
              <w:rPr>
                <w:rFonts w:cs="Times New Roman"/>
                <w:sz w:val="26"/>
                <w:szCs w:val="26"/>
              </w:rPr>
              <w:t>10</w:t>
            </w:r>
            <w:r w:rsidR="00A56628" w:rsidRPr="00791301">
              <w:rPr>
                <w:rFonts w:cs="Times New Roman"/>
                <w:sz w:val="26"/>
                <w:szCs w:val="26"/>
              </w:rPr>
              <w:t>,8</w:t>
            </w:r>
          </w:p>
        </w:tc>
      </w:tr>
      <w:tr w:rsidR="00791301" w:rsidRPr="00791301" w:rsidTr="00504D6B">
        <w:trPr>
          <w:jc w:val="center"/>
        </w:trPr>
        <w:tc>
          <w:tcPr>
            <w:tcW w:w="796" w:type="dxa"/>
            <w:tcBorders>
              <w:top w:val="single" w:sz="4" w:space="0" w:color="auto"/>
              <w:left w:val="single" w:sz="4" w:space="0" w:color="auto"/>
              <w:bottom w:val="single" w:sz="4" w:space="0" w:color="auto"/>
              <w:right w:val="single" w:sz="4" w:space="0" w:color="auto"/>
            </w:tcBorders>
          </w:tcPr>
          <w:p w:rsidR="000E49C1" w:rsidRPr="00791301" w:rsidRDefault="00504D6B" w:rsidP="009F65A2">
            <w:pPr>
              <w:spacing w:before="20" w:after="20"/>
              <w:jc w:val="center"/>
              <w:rPr>
                <w:rFonts w:cs="Times New Roman"/>
                <w:sz w:val="26"/>
                <w:szCs w:val="26"/>
              </w:rPr>
            </w:pPr>
            <w:r w:rsidRPr="00791301">
              <w:rPr>
                <w:rFonts w:cs="Times New Roman"/>
                <w:sz w:val="26"/>
                <w:szCs w:val="26"/>
              </w:rPr>
              <w:t>6</w:t>
            </w:r>
          </w:p>
        </w:tc>
        <w:tc>
          <w:tcPr>
            <w:tcW w:w="3549" w:type="dxa"/>
            <w:tcBorders>
              <w:top w:val="single" w:sz="4" w:space="0" w:color="auto"/>
              <w:left w:val="single" w:sz="4" w:space="0" w:color="auto"/>
              <w:bottom w:val="single" w:sz="4" w:space="0" w:color="auto"/>
              <w:right w:val="single" w:sz="4" w:space="0" w:color="auto"/>
            </w:tcBorders>
          </w:tcPr>
          <w:p w:rsidR="000E49C1" w:rsidRPr="00791301" w:rsidRDefault="003407FB" w:rsidP="00C24E64">
            <w:pPr>
              <w:spacing w:before="20" w:after="20"/>
              <w:jc w:val="center"/>
              <w:rPr>
                <w:rFonts w:cs="Times New Roman"/>
                <w:sz w:val="26"/>
                <w:szCs w:val="26"/>
              </w:rPr>
            </w:pPr>
            <w:r w:rsidRPr="00791301">
              <w:rPr>
                <w:rFonts w:cs="Times New Roman"/>
                <w:sz w:val="26"/>
                <w:szCs w:val="26"/>
              </w:rPr>
              <w:t>Coliform</w:t>
            </w:r>
          </w:p>
        </w:tc>
        <w:tc>
          <w:tcPr>
            <w:tcW w:w="1517" w:type="dxa"/>
            <w:tcBorders>
              <w:top w:val="single" w:sz="4" w:space="0" w:color="auto"/>
              <w:left w:val="single" w:sz="4" w:space="0" w:color="auto"/>
              <w:bottom w:val="single" w:sz="4" w:space="0" w:color="auto"/>
              <w:right w:val="single" w:sz="4" w:space="0" w:color="auto"/>
            </w:tcBorders>
          </w:tcPr>
          <w:p w:rsidR="000E49C1" w:rsidRPr="00791301" w:rsidRDefault="003407FB" w:rsidP="009F65A2">
            <w:pPr>
              <w:spacing w:before="20" w:after="20"/>
              <w:jc w:val="center"/>
              <w:rPr>
                <w:rFonts w:cs="Times New Roman"/>
                <w:sz w:val="26"/>
                <w:szCs w:val="26"/>
              </w:rPr>
            </w:pPr>
            <w:r w:rsidRPr="00791301">
              <w:rPr>
                <w:rFonts w:cs="Times New Roman"/>
                <w:sz w:val="26"/>
                <w:szCs w:val="26"/>
              </w:rPr>
              <w:t>MPN/100ml</w:t>
            </w:r>
          </w:p>
        </w:tc>
        <w:tc>
          <w:tcPr>
            <w:tcW w:w="3199" w:type="dxa"/>
            <w:tcBorders>
              <w:top w:val="single" w:sz="4" w:space="0" w:color="auto"/>
              <w:left w:val="single" w:sz="4" w:space="0" w:color="auto"/>
              <w:bottom w:val="single" w:sz="4" w:space="0" w:color="auto"/>
              <w:right w:val="single" w:sz="4" w:space="0" w:color="auto"/>
            </w:tcBorders>
            <w:vAlign w:val="center"/>
          </w:tcPr>
          <w:p w:rsidR="000E49C1" w:rsidRPr="00791301" w:rsidRDefault="005E6C48" w:rsidP="009F65A2">
            <w:pPr>
              <w:spacing w:before="20" w:after="20"/>
              <w:jc w:val="center"/>
              <w:rPr>
                <w:rFonts w:cs="Times New Roman"/>
                <w:sz w:val="26"/>
                <w:szCs w:val="26"/>
              </w:rPr>
            </w:pPr>
            <w:r w:rsidRPr="00791301">
              <w:rPr>
                <w:rFonts w:cs="Times New Roman"/>
                <w:sz w:val="26"/>
                <w:szCs w:val="26"/>
              </w:rPr>
              <w:t>5.000</w:t>
            </w:r>
          </w:p>
        </w:tc>
      </w:tr>
    </w:tbl>
    <w:p w:rsidR="00956777" w:rsidRPr="00791301" w:rsidRDefault="00A94D83" w:rsidP="00263AAF">
      <w:pPr>
        <w:pStyle w:val="Normal0"/>
        <w:spacing w:before="60" w:after="60"/>
        <w:rPr>
          <w:rFonts w:cs="Times New Roman"/>
        </w:rPr>
      </w:pPr>
      <w:r w:rsidRPr="00791301">
        <w:rPr>
          <w:rFonts w:cs="Times New Roman"/>
        </w:rPr>
        <w:t>- Vị trí, phương thức xả nước thải và nguồn tiếp nhận nước thả</w:t>
      </w:r>
      <w:r w:rsidR="007B6966" w:rsidRPr="00791301">
        <w:rPr>
          <w:rFonts w:cs="Times New Roman"/>
        </w:rPr>
        <w:t xml:space="preserve">i: </w:t>
      </w:r>
    </w:p>
    <w:p w:rsidR="00A0091D" w:rsidRPr="00791301" w:rsidRDefault="00956777" w:rsidP="00263AAF">
      <w:pPr>
        <w:pStyle w:val="Normal0"/>
        <w:spacing w:before="60" w:after="60"/>
        <w:rPr>
          <w:spacing w:val="-4"/>
        </w:rPr>
      </w:pPr>
      <w:r w:rsidRPr="00791301">
        <w:rPr>
          <w:rFonts w:cs="Times New Roman"/>
        </w:rPr>
        <w:t xml:space="preserve">+ Vị trí xả nước thải: </w:t>
      </w:r>
      <w:r w:rsidR="00A24384" w:rsidRPr="00791301">
        <w:t>Nước thải sau khi xử lý</w:t>
      </w:r>
      <w:r w:rsidR="003A41B0" w:rsidRPr="00791301">
        <w:t>,</w:t>
      </w:r>
      <w:r w:rsidR="00A24384" w:rsidRPr="00791301">
        <w:t xml:space="preserve"> </w:t>
      </w:r>
      <w:r w:rsidR="003A41B0" w:rsidRPr="00791301">
        <w:t>tự chảy</w:t>
      </w:r>
      <w:r w:rsidR="00A24384" w:rsidRPr="00791301">
        <w:t xml:space="preserve"> vào hệ thống thoát nước chung trên tuyến </w:t>
      </w:r>
      <w:r w:rsidR="00A9745F" w:rsidRPr="00791301">
        <w:t>đường Lê Thánh Tông</w:t>
      </w:r>
      <w:r w:rsidR="00A0091D" w:rsidRPr="00791301">
        <w:t xml:space="preserve">. </w:t>
      </w:r>
      <w:r w:rsidR="00A0091D" w:rsidRPr="00791301">
        <w:rPr>
          <w:spacing w:val="-4"/>
        </w:rPr>
        <w:t>Tọa độ</w:t>
      </w:r>
      <w:r w:rsidR="00E37990" w:rsidRPr="00791301">
        <w:rPr>
          <w:spacing w:val="-4"/>
        </w:rPr>
        <w:t xml:space="preserve">: X: </w:t>
      </w:r>
      <w:r w:rsidR="00BD3C66" w:rsidRPr="00791301">
        <w:rPr>
          <w:spacing w:val="-4"/>
        </w:rPr>
        <w:t>1.858</w:t>
      </w:r>
      <w:r w:rsidR="00E37990" w:rsidRPr="00791301">
        <w:rPr>
          <w:spacing w:val="-4"/>
        </w:rPr>
        <w:t>.</w:t>
      </w:r>
      <w:r w:rsidR="00BD3C66" w:rsidRPr="00791301">
        <w:t>804</w:t>
      </w:r>
      <w:r w:rsidR="00E37990" w:rsidRPr="00791301">
        <w:t>m</w:t>
      </w:r>
      <w:r w:rsidR="00E37990" w:rsidRPr="00791301">
        <w:rPr>
          <w:spacing w:val="-4"/>
        </w:rPr>
        <w:t xml:space="preserve">; Y: </w:t>
      </w:r>
      <w:r w:rsidR="00BD3C66" w:rsidRPr="00791301">
        <w:rPr>
          <w:spacing w:val="-4"/>
        </w:rPr>
        <w:t>589.086</w:t>
      </w:r>
      <w:r w:rsidR="00A0091D" w:rsidRPr="00791301">
        <w:rPr>
          <w:spacing w:val="-4"/>
        </w:rPr>
        <w:t>m (Hệ tọa độ VN2000, KTT 160</w:t>
      </w:r>
      <w:r w:rsidR="00A0091D" w:rsidRPr="00791301">
        <w:rPr>
          <w:spacing w:val="-4"/>
          <w:vertAlign w:val="superscript"/>
        </w:rPr>
        <w:t>0</w:t>
      </w:r>
      <w:r w:rsidR="00A0091D" w:rsidRPr="00791301">
        <w:rPr>
          <w:spacing w:val="-4"/>
        </w:rPr>
        <w:t>15</w:t>
      </w:r>
      <w:r w:rsidR="00A0091D" w:rsidRPr="00791301">
        <w:rPr>
          <w:spacing w:val="-4"/>
          <w:vertAlign w:val="superscript"/>
        </w:rPr>
        <w:t>’</w:t>
      </w:r>
      <w:r w:rsidR="00A0091D" w:rsidRPr="00791301">
        <w:rPr>
          <w:spacing w:val="-4"/>
        </w:rPr>
        <w:t>, múi chiếu 3</w:t>
      </w:r>
      <w:r w:rsidR="00A0091D" w:rsidRPr="00791301">
        <w:rPr>
          <w:spacing w:val="-4"/>
          <w:vertAlign w:val="superscript"/>
        </w:rPr>
        <w:t>0</w:t>
      </w:r>
      <w:r w:rsidR="00A0091D" w:rsidRPr="00791301">
        <w:rPr>
          <w:spacing w:val="-4"/>
        </w:rPr>
        <w:t>)</w:t>
      </w:r>
      <w:r w:rsidR="003A41B0" w:rsidRPr="00791301">
        <w:rPr>
          <w:spacing w:val="-4"/>
        </w:rPr>
        <w:t>.</w:t>
      </w:r>
    </w:p>
    <w:p w:rsidR="00956777" w:rsidRPr="00791301" w:rsidRDefault="00956777" w:rsidP="00263AAF">
      <w:pPr>
        <w:pStyle w:val="Normal0"/>
        <w:spacing w:before="60" w:after="60"/>
      </w:pPr>
      <w:r w:rsidRPr="00791301">
        <w:rPr>
          <w:spacing w:val="-4"/>
        </w:rPr>
        <w:t>+ Phương thức xả thải: tự chảy.</w:t>
      </w:r>
    </w:p>
    <w:p w:rsidR="001033A9" w:rsidRPr="00791301" w:rsidRDefault="006A4217" w:rsidP="00C064D8">
      <w:pPr>
        <w:pStyle w:val="Heading2"/>
      </w:pPr>
      <w:bookmarkStart w:id="95" w:name="_Toc131078104"/>
      <w:r w:rsidRPr="00791301">
        <w:t>Nội dung đề nghị cấp phép đối với khí thải</w:t>
      </w:r>
      <w:bookmarkEnd w:id="95"/>
    </w:p>
    <w:p w:rsidR="005700A5" w:rsidRPr="00791301" w:rsidRDefault="00504D6B" w:rsidP="009C511B">
      <w:pPr>
        <w:pStyle w:val="Normal0"/>
      </w:pPr>
      <w:r w:rsidRPr="00791301">
        <w:t>Quá</w:t>
      </w:r>
      <w:r w:rsidR="005700A5" w:rsidRPr="00791301">
        <w:t xml:space="preserve"> trình hoạt động của Cơ sở phát sinh bụi, khí thải từ</w:t>
      </w:r>
      <w:r w:rsidR="000611A4" w:rsidRPr="00791301">
        <w:t xml:space="preserve"> sửa chữa, bảo dưỡng</w:t>
      </w:r>
      <w:r w:rsidR="004F4D0D" w:rsidRPr="00791301">
        <w:t>, sơn</w:t>
      </w:r>
      <w:r w:rsidR="000611A4" w:rsidRPr="00791301">
        <w:t xml:space="preserve"> xe ô tô</w:t>
      </w:r>
      <w:r w:rsidR="005700A5" w:rsidRPr="00791301">
        <w:t>. Các nguồn phát sinh này đều được giảm thiểu bằng các biện pháp quản lý nội vi như đề xuất tại chương III. Do đó, Cơ sở không đề nghị cấp phép</w:t>
      </w:r>
      <w:r w:rsidR="003A41B0" w:rsidRPr="00791301">
        <w:t xml:space="preserve"> đối vớ</w:t>
      </w:r>
      <w:r w:rsidR="00C37E82" w:rsidRPr="00791301">
        <w:t>i khí</w:t>
      </w:r>
      <w:r w:rsidR="003A41B0" w:rsidRPr="00791301">
        <w:t xml:space="preserve"> thải</w:t>
      </w:r>
      <w:r w:rsidR="005700A5" w:rsidRPr="00791301">
        <w:t>.</w:t>
      </w:r>
    </w:p>
    <w:p w:rsidR="005700A5" w:rsidRPr="00791301" w:rsidRDefault="007D6E37" w:rsidP="00C064D8">
      <w:pPr>
        <w:pStyle w:val="Heading2"/>
      </w:pPr>
      <w:bookmarkStart w:id="96" w:name="_Toc131078105"/>
      <w:r w:rsidRPr="00791301">
        <w:t>Nội dung đề nghị cấp phép đối với tiếng ồn, độ rung</w:t>
      </w:r>
      <w:bookmarkEnd w:id="96"/>
    </w:p>
    <w:p w:rsidR="005F08D1" w:rsidRPr="00791301" w:rsidRDefault="003A41B0" w:rsidP="00956777">
      <w:pPr>
        <w:pStyle w:val="Normal0"/>
      </w:pPr>
      <w:r w:rsidRPr="00791301">
        <w:t>Tiếng ồn, độ rung phát sinh từ các phương tiện giao thông và hoạt động của máy móc. Tuy nhiên, nguồn phát sinh nhỏ và không thường xuyên. Do đó, Cơ sở không đề nghị cấp phép đối với tiếng ồn, độ rung</w:t>
      </w:r>
      <w:r w:rsidR="00381868" w:rsidRPr="00791301">
        <w:t>.</w:t>
      </w:r>
      <w:bookmarkStart w:id="97" w:name="_Toc97883794"/>
    </w:p>
    <w:p w:rsidR="001033A9" w:rsidRPr="00791301" w:rsidRDefault="001033A9" w:rsidP="009134B3">
      <w:pPr>
        <w:pStyle w:val="Tiugia"/>
      </w:pPr>
      <w:bookmarkStart w:id="98" w:name="_Toc131078106"/>
      <w:r w:rsidRPr="00791301">
        <w:lastRenderedPageBreak/>
        <w:t>C</w:t>
      </w:r>
      <w:r w:rsidR="0009638C" w:rsidRPr="00791301">
        <w:t>hương</w:t>
      </w:r>
      <w:r w:rsidRPr="00791301">
        <w:t xml:space="preserve"> V</w:t>
      </w:r>
      <w:bookmarkStart w:id="99" w:name="_Toc99959235"/>
      <w:bookmarkStart w:id="100" w:name="_Toc99960592"/>
      <w:bookmarkStart w:id="101" w:name="_Toc100756527"/>
      <w:bookmarkEnd w:id="97"/>
      <w:r w:rsidR="009134B3" w:rsidRPr="00791301">
        <w:t xml:space="preserve">. </w:t>
      </w:r>
      <w:r w:rsidR="00F938AE" w:rsidRPr="00791301">
        <w:t>KẾT QUẢ QUAN TRẮC MÔI TRƯỜNG CỦA CƠ SỞ</w:t>
      </w:r>
      <w:bookmarkEnd w:id="98"/>
      <w:bookmarkEnd w:id="99"/>
      <w:bookmarkEnd w:id="100"/>
      <w:bookmarkEnd w:id="101"/>
    </w:p>
    <w:p w:rsidR="001033A9" w:rsidRPr="00791301" w:rsidRDefault="001033A9" w:rsidP="001033A9">
      <w:pPr>
        <w:spacing w:after="0" w:line="240" w:lineRule="auto"/>
        <w:rPr>
          <w:rFonts w:eastAsia="Times New Roman" w:cs="Times New Roman"/>
          <w:b/>
          <w:sz w:val="8"/>
          <w:szCs w:val="28"/>
        </w:rPr>
      </w:pPr>
    </w:p>
    <w:p w:rsidR="00F14955" w:rsidRPr="00791301" w:rsidRDefault="00A74947" w:rsidP="00C064D8">
      <w:pPr>
        <w:pStyle w:val="Heading2"/>
        <w:numPr>
          <w:ilvl w:val="0"/>
          <w:numId w:val="26"/>
        </w:numPr>
      </w:pPr>
      <w:bookmarkStart w:id="102" w:name="_Toc131078107"/>
      <w:r w:rsidRPr="00791301">
        <w:t>Kết quả quan trắc môi trường định kỳ đối với nước thải</w:t>
      </w:r>
      <w:bookmarkEnd w:id="102"/>
    </w:p>
    <w:p w:rsidR="000E4981" w:rsidRPr="00791301" w:rsidRDefault="00A752E7" w:rsidP="009134B3">
      <w:pPr>
        <w:pStyle w:val="Normal0"/>
      </w:pPr>
      <w:r w:rsidRPr="00791301">
        <w:t>Cơ sở đã</w:t>
      </w:r>
      <w:r w:rsidR="00A74947" w:rsidRPr="00791301">
        <w:t xml:space="preserve"> thực hiện quan trắc </w:t>
      </w:r>
      <w:r w:rsidR="00D37385" w:rsidRPr="00791301">
        <w:t xml:space="preserve">chất lượng nước thải </w:t>
      </w:r>
      <w:r w:rsidR="00504D6B" w:rsidRPr="00791301">
        <w:t>sản xuất</w:t>
      </w:r>
      <w:r w:rsidR="00C03A2F" w:rsidRPr="00791301">
        <w:t xml:space="preserve"> </w:t>
      </w:r>
      <w:r w:rsidR="00A9745F" w:rsidRPr="00791301">
        <w:t>năm 2023</w:t>
      </w:r>
      <w:r w:rsidR="00A74947" w:rsidRPr="00791301">
        <w:t xml:space="preserve"> tại </w:t>
      </w:r>
      <w:r w:rsidR="00A9745F" w:rsidRPr="00791301">
        <w:t>Trung tâm bảo hành Ô tô Nam Phong</w:t>
      </w:r>
      <w:r w:rsidR="00D37385" w:rsidRPr="00791301">
        <w:t xml:space="preserve"> cho kết quả như sau:</w:t>
      </w:r>
    </w:p>
    <w:p w:rsidR="00D37385" w:rsidRPr="00791301" w:rsidRDefault="00504D6B" w:rsidP="00504D6B">
      <w:pPr>
        <w:pStyle w:val="Caption"/>
        <w:jc w:val="center"/>
        <w:rPr>
          <w:b/>
          <w:i w:val="0"/>
          <w:color w:val="auto"/>
          <w:sz w:val="27"/>
          <w:szCs w:val="27"/>
        </w:rPr>
      </w:pPr>
      <w:bookmarkStart w:id="103" w:name="_Toc100751221"/>
      <w:bookmarkStart w:id="104" w:name="_Toc132202085"/>
      <w:r w:rsidRPr="00791301">
        <w:rPr>
          <w:b/>
          <w:i w:val="0"/>
          <w:color w:val="auto"/>
          <w:sz w:val="27"/>
          <w:szCs w:val="27"/>
        </w:rPr>
        <w:t>Bảng 5.</w:t>
      </w:r>
      <w:r w:rsidRPr="00791301">
        <w:rPr>
          <w:b/>
          <w:i w:val="0"/>
          <w:color w:val="auto"/>
          <w:sz w:val="27"/>
          <w:szCs w:val="27"/>
        </w:rPr>
        <w:fldChar w:fldCharType="begin"/>
      </w:r>
      <w:r w:rsidRPr="00791301">
        <w:rPr>
          <w:b/>
          <w:i w:val="0"/>
          <w:color w:val="auto"/>
          <w:sz w:val="27"/>
          <w:szCs w:val="27"/>
        </w:rPr>
        <w:instrText xml:space="preserve"> SEQ Bảng_5. \* ARABIC </w:instrText>
      </w:r>
      <w:r w:rsidRPr="00791301">
        <w:rPr>
          <w:b/>
          <w:i w:val="0"/>
          <w:color w:val="auto"/>
          <w:sz w:val="27"/>
          <w:szCs w:val="27"/>
        </w:rPr>
        <w:fldChar w:fldCharType="separate"/>
      </w:r>
      <w:r w:rsidR="00571EBF">
        <w:rPr>
          <w:b/>
          <w:i w:val="0"/>
          <w:noProof/>
          <w:color w:val="auto"/>
          <w:sz w:val="27"/>
          <w:szCs w:val="27"/>
        </w:rPr>
        <w:t>1</w:t>
      </w:r>
      <w:r w:rsidRPr="00791301">
        <w:rPr>
          <w:b/>
          <w:i w:val="0"/>
          <w:color w:val="auto"/>
          <w:sz w:val="27"/>
          <w:szCs w:val="27"/>
        </w:rPr>
        <w:fldChar w:fldCharType="end"/>
      </w:r>
      <w:r w:rsidRPr="00791301">
        <w:rPr>
          <w:b/>
          <w:i w:val="0"/>
          <w:color w:val="auto"/>
          <w:sz w:val="27"/>
          <w:szCs w:val="27"/>
        </w:rPr>
        <w:t xml:space="preserve">. </w:t>
      </w:r>
      <w:r w:rsidR="00433B8D" w:rsidRPr="00791301">
        <w:rPr>
          <w:b/>
          <w:i w:val="0"/>
          <w:color w:val="auto"/>
          <w:sz w:val="27"/>
          <w:szCs w:val="27"/>
        </w:rPr>
        <w:t>Kết quả quan trắc chất lượng môi trường nước thải</w:t>
      </w:r>
      <w:bookmarkEnd w:id="103"/>
      <w:bookmarkEnd w:id="104"/>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782"/>
        <w:gridCol w:w="1559"/>
        <w:gridCol w:w="1917"/>
        <w:gridCol w:w="3043"/>
      </w:tblGrid>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C6726A" w:rsidRPr="00791301" w:rsidRDefault="00C6726A" w:rsidP="00BE0286">
            <w:pPr>
              <w:spacing w:before="20" w:after="20"/>
              <w:jc w:val="center"/>
              <w:rPr>
                <w:rFonts w:cs="Times New Roman"/>
                <w:b/>
                <w:sz w:val="26"/>
                <w:szCs w:val="26"/>
              </w:rPr>
            </w:pPr>
            <w:r w:rsidRPr="00791301">
              <w:rPr>
                <w:rFonts w:cs="Times New Roman"/>
                <w:b/>
                <w:sz w:val="26"/>
                <w:szCs w:val="26"/>
              </w:rPr>
              <w:t>TT</w:t>
            </w:r>
          </w:p>
        </w:tc>
        <w:tc>
          <w:tcPr>
            <w:tcW w:w="1782" w:type="dxa"/>
            <w:tcBorders>
              <w:top w:val="single" w:sz="4" w:space="0" w:color="auto"/>
              <w:left w:val="single" w:sz="4" w:space="0" w:color="auto"/>
              <w:bottom w:val="single" w:sz="4" w:space="0" w:color="auto"/>
              <w:right w:val="single" w:sz="4" w:space="0" w:color="auto"/>
            </w:tcBorders>
            <w:vAlign w:val="center"/>
            <w:hideMark/>
          </w:tcPr>
          <w:p w:rsidR="00C6726A" w:rsidRPr="00791301" w:rsidRDefault="00C6726A" w:rsidP="00BE0286">
            <w:pPr>
              <w:spacing w:before="20" w:after="20"/>
              <w:jc w:val="center"/>
              <w:rPr>
                <w:rFonts w:cs="Times New Roman"/>
                <w:b/>
                <w:sz w:val="26"/>
                <w:szCs w:val="26"/>
              </w:rPr>
            </w:pPr>
            <w:r w:rsidRPr="00791301">
              <w:rPr>
                <w:rFonts w:cs="Times New Roman"/>
                <w:b/>
                <w:sz w:val="26"/>
                <w:szCs w:val="26"/>
              </w:rPr>
              <w:t>Thông số</w:t>
            </w:r>
          </w:p>
        </w:tc>
        <w:tc>
          <w:tcPr>
            <w:tcW w:w="1559"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jc w:val="center"/>
              <w:rPr>
                <w:rFonts w:cs="Times New Roman"/>
                <w:b/>
                <w:sz w:val="26"/>
                <w:szCs w:val="26"/>
              </w:rPr>
            </w:pPr>
            <w:r w:rsidRPr="00791301">
              <w:rPr>
                <w:rFonts w:cs="Times New Roman"/>
                <w:b/>
                <w:sz w:val="26"/>
                <w:szCs w:val="26"/>
              </w:rPr>
              <w:t>Đơn vị</w:t>
            </w:r>
          </w:p>
        </w:tc>
        <w:tc>
          <w:tcPr>
            <w:tcW w:w="1917" w:type="dxa"/>
            <w:tcBorders>
              <w:top w:val="single" w:sz="4" w:space="0" w:color="auto"/>
              <w:left w:val="single" w:sz="4" w:space="0" w:color="auto"/>
              <w:bottom w:val="single" w:sz="4" w:space="0" w:color="auto"/>
              <w:right w:val="single" w:sz="4" w:space="0" w:color="auto"/>
            </w:tcBorders>
            <w:vAlign w:val="center"/>
            <w:hideMark/>
          </w:tcPr>
          <w:p w:rsidR="00C6726A" w:rsidRPr="00791301" w:rsidRDefault="00C6726A" w:rsidP="00BE0286">
            <w:pPr>
              <w:spacing w:before="20" w:after="20"/>
              <w:jc w:val="center"/>
              <w:rPr>
                <w:rFonts w:cs="Times New Roman"/>
                <w:b/>
                <w:sz w:val="26"/>
                <w:szCs w:val="26"/>
              </w:rPr>
            </w:pPr>
            <w:r w:rsidRPr="00791301">
              <w:rPr>
                <w:rFonts w:cs="Times New Roman"/>
                <w:b/>
                <w:sz w:val="26"/>
                <w:szCs w:val="26"/>
              </w:rPr>
              <w:t>Nồng độ sau xử lý (mg/l)</w:t>
            </w:r>
          </w:p>
        </w:tc>
        <w:tc>
          <w:tcPr>
            <w:tcW w:w="3043" w:type="dxa"/>
            <w:tcBorders>
              <w:top w:val="single" w:sz="4" w:space="0" w:color="auto"/>
              <w:left w:val="single" w:sz="4" w:space="0" w:color="auto"/>
              <w:bottom w:val="single" w:sz="4" w:space="0" w:color="auto"/>
              <w:right w:val="single" w:sz="4" w:space="0" w:color="auto"/>
            </w:tcBorders>
            <w:vAlign w:val="center"/>
            <w:hideMark/>
          </w:tcPr>
          <w:p w:rsidR="00C6726A" w:rsidRPr="00791301" w:rsidRDefault="00C6726A" w:rsidP="00BE0286">
            <w:pPr>
              <w:spacing w:before="20" w:after="20" w:line="240" w:lineRule="auto"/>
              <w:jc w:val="center"/>
              <w:rPr>
                <w:rFonts w:cs="Times New Roman"/>
                <w:b/>
                <w:sz w:val="26"/>
                <w:szCs w:val="26"/>
              </w:rPr>
            </w:pPr>
            <w:r w:rsidRPr="00791301">
              <w:rPr>
                <w:rFonts w:cs="Times New Roman"/>
                <w:b/>
                <w:sz w:val="26"/>
                <w:szCs w:val="26"/>
              </w:rPr>
              <w:t>QCVN 40:2011/BTNMT</w:t>
            </w:r>
          </w:p>
          <w:p w:rsidR="00C6726A" w:rsidRPr="00791301" w:rsidRDefault="00C6726A" w:rsidP="00BE0286">
            <w:pPr>
              <w:spacing w:before="20" w:after="20" w:line="240" w:lineRule="auto"/>
              <w:jc w:val="center"/>
              <w:rPr>
                <w:rFonts w:cs="Times New Roman"/>
                <w:b/>
                <w:sz w:val="26"/>
                <w:szCs w:val="26"/>
              </w:rPr>
            </w:pPr>
            <w:r w:rsidRPr="00791301">
              <w:rPr>
                <w:rFonts w:cs="Times New Roman"/>
                <w:b/>
                <w:sz w:val="26"/>
                <w:szCs w:val="26"/>
              </w:rPr>
              <w:t>(Cộ</w:t>
            </w:r>
            <w:r w:rsidR="00263AAF" w:rsidRPr="00791301">
              <w:rPr>
                <w:rFonts w:cs="Times New Roman"/>
                <w:b/>
                <w:sz w:val="26"/>
                <w:szCs w:val="26"/>
              </w:rPr>
              <w:t>t B, Kq=0,9,Kf=1,2)</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jc w:val="center"/>
              <w:rPr>
                <w:rFonts w:cs="Times New Roman"/>
                <w:sz w:val="26"/>
                <w:szCs w:val="26"/>
              </w:rPr>
            </w:pPr>
            <w:r w:rsidRPr="00791301">
              <w:rPr>
                <w:rFonts w:cs="Times New Roman"/>
                <w:sz w:val="26"/>
                <w:szCs w:val="26"/>
              </w:rPr>
              <w:t>1</w:t>
            </w:r>
          </w:p>
        </w:tc>
        <w:tc>
          <w:tcPr>
            <w:tcW w:w="1782"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jc w:val="center"/>
              <w:rPr>
                <w:rFonts w:cs="Times New Roman"/>
                <w:sz w:val="26"/>
                <w:szCs w:val="26"/>
              </w:rPr>
            </w:pPr>
            <w:r w:rsidRPr="00791301">
              <w:rPr>
                <w:rFonts w:cs="Times New Roman"/>
                <w:sz w:val="26"/>
                <w:szCs w:val="26"/>
              </w:rPr>
              <w:t>pH</w:t>
            </w:r>
          </w:p>
        </w:tc>
        <w:tc>
          <w:tcPr>
            <w:tcW w:w="1559" w:type="dxa"/>
            <w:tcBorders>
              <w:top w:val="single" w:sz="4" w:space="0" w:color="auto"/>
              <w:left w:val="single" w:sz="4" w:space="0" w:color="auto"/>
              <w:bottom w:val="single" w:sz="4" w:space="0" w:color="auto"/>
              <w:right w:val="single" w:sz="4" w:space="0" w:color="auto"/>
            </w:tcBorders>
          </w:tcPr>
          <w:p w:rsidR="00C6726A" w:rsidRPr="00791301" w:rsidRDefault="00C6726A" w:rsidP="00BE0286">
            <w:pPr>
              <w:spacing w:before="20" w:after="20"/>
              <w:jc w:val="center"/>
              <w:rPr>
                <w:rFonts w:cs="Times New Roman"/>
                <w:sz w:val="26"/>
                <w:szCs w:val="26"/>
              </w:rPr>
            </w:pPr>
            <w:r w:rsidRPr="00791301">
              <w:rPr>
                <w:rFonts w:cs="Times New Roman"/>
                <w:sz w:val="26"/>
                <w:szCs w:val="26"/>
              </w:rPr>
              <w:t>-</w:t>
            </w:r>
          </w:p>
        </w:tc>
        <w:tc>
          <w:tcPr>
            <w:tcW w:w="1917" w:type="dxa"/>
            <w:tcBorders>
              <w:top w:val="single" w:sz="4" w:space="0" w:color="auto"/>
              <w:left w:val="single" w:sz="4" w:space="0" w:color="auto"/>
              <w:bottom w:val="single" w:sz="4" w:space="0" w:color="auto"/>
              <w:right w:val="single" w:sz="4" w:space="0" w:color="auto"/>
            </w:tcBorders>
            <w:vAlign w:val="center"/>
          </w:tcPr>
          <w:p w:rsidR="00C6726A" w:rsidRPr="00791301" w:rsidRDefault="008B79FF" w:rsidP="00BE0286">
            <w:pPr>
              <w:spacing w:before="20" w:after="20"/>
              <w:jc w:val="center"/>
              <w:rPr>
                <w:rFonts w:cs="Times New Roman"/>
                <w:sz w:val="26"/>
                <w:szCs w:val="26"/>
              </w:rPr>
            </w:pPr>
            <w:r w:rsidRPr="00791301">
              <w:rPr>
                <w:rFonts w:cs="Times New Roman"/>
                <w:sz w:val="26"/>
                <w:szCs w:val="26"/>
              </w:rPr>
              <w:t>7,8</w:t>
            </w:r>
          </w:p>
        </w:tc>
        <w:tc>
          <w:tcPr>
            <w:tcW w:w="3043"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line="240" w:lineRule="auto"/>
              <w:jc w:val="center"/>
              <w:rPr>
                <w:rFonts w:cs="Times New Roman"/>
                <w:sz w:val="26"/>
                <w:szCs w:val="26"/>
              </w:rPr>
            </w:pPr>
            <w:r w:rsidRPr="00791301">
              <w:rPr>
                <w:rFonts w:cs="Times New Roman"/>
                <w:sz w:val="26"/>
                <w:szCs w:val="26"/>
              </w:rPr>
              <w:t>5,5-9</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2</w:t>
            </w:r>
          </w:p>
        </w:tc>
        <w:tc>
          <w:tcPr>
            <w:tcW w:w="1782"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TSS</w:t>
            </w:r>
          </w:p>
        </w:tc>
        <w:tc>
          <w:tcPr>
            <w:tcW w:w="1559"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mg/l</w:t>
            </w:r>
          </w:p>
        </w:tc>
        <w:tc>
          <w:tcPr>
            <w:tcW w:w="1917"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14</w:t>
            </w:r>
          </w:p>
        </w:tc>
        <w:tc>
          <w:tcPr>
            <w:tcW w:w="3043"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54</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3</w:t>
            </w:r>
          </w:p>
        </w:tc>
        <w:tc>
          <w:tcPr>
            <w:tcW w:w="1782"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BOD</w:t>
            </w:r>
            <w:r w:rsidRPr="00791301">
              <w:rPr>
                <w:rFonts w:cs="Times New Roman"/>
                <w:sz w:val="26"/>
                <w:szCs w:val="26"/>
                <w:vertAlign w:val="subscript"/>
              </w:rPr>
              <w:t>5</w:t>
            </w:r>
          </w:p>
        </w:tc>
        <w:tc>
          <w:tcPr>
            <w:tcW w:w="1559"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mg/l</w:t>
            </w:r>
          </w:p>
        </w:tc>
        <w:tc>
          <w:tcPr>
            <w:tcW w:w="1917"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18</w:t>
            </w:r>
          </w:p>
        </w:tc>
        <w:tc>
          <w:tcPr>
            <w:tcW w:w="3043"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108</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4</w:t>
            </w:r>
          </w:p>
        </w:tc>
        <w:tc>
          <w:tcPr>
            <w:tcW w:w="1782"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COD</w:t>
            </w:r>
          </w:p>
        </w:tc>
        <w:tc>
          <w:tcPr>
            <w:tcW w:w="1559"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mg/l</w:t>
            </w:r>
          </w:p>
        </w:tc>
        <w:tc>
          <w:tcPr>
            <w:tcW w:w="1917"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49</w:t>
            </w:r>
          </w:p>
        </w:tc>
        <w:tc>
          <w:tcPr>
            <w:tcW w:w="3043"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0,54</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5</w:t>
            </w:r>
          </w:p>
        </w:tc>
        <w:tc>
          <w:tcPr>
            <w:tcW w:w="1782"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Tổng dầu, mỡ</w:t>
            </w:r>
          </w:p>
        </w:tc>
        <w:tc>
          <w:tcPr>
            <w:tcW w:w="1559" w:type="dxa"/>
            <w:tcBorders>
              <w:top w:val="single" w:sz="4" w:space="0" w:color="auto"/>
              <w:left w:val="single" w:sz="4" w:space="0" w:color="auto"/>
              <w:bottom w:val="single" w:sz="4" w:space="0" w:color="auto"/>
              <w:right w:val="single" w:sz="4" w:space="0" w:color="auto"/>
            </w:tcBorders>
          </w:tcPr>
          <w:p w:rsidR="00263AAF" w:rsidRPr="00791301" w:rsidRDefault="00263AAF" w:rsidP="00263AAF">
            <w:pPr>
              <w:spacing w:before="20" w:after="20"/>
              <w:jc w:val="center"/>
              <w:rPr>
                <w:rFonts w:cs="Times New Roman"/>
                <w:sz w:val="26"/>
                <w:szCs w:val="26"/>
              </w:rPr>
            </w:pPr>
            <w:r w:rsidRPr="00791301">
              <w:rPr>
                <w:rFonts w:cs="Times New Roman"/>
                <w:sz w:val="26"/>
                <w:szCs w:val="26"/>
              </w:rPr>
              <w:t>mg/l</w:t>
            </w:r>
          </w:p>
        </w:tc>
        <w:tc>
          <w:tcPr>
            <w:tcW w:w="1917"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2,0</w:t>
            </w:r>
          </w:p>
        </w:tc>
        <w:tc>
          <w:tcPr>
            <w:tcW w:w="3043" w:type="dxa"/>
            <w:tcBorders>
              <w:top w:val="single" w:sz="4" w:space="0" w:color="auto"/>
              <w:left w:val="single" w:sz="4" w:space="0" w:color="auto"/>
              <w:bottom w:val="single" w:sz="4" w:space="0" w:color="auto"/>
              <w:right w:val="single" w:sz="4" w:space="0" w:color="auto"/>
            </w:tcBorders>
            <w:vAlign w:val="center"/>
          </w:tcPr>
          <w:p w:rsidR="00263AAF" w:rsidRPr="00791301" w:rsidRDefault="00263AAF" w:rsidP="00263AAF">
            <w:pPr>
              <w:spacing w:before="20" w:after="20"/>
              <w:jc w:val="center"/>
              <w:rPr>
                <w:rFonts w:cs="Times New Roman"/>
                <w:sz w:val="26"/>
                <w:szCs w:val="26"/>
              </w:rPr>
            </w:pPr>
            <w:r w:rsidRPr="00791301">
              <w:rPr>
                <w:rFonts w:cs="Times New Roman"/>
                <w:sz w:val="26"/>
                <w:szCs w:val="26"/>
              </w:rPr>
              <w:t>10,8</w:t>
            </w:r>
          </w:p>
        </w:tc>
      </w:tr>
      <w:tr w:rsidR="00791301" w:rsidRPr="00791301" w:rsidTr="00504D6B">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6726A" w:rsidRPr="00791301" w:rsidRDefault="00504D6B" w:rsidP="00BE0286">
            <w:pPr>
              <w:spacing w:before="20" w:after="20"/>
              <w:jc w:val="center"/>
              <w:rPr>
                <w:rFonts w:cs="Times New Roman"/>
                <w:sz w:val="26"/>
                <w:szCs w:val="26"/>
              </w:rPr>
            </w:pPr>
            <w:r w:rsidRPr="00791301">
              <w:rPr>
                <w:rFonts w:cs="Times New Roman"/>
                <w:sz w:val="26"/>
                <w:szCs w:val="26"/>
              </w:rPr>
              <w:t>6</w:t>
            </w:r>
          </w:p>
        </w:tc>
        <w:tc>
          <w:tcPr>
            <w:tcW w:w="1782"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jc w:val="center"/>
              <w:rPr>
                <w:rFonts w:cs="Times New Roman"/>
                <w:sz w:val="26"/>
                <w:szCs w:val="26"/>
              </w:rPr>
            </w:pPr>
            <w:r w:rsidRPr="00791301">
              <w:rPr>
                <w:rFonts w:cs="Times New Roman"/>
                <w:sz w:val="26"/>
                <w:szCs w:val="26"/>
              </w:rPr>
              <w:t>Coliform</w:t>
            </w:r>
          </w:p>
        </w:tc>
        <w:tc>
          <w:tcPr>
            <w:tcW w:w="1559" w:type="dxa"/>
            <w:tcBorders>
              <w:top w:val="single" w:sz="4" w:space="0" w:color="auto"/>
              <w:left w:val="single" w:sz="4" w:space="0" w:color="auto"/>
              <w:bottom w:val="single" w:sz="4" w:space="0" w:color="auto"/>
              <w:right w:val="single" w:sz="4" w:space="0" w:color="auto"/>
            </w:tcBorders>
          </w:tcPr>
          <w:p w:rsidR="00C6726A" w:rsidRPr="00791301" w:rsidRDefault="00C6726A" w:rsidP="00BE0286">
            <w:pPr>
              <w:spacing w:before="20" w:after="20"/>
              <w:jc w:val="center"/>
              <w:rPr>
                <w:rFonts w:cs="Times New Roman"/>
                <w:sz w:val="26"/>
                <w:szCs w:val="26"/>
              </w:rPr>
            </w:pPr>
            <w:r w:rsidRPr="00791301">
              <w:rPr>
                <w:rFonts w:cs="Times New Roman"/>
                <w:sz w:val="26"/>
                <w:szCs w:val="26"/>
              </w:rPr>
              <w:t>MPN/100ml</w:t>
            </w:r>
          </w:p>
        </w:tc>
        <w:tc>
          <w:tcPr>
            <w:tcW w:w="1917" w:type="dxa"/>
            <w:tcBorders>
              <w:top w:val="single" w:sz="4" w:space="0" w:color="auto"/>
              <w:left w:val="single" w:sz="4" w:space="0" w:color="auto"/>
              <w:bottom w:val="single" w:sz="4" w:space="0" w:color="auto"/>
              <w:right w:val="single" w:sz="4" w:space="0" w:color="auto"/>
            </w:tcBorders>
            <w:vAlign w:val="center"/>
          </w:tcPr>
          <w:p w:rsidR="00C6726A" w:rsidRPr="00791301" w:rsidRDefault="008B79FF" w:rsidP="00BE0286">
            <w:pPr>
              <w:spacing w:before="20" w:after="20"/>
              <w:jc w:val="center"/>
              <w:rPr>
                <w:rFonts w:cs="Times New Roman"/>
                <w:sz w:val="26"/>
                <w:szCs w:val="26"/>
              </w:rPr>
            </w:pPr>
            <w:r w:rsidRPr="00791301">
              <w:rPr>
                <w:rFonts w:cs="Times New Roman"/>
                <w:sz w:val="26"/>
                <w:szCs w:val="26"/>
              </w:rPr>
              <w:t>3840</w:t>
            </w:r>
          </w:p>
        </w:tc>
        <w:tc>
          <w:tcPr>
            <w:tcW w:w="3043" w:type="dxa"/>
            <w:tcBorders>
              <w:top w:val="single" w:sz="4" w:space="0" w:color="auto"/>
              <w:left w:val="single" w:sz="4" w:space="0" w:color="auto"/>
              <w:bottom w:val="single" w:sz="4" w:space="0" w:color="auto"/>
              <w:right w:val="single" w:sz="4" w:space="0" w:color="auto"/>
            </w:tcBorders>
            <w:vAlign w:val="center"/>
          </w:tcPr>
          <w:p w:rsidR="00C6726A" w:rsidRPr="00791301" w:rsidRDefault="00C6726A" w:rsidP="00BE0286">
            <w:pPr>
              <w:spacing w:before="20" w:after="20" w:line="240" w:lineRule="auto"/>
              <w:jc w:val="center"/>
              <w:rPr>
                <w:rFonts w:cs="Times New Roman"/>
                <w:sz w:val="26"/>
                <w:szCs w:val="26"/>
              </w:rPr>
            </w:pPr>
            <w:r w:rsidRPr="00791301">
              <w:rPr>
                <w:rFonts w:cs="Times New Roman"/>
                <w:sz w:val="26"/>
                <w:szCs w:val="26"/>
              </w:rPr>
              <w:t>5.000</w:t>
            </w:r>
          </w:p>
        </w:tc>
      </w:tr>
      <w:tr w:rsidR="00791301" w:rsidRPr="00791301" w:rsidTr="00504D6B">
        <w:trPr>
          <w:jc w:val="center"/>
        </w:trPr>
        <w:tc>
          <w:tcPr>
            <w:tcW w:w="9071" w:type="dxa"/>
            <w:gridSpan w:val="5"/>
            <w:tcBorders>
              <w:top w:val="single" w:sz="4" w:space="0" w:color="auto"/>
              <w:left w:val="nil"/>
              <w:bottom w:val="nil"/>
              <w:right w:val="nil"/>
            </w:tcBorders>
            <w:vAlign w:val="center"/>
          </w:tcPr>
          <w:p w:rsidR="007C7E5A" w:rsidRPr="00791301" w:rsidRDefault="007C7E5A" w:rsidP="007C7E5A">
            <w:pPr>
              <w:rPr>
                <w:i/>
                <w:sz w:val="26"/>
                <w:szCs w:val="26"/>
                <w:u w:val="single"/>
              </w:rPr>
            </w:pPr>
            <w:r w:rsidRPr="00791301">
              <w:rPr>
                <w:i/>
                <w:sz w:val="26"/>
                <w:szCs w:val="26"/>
                <w:u w:val="single"/>
              </w:rPr>
              <w:t>Ghi chú:</w:t>
            </w:r>
          </w:p>
          <w:p w:rsidR="007C7E5A" w:rsidRPr="00791301" w:rsidRDefault="007C7E5A" w:rsidP="007C7E5A">
            <w:pPr>
              <w:rPr>
                <w:i/>
                <w:sz w:val="26"/>
                <w:szCs w:val="26"/>
              </w:rPr>
            </w:pPr>
            <w:r w:rsidRPr="00791301">
              <w:rPr>
                <w:i/>
                <w:sz w:val="26"/>
                <w:szCs w:val="26"/>
              </w:rPr>
              <w:t xml:space="preserve">- Ngày lấy mẫu: </w:t>
            </w:r>
            <w:r w:rsidR="00504D6B" w:rsidRPr="00791301">
              <w:rPr>
                <w:i/>
                <w:sz w:val="26"/>
                <w:szCs w:val="26"/>
              </w:rPr>
              <w:t>15/3/2023;</w:t>
            </w:r>
          </w:p>
          <w:p w:rsidR="007C7E5A" w:rsidRPr="00791301" w:rsidRDefault="007C7E5A" w:rsidP="007C7E5A">
            <w:pPr>
              <w:rPr>
                <w:i/>
                <w:sz w:val="26"/>
                <w:szCs w:val="26"/>
              </w:rPr>
            </w:pPr>
            <w:r w:rsidRPr="00791301">
              <w:rPr>
                <w:i/>
                <w:sz w:val="26"/>
                <w:szCs w:val="26"/>
              </w:rPr>
              <w:t>- Vị trí lấy mẫu: Tạ</w:t>
            </w:r>
            <w:r w:rsidR="00BD1FE5" w:rsidRPr="00791301">
              <w:rPr>
                <w:i/>
                <w:sz w:val="26"/>
                <w:szCs w:val="26"/>
              </w:rPr>
              <w:t xml:space="preserve">i </w:t>
            </w:r>
            <w:r w:rsidR="00504D6B" w:rsidRPr="00791301">
              <w:rPr>
                <w:i/>
                <w:sz w:val="26"/>
                <w:szCs w:val="26"/>
              </w:rPr>
              <w:t xml:space="preserve">ngăn </w:t>
            </w:r>
            <w:r w:rsidR="003B6AF9" w:rsidRPr="00791301">
              <w:rPr>
                <w:i/>
                <w:sz w:val="26"/>
                <w:szCs w:val="26"/>
              </w:rPr>
              <w:t xml:space="preserve">cuối cùng </w:t>
            </w:r>
            <w:r w:rsidR="00504D6B" w:rsidRPr="00791301">
              <w:rPr>
                <w:i/>
                <w:sz w:val="26"/>
                <w:szCs w:val="26"/>
              </w:rPr>
              <w:t xml:space="preserve">của </w:t>
            </w:r>
            <w:r w:rsidR="009977E3" w:rsidRPr="00791301">
              <w:rPr>
                <w:i/>
                <w:sz w:val="26"/>
                <w:szCs w:val="26"/>
              </w:rPr>
              <w:t>hệ thống xử lý nước thải</w:t>
            </w:r>
            <w:r w:rsidR="00504D6B" w:rsidRPr="00791301">
              <w:rPr>
                <w:i/>
                <w:sz w:val="26"/>
                <w:szCs w:val="26"/>
              </w:rPr>
              <w:t>;</w:t>
            </w:r>
          </w:p>
          <w:p w:rsidR="007C7E5A" w:rsidRPr="00791301" w:rsidRDefault="007C7E5A" w:rsidP="004638AE">
            <w:pPr>
              <w:pStyle w:val="BodyTextIndent"/>
              <w:spacing w:before="60" w:after="60" w:line="240" w:lineRule="auto"/>
              <w:ind w:left="0"/>
              <w:rPr>
                <w:rFonts w:cs="Times New Roman"/>
                <w:sz w:val="26"/>
                <w:szCs w:val="26"/>
              </w:rPr>
            </w:pPr>
            <w:r w:rsidRPr="00791301">
              <w:rPr>
                <w:i/>
                <w:sz w:val="26"/>
                <w:szCs w:val="26"/>
                <w:lang w:val="de-DE"/>
              </w:rPr>
              <w:t xml:space="preserve">-  QCVN </w:t>
            </w:r>
            <w:r w:rsidR="004638AE" w:rsidRPr="00791301">
              <w:rPr>
                <w:i/>
                <w:sz w:val="26"/>
                <w:szCs w:val="26"/>
                <w:lang w:val="de-DE"/>
              </w:rPr>
              <w:t xml:space="preserve">40:2011/BTNMT: </w:t>
            </w:r>
            <w:r w:rsidR="002D7C31" w:rsidRPr="00791301">
              <w:rPr>
                <w:i/>
                <w:sz w:val="26"/>
                <w:szCs w:val="26"/>
                <w:lang w:val="de-DE"/>
              </w:rPr>
              <w:t xml:space="preserve"> Quy định kỹ thuật quốc gia về nước thải công nghiệp</w:t>
            </w:r>
            <w:r w:rsidR="00504D6B" w:rsidRPr="00791301">
              <w:rPr>
                <w:i/>
                <w:sz w:val="26"/>
                <w:szCs w:val="26"/>
                <w:lang w:val="de-DE"/>
              </w:rPr>
              <w:t>.</w:t>
            </w:r>
          </w:p>
        </w:tc>
      </w:tr>
    </w:tbl>
    <w:p w:rsidR="000E4981" w:rsidRPr="00791301" w:rsidRDefault="00FC3331" w:rsidP="00401D70">
      <w:pPr>
        <w:spacing w:before="0" w:after="0" w:line="312" w:lineRule="auto"/>
        <w:ind w:firstLine="539"/>
        <w:rPr>
          <w:rFonts w:eastAsia="Times New Roman" w:cs="Times New Roman"/>
          <w:b/>
        </w:rPr>
      </w:pPr>
      <w:r w:rsidRPr="00791301">
        <w:rPr>
          <w:rFonts w:eastAsia="Times New Roman" w:cs="Times New Roman"/>
          <w:i/>
        </w:rPr>
        <w:t>Nhận xét</w:t>
      </w:r>
      <w:r w:rsidRPr="00791301">
        <w:rPr>
          <w:rFonts w:eastAsia="Times New Roman" w:cs="Times New Roman"/>
        </w:rPr>
        <w:t xml:space="preserve">: </w:t>
      </w:r>
      <w:r w:rsidR="00EB32A7" w:rsidRPr="00791301">
        <w:rPr>
          <w:rFonts w:eastAsia="Times New Roman" w:cs="Times New Roman"/>
        </w:rPr>
        <w:t>Tại thời điểm quan trắc, tất cả các thông số chất lượng môi trường nước thải đều nằm trong giới hạn cho phép cột B</w:t>
      </w:r>
      <w:r w:rsidR="00263AAF" w:rsidRPr="00791301">
        <w:rPr>
          <w:rFonts w:eastAsia="Times New Roman" w:cs="Times New Roman"/>
        </w:rPr>
        <w:t xml:space="preserve"> (</w:t>
      </w:r>
      <w:r w:rsidR="00263AAF" w:rsidRPr="00791301">
        <w:rPr>
          <w:rFonts w:cs="Times New Roman"/>
          <w:sz w:val="26"/>
          <w:szCs w:val="26"/>
        </w:rPr>
        <w:t>Kq=0,9,Kf=1,2)</w:t>
      </w:r>
      <w:r w:rsidR="00263AAF" w:rsidRPr="00791301">
        <w:rPr>
          <w:rFonts w:cs="Times New Roman"/>
          <w:b/>
          <w:sz w:val="26"/>
          <w:szCs w:val="26"/>
        </w:rPr>
        <w:t xml:space="preserve"> </w:t>
      </w:r>
      <w:r w:rsidR="00EB32A7" w:rsidRPr="00791301">
        <w:rPr>
          <w:rFonts w:eastAsia="Times New Roman" w:cs="Times New Roman"/>
        </w:rPr>
        <w:t>của QCVN 40:2011/BTNMT</w:t>
      </w:r>
      <w:r w:rsidR="00263AAF" w:rsidRPr="00791301">
        <w:rPr>
          <w:rFonts w:eastAsia="Times New Roman" w:cs="Times New Roman"/>
        </w:rPr>
        <w:t xml:space="preserve"> </w:t>
      </w:r>
      <w:r w:rsidR="00EB32A7" w:rsidRPr="00791301">
        <w:rPr>
          <w:rFonts w:eastAsia="Times New Roman" w:cs="Times New Roman"/>
        </w:rPr>
        <w:t>Quy chuẩn kỹ thuật Quốc gia về nước thải công nghiệp.</w:t>
      </w:r>
    </w:p>
    <w:p w:rsidR="000E4981" w:rsidRPr="00791301" w:rsidRDefault="000E4981">
      <w:pPr>
        <w:rPr>
          <w:rFonts w:eastAsia="Times New Roman" w:cs="Times New Roman"/>
          <w:b/>
          <w:sz w:val="28"/>
          <w:szCs w:val="28"/>
        </w:rPr>
      </w:pPr>
    </w:p>
    <w:p w:rsidR="000E4981" w:rsidRPr="00791301" w:rsidRDefault="000E4981">
      <w:pPr>
        <w:rPr>
          <w:rFonts w:eastAsia="Times New Roman" w:cs="Times New Roman"/>
          <w:b/>
          <w:sz w:val="28"/>
          <w:szCs w:val="28"/>
        </w:rPr>
      </w:pPr>
    </w:p>
    <w:p w:rsidR="000E4981" w:rsidRPr="00791301" w:rsidRDefault="000E4981">
      <w:pPr>
        <w:rPr>
          <w:rFonts w:eastAsia="Times New Roman" w:cs="Times New Roman"/>
          <w:b/>
          <w:sz w:val="28"/>
          <w:szCs w:val="28"/>
        </w:rPr>
      </w:pPr>
    </w:p>
    <w:p w:rsidR="000E4981" w:rsidRPr="00791301" w:rsidRDefault="000E4981">
      <w:pPr>
        <w:rPr>
          <w:rFonts w:eastAsia="Times New Roman" w:cs="Times New Roman"/>
          <w:b/>
          <w:sz w:val="28"/>
          <w:szCs w:val="28"/>
        </w:rPr>
      </w:pPr>
    </w:p>
    <w:p w:rsidR="00504D6B" w:rsidRPr="00791301" w:rsidRDefault="00504D6B">
      <w:pPr>
        <w:rPr>
          <w:rFonts w:eastAsia="Times New Roman" w:cs="Times New Roman"/>
          <w:b/>
          <w:sz w:val="28"/>
          <w:szCs w:val="28"/>
        </w:rPr>
      </w:pPr>
    </w:p>
    <w:p w:rsidR="00504D6B" w:rsidRPr="00791301" w:rsidRDefault="00504D6B">
      <w:pPr>
        <w:rPr>
          <w:rFonts w:eastAsia="Times New Roman" w:cs="Times New Roman"/>
          <w:b/>
          <w:sz w:val="28"/>
          <w:szCs w:val="28"/>
        </w:rPr>
      </w:pPr>
    </w:p>
    <w:p w:rsidR="00504D6B" w:rsidRPr="00791301" w:rsidRDefault="00504D6B">
      <w:pPr>
        <w:rPr>
          <w:rFonts w:eastAsia="Times New Roman" w:cs="Times New Roman"/>
          <w:b/>
          <w:sz w:val="28"/>
          <w:szCs w:val="28"/>
        </w:rPr>
      </w:pPr>
    </w:p>
    <w:p w:rsidR="00504D6B" w:rsidRPr="00791301" w:rsidRDefault="00504D6B">
      <w:pPr>
        <w:rPr>
          <w:rFonts w:eastAsia="Times New Roman" w:cs="Times New Roman"/>
          <w:b/>
          <w:sz w:val="28"/>
          <w:szCs w:val="28"/>
        </w:rPr>
      </w:pPr>
    </w:p>
    <w:p w:rsidR="00C00CFD" w:rsidRPr="00791301" w:rsidRDefault="00C00CFD">
      <w:pPr>
        <w:rPr>
          <w:rFonts w:eastAsia="Times New Roman" w:cs="Times New Roman"/>
          <w:b/>
          <w:sz w:val="28"/>
          <w:szCs w:val="28"/>
        </w:rPr>
      </w:pPr>
    </w:p>
    <w:p w:rsidR="009134B3" w:rsidRPr="00791301" w:rsidRDefault="009134B3">
      <w:pPr>
        <w:rPr>
          <w:rFonts w:eastAsia="Times New Roman" w:cs="Times New Roman"/>
          <w:b/>
          <w:sz w:val="28"/>
          <w:szCs w:val="28"/>
        </w:rPr>
      </w:pPr>
    </w:p>
    <w:p w:rsidR="000E4981" w:rsidRPr="00791301" w:rsidRDefault="000E4981">
      <w:pPr>
        <w:rPr>
          <w:rFonts w:eastAsia="Times New Roman" w:cs="Times New Roman"/>
          <w:b/>
          <w:sz w:val="28"/>
          <w:szCs w:val="28"/>
        </w:rPr>
      </w:pPr>
    </w:p>
    <w:p w:rsidR="000E4981" w:rsidRPr="00791301" w:rsidRDefault="000E4981">
      <w:pPr>
        <w:rPr>
          <w:rFonts w:eastAsia="Times New Roman" w:cs="Times New Roman"/>
          <w:b/>
          <w:sz w:val="28"/>
          <w:szCs w:val="28"/>
        </w:rPr>
      </w:pPr>
    </w:p>
    <w:p w:rsidR="001033A9" w:rsidRPr="00791301" w:rsidRDefault="001033A9" w:rsidP="009134B3">
      <w:pPr>
        <w:pStyle w:val="Tiugia"/>
      </w:pPr>
      <w:bookmarkStart w:id="105" w:name="_Toc97883796"/>
      <w:bookmarkStart w:id="106" w:name="_Toc131078108"/>
      <w:r w:rsidRPr="00791301">
        <w:lastRenderedPageBreak/>
        <w:t>C</w:t>
      </w:r>
      <w:r w:rsidR="00EF165A" w:rsidRPr="00791301">
        <w:t xml:space="preserve">hương </w:t>
      </w:r>
      <w:r w:rsidRPr="00791301">
        <w:t>VI</w:t>
      </w:r>
      <w:bookmarkEnd w:id="105"/>
      <w:r w:rsidR="009134B3" w:rsidRPr="00791301">
        <w:t>.</w:t>
      </w:r>
      <w:r w:rsidR="00BE6BAB" w:rsidRPr="00791301">
        <w:t xml:space="preserve"> </w:t>
      </w:r>
      <w:bookmarkStart w:id="107" w:name="_Toc99959238"/>
      <w:bookmarkStart w:id="108" w:name="_Toc99960595"/>
      <w:bookmarkStart w:id="109" w:name="_Toc100756530"/>
      <w:r w:rsidR="00826E95" w:rsidRPr="00791301">
        <w:t>CHƯƠNG TRÌNH QUAN TRẮC MÔI TRƯỜNG CỦA CƠ SỞ</w:t>
      </w:r>
      <w:bookmarkEnd w:id="106"/>
      <w:bookmarkEnd w:id="107"/>
      <w:bookmarkEnd w:id="108"/>
      <w:bookmarkEnd w:id="109"/>
      <w:r w:rsidRPr="00791301">
        <w:t xml:space="preserve"> </w:t>
      </w:r>
    </w:p>
    <w:p w:rsidR="001033A9" w:rsidRPr="00791301" w:rsidRDefault="001033A9" w:rsidP="001033A9">
      <w:pPr>
        <w:widowControl w:val="0"/>
        <w:spacing w:after="0" w:line="240" w:lineRule="auto"/>
        <w:ind w:firstLine="709"/>
        <w:rPr>
          <w:rFonts w:eastAsia="Times New Roman" w:cs="Times New Roman"/>
          <w:sz w:val="4"/>
          <w:szCs w:val="28"/>
          <w:lang w:val="vi-VN"/>
        </w:rPr>
      </w:pPr>
    </w:p>
    <w:p w:rsidR="00BE6BAB" w:rsidRPr="00791301" w:rsidRDefault="00BE6BAB" w:rsidP="00BE6BAB">
      <w:pPr>
        <w:pStyle w:val="ListParagraph"/>
        <w:keepNext/>
        <w:keepLines/>
        <w:numPr>
          <w:ilvl w:val="0"/>
          <w:numId w:val="1"/>
        </w:numPr>
        <w:spacing w:line="276" w:lineRule="auto"/>
        <w:contextualSpacing w:val="0"/>
        <w:outlineLvl w:val="1"/>
        <w:rPr>
          <w:rFonts w:eastAsiaTheme="majorEastAsia" w:cstheme="majorBidi"/>
          <w:bCs/>
          <w:vanish/>
          <w:szCs w:val="26"/>
        </w:rPr>
      </w:pPr>
    </w:p>
    <w:p w:rsidR="001033A9" w:rsidRPr="00791301" w:rsidRDefault="00A824F6" w:rsidP="009134B3">
      <w:pPr>
        <w:pStyle w:val="Heading3"/>
      </w:pPr>
      <w:bookmarkStart w:id="110" w:name="_Toc131078109"/>
      <w:r w:rsidRPr="00791301">
        <w:t xml:space="preserve">1. </w:t>
      </w:r>
      <w:r w:rsidR="001033A9" w:rsidRPr="00791301">
        <w:t>Kế hoạch vận hành thử nghiệm công trình xử lý chất thải</w:t>
      </w:r>
      <w:bookmarkEnd w:id="110"/>
      <w:r w:rsidR="001033A9" w:rsidRPr="00791301">
        <w:t xml:space="preserve"> </w:t>
      </w:r>
    </w:p>
    <w:p w:rsidR="00990EE1" w:rsidRPr="00791301" w:rsidRDefault="003A3EFB" w:rsidP="00DE58FC">
      <w:pPr>
        <w:spacing w:line="288" w:lineRule="auto"/>
        <w:ind w:firstLine="547"/>
        <w:rPr>
          <w:lang w:val="pt-BR"/>
        </w:rPr>
      </w:pPr>
      <w:r w:rsidRPr="00791301">
        <w:rPr>
          <w:lang w:val="nl-NL"/>
        </w:rPr>
        <w:t xml:space="preserve">Cơ sở đã đi vào hoạt động từ </w:t>
      </w:r>
      <w:r w:rsidR="00852FBA" w:rsidRPr="00791301">
        <w:rPr>
          <w:lang w:val="nl-NL"/>
        </w:rPr>
        <w:t>năm 20</w:t>
      </w:r>
      <w:r w:rsidR="00EF19A0" w:rsidRPr="00791301">
        <w:rPr>
          <w:lang w:val="nl-NL"/>
        </w:rPr>
        <w:t>22</w:t>
      </w:r>
      <w:r w:rsidRPr="00791301">
        <w:rPr>
          <w:lang w:val="nl-NL"/>
        </w:rPr>
        <w:t xml:space="preserve"> với công suất sửa chữ</w:t>
      </w:r>
      <w:r w:rsidR="00A9745F" w:rsidRPr="00791301">
        <w:rPr>
          <w:lang w:val="nl-NL"/>
        </w:rPr>
        <w:t>a</w:t>
      </w:r>
      <w:r w:rsidR="008B34F5" w:rsidRPr="00791301">
        <w:rPr>
          <w:lang w:val="nl-NL"/>
        </w:rPr>
        <w:t xml:space="preserve"> trung bình</w:t>
      </w:r>
      <w:r w:rsidR="00A9745F" w:rsidRPr="00791301">
        <w:rPr>
          <w:lang w:val="nl-NL"/>
        </w:rPr>
        <w:t xml:space="preserve"> 5</w:t>
      </w:r>
      <w:r w:rsidRPr="00791301">
        <w:rPr>
          <w:lang w:val="nl-NL"/>
        </w:rPr>
        <w:t xml:space="preserve"> lượt xe/ngày. </w:t>
      </w:r>
      <w:r w:rsidR="00990EE1" w:rsidRPr="00791301">
        <w:rPr>
          <w:lang w:val="nl-NL"/>
        </w:rPr>
        <w:t xml:space="preserve">Qua các đợt quan trắc chất lượng nước thải của cơ sở trước khi xả ra môi trường đều đạt cột B của </w:t>
      </w:r>
      <w:r w:rsidR="00990EE1" w:rsidRPr="00791301">
        <w:rPr>
          <w:lang w:val="vi-VN"/>
        </w:rPr>
        <w:t xml:space="preserve">QCVN </w:t>
      </w:r>
      <w:r w:rsidR="00990EE1" w:rsidRPr="00791301">
        <w:rPr>
          <w:lang w:val="nl-NL"/>
        </w:rPr>
        <w:t>40:2011</w:t>
      </w:r>
      <w:r w:rsidR="00990EE1" w:rsidRPr="00791301">
        <w:rPr>
          <w:lang w:val="vi-VN"/>
        </w:rPr>
        <w:t>/BTNMT</w:t>
      </w:r>
      <w:r w:rsidR="00C15F40" w:rsidRPr="00791301">
        <w:rPr>
          <w:lang w:val="nl-NL"/>
        </w:rPr>
        <w:t xml:space="preserve"> </w:t>
      </w:r>
      <w:r w:rsidR="00C15F40" w:rsidRPr="00791301">
        <w:rPr>
          <w:rFonts w:cs="Times New Roman"/>
          <w:lang w:val="pt-BR"/>
        </w:rPr>
        <w:t>- Quy chuẩn kỹ thuật Quốc gia về nước thải công nghiệp. Do đó, cơ sở không đề xuất vận hành thử nghiệ</w:t>
      </w:r>
      <w:r w:rsidR="00974BA1" w:rsidRPr="00791301">
        <w:rPr>
          <w:rFonts w:cs="Times New Roman"/>
          <w:lang w:val="pt-BR"/>
        </w:rPr>
        <w:t>m công trình xử lý chất thải.</w:t>
      </w:r>
    </w:p>
    <w:p w:rsidR="001033A9" w:rsidRPr="00791301" w:rsidRDefault="00A824F6" w:rsidP="00A824F6">
      <w:pPr>
        <w:pStyle w:val="Heading2"/>
        <w:numPr>
          <w:ilvl w:val="0"/>
          <w:numId w:val="0"/>
        </w:numPr>
        <w:rPr>
          <w:lang w:val="pt-BR"/>
        </w:rPr>
      </w:pPr>
      <w:bookmarkStart w:id="111" w:name="_Toc131078110"/>
      <w:r w:rsidRPr="00791301">
        <w:rPr>
          <w:lang w:val="pt-BR"/>
        </w:rPr>
        <w:t xml:space="preserve">2. </w:t>
      </w:r>
      <w:r w:rsidR="003B7F5B" w:rsidRPr="00791301">
        <w:rPr>
          <w:lang w:val="pt-BR"/>
        </w:rPr>
        <w:t>Chương trình quan trắc chất thải (tự động, liên tục và định kỳ) theo quy đị</w:t>
      </w:r>
      <w:r w:rsidR="007052A0" w:rsidRPr="00791301">
        <w:rPr>
          <w:lang w:val="pt-BR"/>
        </w:rPr>
        <w:t xml:space="preserve">nh </w:t>
      </w:r>
      <w:r w:rsidR="003B7F5B" w:rsidRPr="00791301">
        <w:rPr>
          <w:lang w:val="pt-BR"/>
        </w:rPr>
        <w:t>của Pháp luật</w:t>
      </w:r>
      <w:bookmarkEnd w:id="111"/>
    </w:p>
    <w:p w:rsidR="001033A9" w:rsidRPr="00791301" w:rsidRDefault="00A824F6" w:rsidP="009134B3">
      <w:pPr>
        <w:pStyle w:val="Heading3"/>
      </w:pPr>
      <w:bookmarkStart w:id="112" w:name="_Toc131078111"/>
      <w:r w:rsidRPr="00791301">
        <w:t xml:space="preserve">2.1. </w:t>
      </w:r>
      <w:r w:rsidR="001033A9" w:rsidRPr="00791301">
        <w:t xml:space="preserve">Chương trình quan trắc </w:t>
      </w:r>
      <w:r w:rsidR="00974BA1" w:rsidRPr="00791301">
        <w:t>tự động, liên tục chất thải</w:t>
      </w:r>
      <w:bookmarkEnd w:id="112"/>
    </w:p>
    <w:p w:rsidR="00974BA1" w:rsidRPr="00791301" w:rsidRDefault="00974BA1" w:rsidP="00974BA1">
      <w:pPr>
        <w:pStyle w:val="Normal0"/>
        <w:rPr>
          <w:rStyle w:val="Vnbnnidung"/>
          <w:szCs w:val="27"/>
          <w:lang w:val="af-ZA"/>
        </w:rPr>
      </w:pPr>
      <w:bookmarkStart w:id="113" w:name="bookmark356"/>
      <w:bookmarkStart w:id="114" w:name="bookmark647"/>
      <w:r w:rsidRPr="00791301">
        <w:rPr>
          <w:rStyle w:val="Vnbnnidung"/>
          <w:szCs w:val="27"/>
          <w:lang w:val="de-DE"/>
        </w:rPr>
        <w:t>Cơ sở</w:t>
      </w:r>
      <w:r w:rsidRPr="00791301">
        <w:rPr>
          <w:rStyle w:val="Vnbnnidung"/>
          <w:szCs w:val="27"/>
          <w:lang w:val="af-ZA"/>
        </w:rPr>
        <w:t xml:space="preserve"> không thuộc đối tượng lưu lượng xả nước thải lớn ra môi trường theo quy định tại điều 97 Nghị định 08/2022/NĐ-CP. Căn cứ quy định tại khoản 1, 2 Điều 111 của Luật Bảo vệ môi trường năm 2020, cơ sở không thuộc đối tượng quan trắc nước thải tự động liên tục</w:t>
      </w:r>
      <w:bookmarkEnd w:id="113"/>
      <w:bookmarkEnd w:id="114"/>
      <w:r w:rsidRPr="00791301">
        <w:rPr>
          <w:rStyle w:val="Vnbnnidung"/>
          <w:szCs w:val="27"/>
          <w:lang w:val="af-ZA"/>
        </w:rPr>
        <w:t>.</w:t>
      </w:r>
    </w:p>
    <w:p w:rsidR="0034217E" w:rsidRPr="00791301" w:rsidRDefault="00A824F6" w:rsidP="009134B3">
      <w:pPr>
        <w:pStyle w:val="Heading3"/>
      </w:pPr>
      <w:bookmarkStart w:id="115" w:name="_Toc131078112"/>
      <w:r w:rsidRPr="00791301">
        <w:t xml:space="preserve">2.2. </w:t>
      </w:r>
      <w:r w:rsidR="0034217E" w:rsidRPr="00791301">
        <w:t>Hoạt động quan trắc môi trường định kỳ, quan trắc môi trường tự động, liên tục</w:t>
      </w:r>
      <w:r w:rsidR="007D5726" w:rsidRPr="00791301">
        <w:t xml:space="preserve"> khác theo quy định của pháp luật có liên quan hoặc theo đề xuất của </w:t>
      </w:r>
      <w:r w:rsidR="00C00CFD" w:rsidRPr="00791301">
        <w:t>C</w:t>
      </w:r>
      <w:r w:rsidR="007D5726" w:rsidRPr="00791301">
        <w:t>hủ cơ sở</w:t>
      </w:r>
      <w:bookmarkEnd w:id="115"/>
    </w:p>
    <w:p w:rsidR="00974BA1" w:rsidRPr="00791301" w:rsidRDefault="00974BA1" w:rsidP="00C00CFD">
      <w:pPr>
        <w:pStyle w:val="Normal0"/>
        <w:rPr>
          <w:i/>
          <w:lang w:val="af-ZA"/>
        </w:rPr>
      </w:pPr>
      <w:r w:rsidRPr="00791301">
        <w:rPr>
          <w:i/>
          <w:lang w:val="af-ZA"/>
        </w:rPr>
        <w:t>* Quan trắc nước thải</w:t>
      </w:r>
    </w:p>
    <w:p w:rsidR="00974BA1" w:rsidRPr="00791301" w:rsidRDefault="00974BA1" w:rsidP="00C00CFD">
      <w:pPr>
        <w:pStyle w:val="Normal0"/>
        <w:rPr>
          <w:lang w:val="af-ZA"/>
        </w:rPr>
      </w:pPr>
      <w:r w:rsidRPr="00791301">
        <w:rPr>
          <w:lang w:val="af-ZA"/>
        </w:rPr>
        <w:t>- Số lượng: 01 vị trí;</w:t>
      </w:r>
    </w:p>
    <w:p w:rsidR="00974BA1" w:rsidRPr="00791301" w:rsidRDefault="00974BA1" w:rsidP="00C00CFD">
      <w:pPr>
        <w:pStyle w:val="Normal0"/>
        <w:rPr>
          <w:lang w:val="af-ZA"/>
        </w:rPr>
      </w:pPr>
      <w:r w:rsidRPr="00791301">
        <w:rPr>
          <w:lang w:val="af-ZA"/>
        </w:rPr>
        <w:t>- Vị trí quan trắc: Tại đầu ra của hệ thống xử lý nước thải của Cơ sở.</w:t>
      </w:r>
    </w:p>
    <w:p w:rsidR="00974BA1" w:rsidRPr="00791301" w:rsidRDefault="00974BA1" w:rsidP="00C00CFD">
      <w:pPr>
        <w:pStyle w:val="Normal0"/>
      </w:pPr>
      <w:r w:rsidRPr="00791301">
        <w:t>- Thông số quan trắc: pH, TSS, BOD</w:t>
      </w:r>
      <w:r w:rsidRPr="00791301">
        <w:rPr>
          <w:vertAlign w:val="subscript"/>
        </w:rPr>
        <w:t>5</w:t>
      </w:r>
      <w:r w:rsidR="00EF19A0" w:rsidRPr="00791301">
        <w:t>, COD</w:t>
      </w:r>
      <w:r w:rsidRPr="00791301">
        <w:rPr>
          <w:lang w:val="de-DE"/>
        </w:rPr>
        <w:t xml:space="preserve">, Tổng dầu mỡ, </w:t>
      </w:r>
      <w:r w:rsidRPr="00791301">
        <w:t>Coliform;</w:t>
      </w:r>
    </w:p>
    <w:p w:rsidR="00974BA1" w:rsidRPr="00791301" w:rsidRDefault="00974BA1" w:rsidP="00C00CFD">
      <w:pPr>
        <w:pStyle w:val="Normal0"/>
      </w:pPr>
      <w:r w:rsidRPr="00791301">
        <w:t>- Tần suất quan trắc: 6 tháng/lần</w:t>
      </w:r>
    </w:p>
    <w:p w:rsidR="00974BA1" w:rsidRPr="00791301" w:rsidRDefault="00974BA1" w:rsidP="00C00CFD">
      <w:pPr>
        <w:pStyle w:val="Normal0"/>
      </w:pPr>
      <w:r w:rsidRPr="00791301">
        <w:t xml:space="preserve">- Quy chuẩn áp dụng: cột B của </w:t>
      </w:r>
      <w:r w:rsidRPr="00791301">
        <w:rPr>
          <w:lang w:val="vi-VN"/>
        </w:rPr>
        <w:t xml:space="preserve">QCVN </w:t>
      </w:r>
      <w:r w:rsidRPr="00791301">
        <w:t>40:2011</w:t>
      </w:r>
      <w:r w:rsidRPr="00791301">
        <w:rPr>
          <w:lang w:val="vi-VN"/>
        </w:rPr>
        <w:t>/BTNMT</w:t>
      </w:r>
      <w:r w:rsidRPr="00791301">
        <w:rPr>
          <w:lang w:val="pt-BR"/>
        </w:rPr>
        <w:t xml:space="preserve"> Quy chuẩn kỹ thuật Quốc gia về nước thải công nghiệp. </w:t>
      </w:r>
    </w:p>
    <w:p w:rsidR="00BC5646" w:rsidRPr="00791301" w:rsidRDefault="00BC5646" w:rsidP="009134B3">
      <w:pPr>
        <w:pStyle w:val="Normal0"/>
        <w:rPr>
          <w:i/>
        </w:rPr>
      </w:pPr>
      <w:r w:rsidRPr="00791301">
        <w:rPr>
          <w:i/>
        </w:rPr>
        <w:t xml:space="preserve">* </w:t>
      </w:r>
      <w:r w:rsidR="000E6CA0" w:rsidRPr="00791301">
        <w:rPr>
          <w:i/>
        </w:rPr>
        <w:t>Quan trắc</w:t>
      </w:r>
      <w:r w:rsidRPr="00791301">
        <w:rPr>
          <w:i/>
        </w:rPr>
        <w:t xml:space="preserve"> môi trường không khí lao động</w:t>
      </w:r>
    </w:p>
    <w:p w:rsidR="00BC5646" w:rsidRPr="00791301" w:rsidRDefault="00BC5646" w:rsidP="00C00CFD">
      <w:pPr>
        <w:pStyle w:val="Normal0"/>
      </w:pPr>
      <w:r w:rsidRPr="00791301">
        <w:t>- Số lượng</w:t>
      </w:r>
      <w:r w:rsidR="001D1EFB" w:rsidRPr="00791301">
        <w:t>,</w:t>
      </w:r>
      <w:r w:rsidRPr="00791301">
        <w:t xml:space="preserve"> vị trí giám sát: 01 điểm</w:t>
      </w:r>
      <w:r w:rsidR="000E6CA0" w:rsidRPr="00791301">
        <w:t xml:space="preserve"> tại </w:t>
      </w:r>
      <w:r w:rsidR="00650BCE" w:rsidRPr="00791301">
        <w:t>khu vực bảo hành bảo dưỡng sửa chữa</w:t>
      </w:r>
      <w:r w:rsidR="00481F6C" w:rsidRPr="00791301">
        <w:t>;</w:t>
      </w:r>
    </w:p>
    <w:p w:rsidR="00BC5646" w:rsidRPr="00791301" w:rsidRDefault="00BC5646" w:rsidP="00C00CFD">
      <w:pPr>
        <w:pStyle w:val="Normal0"/>
      </w:pPr>
      <w:r w:rsidRPr="00791301">
        <w:t xml:space="preserve">- Thông số </w:t>
      </w:r>
      <w:r w:rsidR="004B60DC" w:rsidRPr="00791301">
        <w:t>quan trắc</w:t>
      </w:r>
      <w:r w:rsidRPr="00791301">
        <w:t>: bụi, độ ồn, SO</w:t>
      </w:r>
      <w:r w:rsidRPr="00791301">
        <w:rPr>
          <w:vertAlign w:val="subscript"/>
        </w:rPr>
        <w:t>2</w:t>
      </w:r>
      <w:r w:rsidRPr="00791301">
        <w:t>, NO</w:t>
      </w:r>
      <w:r w:rsidRPr="00791301">
        <w:rPr>
          <w:vertAlign w:val="subscript"/>
        </w:rPr>
        <w:t>2</w:t>
      </w:r>
      <w:r w:rsidR="00481F6C" w:rsidRPr="00791301">
        <w:t>, CO</w:t>
      </w:r>
      <w:r w:rsidRPr="00791301">
        <w:t>;</w:t>
      </w:r>
    </w:p>
    <w:p w:rsidR="00C0036B" w:rsidRPr="00791301" w:rsidRDefault="00C0036B" w:rsidP="00C00CFD">
      <w:pPr>
        <w:pStyle w:val="Normal0"/>
      </w:pPr>
      <w:r w:rsidRPr="00791301">
        <w:t>- Tần suất quan trắc:</w:t>
      </w:r>
      <w:r w:rsidR="00330BCC" w:rsidRPr="00791301">
        <w:t xml:space="preserve"> 6 tháng/lần.</w:t>
      </w:r>
    </w:p>
    <w:p w:rsidR="00BC5646" w:rsidRPr="00791301" w:rsidRDefault="00BC5646" w:rsidP="00C00CFD">
      <w:pPr>
        <w:pStyle w:val="Normal0"/>
      </w:pPr>
      <w:r w:rsidRPr="00791301">
        <w:t>- Quy chuẩn áp dụng: QCVN 02:2019/BYT Quy chuẩn kỹ thuật Quốc gia về bụi – giá trị giới hạn tại nơi làm việc; QCVN 24:2016/BYT Quy chuẩn Kỹ thuật Quốc gia về tiếng ồn; Quy chuẩn kỹ thuật quốc gia QCVN 03:2019/BYT về Giá trị giới hạn tiếp xúc cho phép của 50 yếu tố hóa học tại nơi làm việc.</w:t>
      </w:r>
    </w:p>
    <w:p w:rsidR="00C00CFD" w:rsidRPr="00791301" w:rsidRDefault="00C00CFD" w:rsidP="00C00CFD">
      <w:pPr>
        <w:pStyle w:val="Normal0"/>
        <w:rPr>
          <w:i/>
        </w:rPr>
      </w:pPr>
      <w:r w:rsidRPr="00791301">
        <w:rPr>
          <w:rFonts w:eastAsia="Arial"/>
          <w:i/>
          <w:szCs w:val="27"/>
        </w:rPr>
        <w:t>*</w:t>
      </w:r>
      <w:r w:rsidRPr="00791301">
        <w:rPr>
          <w:i/>
        </w:rPr>
        <w:t xml:space="preserve"> Quan trắc chất thải rắn</w:t>
      </w:r>
    </w:p>
    <w:p w:rsidR="00C00CFD" w:rsidRPr="00791301" w:rsidRDefault="00C00CFD" w:rsidP="00C00CFD">
      <w:pPr>
        <w:pStyle w:val="Normal0"/>
      </w:pPr>
      <w:r w:rsidRPr="00791301">
        <w:t>- Thông số quan trắc: Tổng lượng CTR, CTNH.</w:t>
      </w:r>
    </w:p>
    <w:p w:rsidR="00C00CFD" w:rsidRPr="00791301" w:rsidRDefault="00C00CFD" w:rsidP="00C00CFD">
      <w:pPr>
        <w:pStyle w:val="Normal0"/>
      </w:pPr>
      <w:r w:rsidRPr="00791301">
        <w:t>- Vị trí quan trắc: Tại kho chứa CTR, CTNH của Cơ sở.</w:t>
      </w:r>
    </w:p>
    <w:p w:rsidR="00C00CFD" w:rsidRPr="00791301" w:rsidRDefault="00C00CFD" w:rsidP="00C00CFD">
      <w:pPr>
        <w:pStyle w:val="Normal0"/>
      </w:pPr>
      <w:r w:rsidRPr="00791301">
        <w:lastRenderedPageBreak/>
        <w:t>- Tần suất quan trắc: 6 tháng/lần.</w:t>
      </w:r>
    </w:p>
    <w:p w:rsidR="00C00CFD" w:rsidRPr="00791301" w:rsidRDefault="00C00CFD" w:rsidP="00C00CFD">
      <w:pPr>
        <w:pStyle w:val="Normal0"/>
      </w:pPr>
      <w:r w:rsidRPr="00791301">
        <w:t xml:space="preserve">- Cơ sở dự kiến sẽ phối hợp với đơn vị có đủ điều kiện hoạt động dịch vụ quan trắc môi trường trên địa bàn để thực hiện là Trung tâm Quan trắc Tài nguyên và Môi trường. </w:t>
      </w:r>
    </w:p>
    <w:p w:rsidR="001033A9" w:rsidRPr="00791301" w:rsidRDefault="00A824F6" w:rsidP="00A824F6">
      <w:pPr>
        <w:pStyle w:val="Heading2"/>
        <w:numPr>
          <w:ilvl w:val="0"/>
          <w:numId w:val="0"/>
        </w:numPr>
      </w:pPr>
      <w:bookmarkStart w:id="116" w:name="_Toc131078113"/>
      <w:r w:rsidRPr="00791301">
        <w:t xml:space="preserve">3. </w:t>
      </w:r>
      <w:r w:rsidR="001033A9" w:rsidRPr="00791301">
        <w:t>Kinh phí thực hiện quan trắc môi trường hằng năm</w:t>
      </w:r>
      <w:bookmarkEnd w:id="116"/>
    </w:p>
    <w:p w:rsidR="00BE6BAB" w:rsidRPr="00791301" w:rsidRDefault="000E6CA0" w:rsidP="00B204D2">
      <w:pPr>
        <w:widowControl w:val="0"/>
        <w:spacing w:before="0" w:after="0" w:line="240" w:lineRule="auto"/>
        <w:ind w:firstLine="540"/>
        <w:rPr>
          <w:rFonts w:eastAsia="Times New Roman" w:cs="Times New Roman"/>
          <w:b/>
          <w:sz w:val="28"/>
          <w:szCs w:val="28"/>
        </w:rPr>
      </w:pPr>
      <w:r w:rsidRPr="00791301">
        <w:rPr>
          <w:rFonts w:eastAsia="Times New Roman" w:cs="Times New Roman"/>
        </w:rPr>
        <w:t>K</w:t>
      </w:r>
      <w:r w:rsidR="0044116A" w:rsidRPr="00791301">
        <w:rPr>
          <w:rFonts w:eastAsia="Times New Roman" w:cs="Times New Roman"/>
        </w:rPr>
        <w:t>inh phí quan trắc môi t</w:t>
      </w:r>
      <w:r w:rsidR="00B204D2" w:rsidRPr="00791301">
        <w:rPr>
          <w:rFonts w:eastAsia="Times New Roman" w:cs="Times New Roman"/>
        </w:rPr>
        <w:t xml:space="preserve">rường hằng năm khoảng </w:t>
      </w:r>
      <w:r w:rsidR="00062619" w:rsidRPr="00791301">
        <w:rPr>
          <w:rFonts w:eastAsia="Times New Roman" w:cs="Times New Roman"/>
        </w:rPr>
        <w:t>15</w:t>
      </w:r>
      <w:r w:rsidR="0013562A" w:rsidRPr="00791301">
        <w:rPr>
          <w:rFonts w:eastAsia="Times New Roman" w:cs="Times New Roman"/>
        </w:rPr>
        <w:t>.000.000</w:t>
      </w:r>
      <w:r w:rsidRPr="00791301">
        <w:rPr>
          <w:rFonts w:eastAsia="Times New Roman" w:cs="Times New Roman"/>
        </w:rPr>
        <w:t xml:space="preserve"> đồng</w:t>
      </w:r>
      <w:r w:rsidR="00B933B0" w:rsidRPr="00791301">
        <w:rPr>
          <w:rFonts w:eastAsia="Times New Roman" w:cs="Times New Roman"/>
        </w:rPr>
        <w:t>/</w:t>
      </w:r>
      <w:r w:rsidR="00B204D2" w:rsidRPr="00791301">
        <w:rPr>
          <w:rFonts w:eastAsia="Times New Roman" w:cs="Times New Roman"/>
        </w:rPr>
        <w:t>năm</w:t>
      </w:r>
      <w:r w:rsidRPr="00791301">
        <w:rPr>
          <w:rFonts w:eastAsia="Times New Roman" w:cs="Times New Roman"/>
        </w:rPr>
        <w:t>.</w:t>
      </w:r>
    </w:p>
    <w:p w:rsidR="0089041A" w:rsidRPr="00791301" w:rsidRDefault="0089041A" w:rsidP="009134B3">
      <w:pPr>
        <w:pStyle w:val="Normal0"/>
      </w:pPr>
      <w:bookmarkStart w:id="117" w:name="_Toc97883805"/>
    </w:p>
    <w:p w:rsidR="00D05590" w:rsidRPr="00791301" w:rsidRDefault="00D05590">
      <w:pPr>
        <w:rPr>
          <w:b/>
          <w:caps/>
        </w:rPr>
      </w:pPr>
      <w:r w:rsidRPr="00791301">
        <w:br w:type="page"/>
      </w:r>
    </w:p>
    <w:p w:rsidR="00AE03CF" w:rsidRPr="00791301" w:rsidRDefault="000E6CA0" w:rsidP="009134B3">
      <w:pPr>
        <w:pStyle w:val="Tiugia"/>
      </w:pPr>
      <w:bookmarkStart w:id="118" w:name="_Toc131078114"/>
      <w:r w:rsidRPr="00791301">
        <w:lastRenderedPageBreak/>
        <w:t>C</w:t>
      </w:r>
      <w:r w:rsidR="002629EC" w:rsidRPr="00791301">
        <w:t>hương</w:t>
      </w:r>
      <w:r w:rsidRPr="00791301">
        <w:t xml:space="preserve"> VII</w:t>
      </w:r>
      <w:bookmarkEnd w:id="117"/>
      <w:r w:rsidR="009134B3" w:rsidRPr="00791301">
        <w:t>.</w:t>
      </w:r>
      <w:bookmarkStart w:id="119" w:name="_Toc99960604"/>
      <w:bookmarkStart w:id="120" w:name="_Toc100756537"/>
      <w:r w:rsidR="009134B3" w:rsidRPr="00791301">
        <w:t xml:space="preserve"> </w:t>
      </w:r>
      <w:r w:rsidR="00AE03CF" w:rsidRPr="00791301">
        <w:t>KẾT QUẢ KIỂM TRA, THANH TRA VỀ BẢO VỆ MÔI TRƯỜNG Đ</w:t>
      </w:r>
      <w:r w:rsidRPr="00791301">
        <w:t xml:space="preserve">ối </w:t>
      </w:r>
      <w:r w:rsidR="00AE03CF" w:rsidRPr="00791301">
        <w:t>VỚI CƠ SỞ</w:t>
      </w:r>
      <w:bookmarkEnd w:id="118"/>
      <w:bookmarkEnd w:id="119"/>
      <w:bookmarkEnd w:id="120"/>
    </w:p>
    <w:p w:rsidR="00AE03CF" w:rsidRPr="00791301" w:rsidRDefault="00AE03CF" w:rsidP="00FE1D4C">
      <w:pPr>
        <w:jc w:val="left"/>
        <w:rPr>
          <w:b/>
          <w:caps/>
        </w:rPr>
      </w:pPr>
    </w:p>
    <w:p w:rsidR="00460C97" w:rsidRPr="00791301" w:rsidRDefault="00DF7553" w:rsidP="00995C82">
      <w:pPr>
        <w:pStyle w:val="Normal0"/>
        <w:ind w:firstLine="720"/>
      </w:pPr>
      <w:r w:rsidRPr="00791301">
        <w:t xml:space="preserve">- </w:t>
      </w:r>
      <w:r w:rsidR="00062619" w:rsidRPr="00791301">
        <w:t>Trung tâm Bảo hành Ô tô Nam Phong</w:t>
      </w:r>
      <w:r w:rsidR="00FE1D4C" w:rsidRPr="00791301">
        <w:t xml:space="preserve"> </w:t>
      </w:r>
      <w:r w:rsidR="00BB4747" w:rsidRPr="00791301">
        <w:t xml:space="preserve">đi vào </w:t>
      </w:r>
      <w:r w:rsidR="00FE1D4C" w:rsidRPr="00791301">
        <w:t xml:space="preserve">hoạt động </w:t>
      </w:r>
      <w:r w:rsidR="00A91106" w:rsidRPr="00791301">
        <w:t xml:space="preserve">từ </w:t>
      </w:r>
      <w:r w:rsidR="00460C97" w:rsidRPr="00791301">
        <w:t xml:space="preserve">năm </w:t>
      </w:r>
      <w:r w:rsidR="00AA6B04" w:rsidRPr="00791301">
        <w:t>2022</w:t>
      </w:r>
      <w:r w:rsidR="00EF19A0" w:rsidRPr="00791301">
        <w:t xml:space="preserve"> </w:t>
      </w:r>
      <w:r w:rsidR="00956777" w:rsidRPr="00791301">
        <w:t>đến nay</w:t>
      </w:r>
      <w:r w:rsidR="00EF19A0" w:rsidRPr="00791301">
        <w:t xml:space="preserve"> </w:t>
      </w:r>
      <w:r w:rsidR="00995C82" w:rsidRPr="00791301">
        <w:t xml:space="preserve">có </w:t>
      </w:r>
      <w:r w:rsidR="000A1C1A" w:rsidRPr="00791301">
        <w:t>01 đợt kiể</w:t>
      </w:r>
      <w:r w:rsidR="00087640" w:rsidRPr="00791301">
        <w:t>m tra của Phòng CSPCTP về môi trường - Công an tỉnh Quảng Trị. Tại biên bản làm việc vào ngày 05/12/2022, Phòng CSPCTP về môi trường đã nêu rõ những yêu cầu đối với hoạt động bảo vệ môi trường như sau:</w:t>
      </w:r>
    </w:p>
    <w:p w:rsidR="00087640" w:rsidRPr="00791301" w:rsidRDefault="00DF7553" w:rsidP="00995C82">
      <w:pPr>
        <w:pStyle w:val="Normal0"/>
        <w:ind w:firstLine="720"/>
        <w:rPr>
          <w:spacing w:val="-4"/>
        </w:rPr>
      </w:pPr>
      <w:r w:rsidRPr="00791301">
        <w:rPr>
          <w:spacing w:val="-4"/>
        </w:rPr>
        <w:t>+</w:t>
      </w:r>
      <w:r w:rsidR="00087640" w:rsidRPr="00791301">
        <w:rPr>
          <w:spacing w:val="-4"/>
        </w:rPr>
        <w:t xml:space="preserve"> Hoàn thành hồ sơ, thủ tục xin cấp Giấy phép môi trường theo đúng quy định.</w:t>
      </w:r>
    </w:p>
    <w:p w:rsidR="00087640" w:rsidRPr="00791301" w:rsidRDefault="00DF7553" w:rsidP="00995C82">
      <w:pPr>
        <w:pStyle w:val="Normal0"/>
        <w:ind w:firstLine="720"/>
      </w:pPr>
      <w:r w:rsidRPr="00791301">
        <w:t>+</w:t>
      </w:r>
      <w:r w:rsidR="00087640" w:rsidRPr="00791301">
        <w:t xml:space="preserve"> Quá trình hoạt động bảo dưỡng, sữa chữa, yêu cầu công ty chấp hành đúng các quy định của pháp luật về bảo vệ môi trường.</w:t>
      </w:r>
    </w:p>
    <w:p w:rsidR="00DF7553" w:rsidRPr="00791301" w:rsidRDefault="00DF7553" w:rsidP="00DF7553">
      <w:pPr>
        <w:pStyle w:val="Normal0"/>
        <w:ind w:firstLine="720"/>
        <w:rPr>
          <w:rStyle w:val="NormalChar1"/>
          <w:i/>
        </w:rPr>
      </w:pPr>
      <w:r w:rsidRPr="00791301">
        <w:rPr>
          <w:spacing w:val="-2"/>
        </w:rPr>
        <w:t>+</w:t>
      </w:r>
      <w:r w:rsidR="00087640" w:rsidRPr="00791301">
        <w:rPr>
          <w:spacing w:val="-2"/>
        </w:rPr>
        <w:t xml:space="preserve"> Thu gom, xử lý các loại chất thải phát sinh theo đúng quy định của pháp luậ</w:t>
      </w:r>
      <w:r w:rsidRPr="00791301">
        <w:rPr>
          <w:spacing w:val="-2"/>
        </w:rPr>
        <w:t xml:space="preserve">t. </w:t>
      </w:r>
      <w:r w:rsidRPr="00791301">
        <w:rPr>
          <w:rStyle w:val="NormalChar1"/>
          <w:i/>
        </w:rPr>
        <w:t>(</w:t>
      </w:r>
      <w:r w:rsidR="00087640" w:rsidRPr="00791301">
        <w:rPr>
          <w:rStyle w:val="NormalChar1"/>
          <w:i/>
        </w:rPr>
        <w:t>Biên bản làm việc đính kèm tại phụ lục)</w:t>
      </w:r>
      <w:r w:rsidRPr="00791301">
        <w:rPr>
          <w:rStyle w:val="NormalChar1"/>
          <w:i/>
        </w:rPr>
        <w:t>.</w:t>
      </w:r>
    </w:p>
    <w:p w:rsidR="00DF7553" w:rsidRPr="00791301" w:rsidRDefault="00DF7553" w:rsidP="00DF7553">
      <w:pPr>
        <w:pStyle w:val="Normal0"/>
      </w:pPr>
      <w:r w:rsidRPr="00791301">
        <w:t>- Qua buổi kiểm tra, Công ty TNHH Đức Nam Phong Quảng Trị đã tiếp thu những ý kiến của Phòng CSPCTP về môi trường và</w:t>
      </w:r>
      <w:r w:rsidR="00956777" w:rsidRPr="00791301">
        <w:t xml:space="preserve"> đến nay</w:t>
      </w:r>
      <w:r w:rsidRPr="00791301">
        <w:t xml:space="preserve"> đã có những biện pháp khắc phục như sau:</w:t>
      </w:r>
    </w:p>
    <w:p w:rsidR="00DF7553" w:rsidRPr="00791301" w:rsidRDefault="00DF7553" w:rsidP="00DF7553">
      <w:pPr>
        <w:pStyle w:val="Normal0"/>
      </w:pPr>
      <w:r w:rsidRPr="00791301">
        <w:t>+ Công ty đã hợp đồng với đơn vị</w:t>
      </w:r>
      <w:r w:rsidR="008766A2" w:rsidRPr="00791301">
        <w:t xml:space="preserve"> có</w:t>
      </w:r>
      <w:r w:rsidRPr="00791301">
        <w:t xml:space="preserve"> chức năng để lập hồ sơ xin cấp Giấy phép môi trường theo đúng quy định.</w:t>
      </w:r>
    </w:p>
    <w:p w:rsidR="00DF7553" w:rsidRPr="00791301" w:rsidRDefault="00DF7553" w:rsidP="00DF7553">
      <w:pPr>
        <w:pStyle w:val="Normal0"/>
      </w:pPr>
      <w:r w:rsidRPr="00791301">
        <w:t>+ Quá trình hoạt động bảo dưỡng, sữa chữa xe được chấ</w:t>
      </w:r>
      <w:r w:rsidR="00945BD3" w:rsidRPr="00791301">
        <w:t>p hành nghiêm túc.</w:t>
      </w:r>
    </w:p>
    <w:p w:rsidR="00DF7553" w:rsidRPr="00791301" w:rsidRDefault="00DF7553" w:rsidP="00DF7553">
      <w:pPr>
        <w:pStyle w:val="Normal0"/>
        <w:rPr>
          <w:lang w:val="es-ES"/>
        </w:rPr>
      </w:pPr>
      <w:r w:rsidRPr="00791301">
        <w:t>+ Công ty đã xây dựng kho CTNH</w:t>
      </w:r>
      <w:r w:rsidR="00956777" w:rsidRPr="00791301">
        <w:t xml:space="preserve"> với diện tích 1,7m</w:t>
      </w:r>
      <w:r w:rsidR="00956777" w:rsidRPr="00791301">
        <w:rPr>
          <w:vertAlign w:val="superscript"/>
        </w:rPr>
        <w:t>2</w:t>
      </w:r>
      <w:r w:rsidR="00956777" w:rsidRPr="00791301">
        <w:t xml:space="preserve"> tại g</w:t>
      </w:r>
      <w:r w:rsidR="00A56628" w:rsidRPr="00791301">
        <w:t>ó</w:t>
      </w:r>
      <w:r w:rsidR="00956777" w:rsidRPr="00791301">
        <w:t>c phía Tây của cơ sở</w:t>
      </w:r>
      <w:r w:rsidRPr="00791301">
        <w:t xml:space="preserve"> và thu gom theo đúng quy định</w:t>
      </w:r>
      <w:r w:rsidR="00956777" w:rsidRPr="00791301">
        <w:t>. Đ</w:t>
      </w:r>
      <w:r w:rsidRPr="00791301">
        <w:t xml:space="preserve">ồng thời đã hợp đồng </w:t>
      </w:r>
      <w:r w:rsidRPr="00791301">
        <w:rPr>
          <w:lang w:val="es-ES"/>
        </w:rPr>
        <w:t>với Công ty cổ phần Cơ điện Môi trường Lilama Qu</w:t>
      </w:r>
      <w:r w:rsidR="00956777" w:rsidRPr="00791301">
        <w:rPr>
          <w:lang w:val="es-ES"/>
        </w:rPr>
        <w:t>ả</w:t>
      </w:r>
      <w:r w:rsidRPr="00791301">
        <w:rPr>
          <w:lang w:val="es-ES"/>
        </w:rPr>
        <w:t xml:space="preserve">ng Ngãi </w:t>
      </w:r>
      <w:r w:rsidR="00956777" w:rsidRPr="00791301">
        <w:rPr>
          <w:lang w:val="es-ES"/>
        </w:rPr>
        <w:t>vận chuyển đi xử lý.</w:t>
      </w:r>
    </w:p>
    <w:p w:rsidR="00DF7553" w:rsidRPr="00791301" w:rsidRDefault="00DF7553" w:rsidP="00DF7553">
      <w:pPr>
        <w:pStyle w:val="Normal0"/>
      </w:pPr>
    </w:p>
    <w:p w:rsidR="00DF7553" w:rsidRPr="00791301" w:rsidRDefault="00DF7553" w:rsidP="00DF7553">
      <w:pPr>
        <w:pStyle w:val="Normal0"/>
      </w:pPr>
    </w:p>
    <w:p w:rsidR="00D05590" w:rsidRPr="00791301" w:rsidRDefault="00D05590">
      <w:pPr>
        <w:rPr>
          <w:b/>
          <w:caps/>
        </w:rPr>
      </w:pPr>
      <w:bookmarkStart w:id="121" w:name="_Toc97883807"/>
      <w:r w:rsidRPr="00791301">
        <w:br w:type="page"/>
      </w:r>
    </w:p>
    <w:p w:rsidR="001033A9" w:rsidRPr="00791301" w:rsidRDefault="00CB4F61" w:rsidP="009134B3">
      <w:pPr>
        <w:pStyle w:val="Tiugia"/>
      </w:pPr>
      <w:bookmarkStart w:id="122" w:name="_Toc131078115"/>
      <w:r w:rsidRPr="00791301">
        <w:lastRenderedPageBreak/>
        <w:t>C</w:t>
      </w:r>
      <w:r w:rsidR="002629EC" w:rsidRPr="00791301">
        <w:t>hương</w:t>
      </w:r>
      <w:r w:rsidRPr="00791301">
        <w:t xml:space="preserve"> VII</w:t>
      </w:r>
      <w:bookmarkEnd w:id="121"/>
      <w:r w:rsidR="001846DB" w:rsidRPr="00791301">
        <w:t>I</w:t>
      </w:r>
      <w:bookmarkStart w:id="123" w:name="_Toc99960606"/>
      <w:bookmarkStart w:id="124" w:name="_Toc100756539"/>
      <w:r w:rsidR="009134B3" w:rsidRPr="00791301">
        <w:t xml:space="preserve">. </w:t>
      </w:r>
      <w:r w:rsidR="001033A9" w:rsidRPr="00791301">
        <w:t>CAM KẾT CỦA CHỦ</w:t>
      </w:r>
      <w:r w:rsidRPr="00791301">
        <w:t xml:space="preserve"> CƠ SỞ</w:t>
      </w:r>
      <w:bookmarkEnd w:id="122"/>
      <w:bookmarkEnd w:id="123"/>
      <w:bookmarkEnd w:id="124"/>
    </w:p>
    <w:p w:rsidR="001033A9" w:rsidRPr="00791301" w:rsidRDefault="001033A9" w:rsidP="00C00CFD">
      <w:pPr>
        <w:pStyle w:val="Normal0"/>
      </w:pPr>
    </w:p>
    <w:p w:rsidR="00CB4F61" w:rsidRPr="00791301" w:rsidRDefault="00CB4F61" w:rsidP="00C00CFD">
      <w:pPr>
        <w:pStyle w:val="Normal0"/>
        <w:rPr>
          <w:rFonts w:eastAsia="Arial"/>
          <w:szCs w:val="27"/>
        </w:rPr>
      </w:pPr>
      <w:r w:rsidRPr="00791301">
        <w:rPr>
          <w:rFonts w:eastAsia="Arial"/>
          <w:szCs w:val="27"/>
        </w:rPr>
        <w:t xml:space="preserve">Nhằm đảm bảo công tác BVMT trong quá trình hoạt động, chủ </w:t>
      </w:r>
      <w:r w:rsidR="0026474C" w:rsidRPr="00791301">
        <w:rPr>
          <w:rFonts w:eastAsia="Arial"/>
          <w:szCs w:val="27"/>
        </w:rPr>
        <w:t>cơ sở</w:t>
      </w:r>
      <w:r w:rsidRPr="00791301">
        <w:rPr>
          <w:rFonts w:eastAsia="Arial"/>
          <w:szCs w:val="27"/>
        </w:rPr>
        <w:t xml:space="preserve"> cam kết thực hiện như sau:</w:t>
      </w:r>
    </w:p>
    <w:p w:rsidR="00CB4F61" w:rsidRPr="00791301" w:rsidRDefault="00CB4F61" w:rsidP="00C00CFD">
      <w:pPr>
        <w:pStyle w:val="Normal0"/>
      </w:pPr>
      <w:r w:rsidRPr="00791301">
        <w:t>- Chúng tôi cam kết thực hiện các biện pháp, công trình giảm thiểu tác động xấu đến môi trường nêu trong</w:t>
      </w:r>
      <w:r w:rsidR="00A5523B" w:rsidRPr="00791301">
        <w:t xml:space="preserve"> giấy phép môi trường</w:t>
      </w:r>
      <w:r w:rsidRPr="00791301">
        <w:t>.</w:t>
      </w:r>
    </w:p>
    <w:p w:rsidR="00CB4F61" w:rsidRPr="00791301" w:rsidRDefault="00CB4F61" w:rsidP="00C00CFD">
      <w:pPr>
        <w:pStyle w:val="Normal0"/>
      </w:pPr>
      <w:r w:rsidRPr="00791301">
        <w:t xml:space="preserve">- </w:t>
      </w:r>
      <w:r w:rsidRPr="00791301">
        <w:rPr>
          <w:lang w:val="vi-VN"/>
        </w:rPr>
        <w:t xml:space="preserve">Tất cả các biện pháp BVMT sẽ thực hiện theo quy định và hoàn thành đúng </w:t>
      </w:r>
      <w:r w:rsidRPr="00791301">
        <w:t>thời gian quy định</w:t>
      </w:r>
      <w:r w:rsidRPr="00791301">
        <w:rPr>
          <w:lang w:val="vi-VN"/>
        </w:rPr>
        <w:t xml:space="preserve">. </w:t>
      </w:r>
    </w:p>
    <w:p w:rsidR="00CB4F61" w:rsidRPr="00791301" w:rsidRDefault="00CB4F61" w:rsidP="00C00CFD">
      <w:pPr>
        <w:pStyle w:val="Normal0"/>
      </w:pPr>
      <w:r w:rsidRPr="00791301">
        <w:rPr>
          <w:lang w:val="vi-VN"/>
        </w:rPr>
        <w:t xml:space="preserve">- Áp dụng, chương trình </w:t>
      </w:r>
      <w:r w:rsidR="00A5523B" w:rsidRPr="00791301">
        <w:t>quan trắc</w:t>
      </w:r>
      <w:r w:rsidRPr="00791301">
        <w:rPr>
          <w:lang w:val="vi-VN"/>
        </w:rPr>
        <w:t xml:space="preserve"> môi trường cũng như các tiêu chuẩn, quy chuẩn về bảo vệ môi trường hiện hành </w:t>
      </w:r>
    </w:p>
    <w:p w:rsidR="00CB4F61" w:rsidRPr="00791301" w:rsidRDefault="00CB4F61" w:rsidP="00C00CFD">
      <w:pPr>
        <w:pStyle w:val="Normal0"/>
      </w:pPr>
      <w:r w:rsidRPr="00791301">
        <w:t xml:space="preserve">- Chúng tôi cam kết sẽ xử lý nước thải đảm bảo đạt </w:t>
      </w:r>
      <w:r w:rsidR="000E6CA0" w:rsidRPr="00791301">
        <w:t>cột B của</w:t>
      </w:r>
      <w:r w:rsidRPr="00791301">
        <w:t xml:space="preserve"> QCVN </w:t>
      </w:r>
      <w:r w:rsidR="00827E30" w:rsidRPr="00791301">
        <w:t>40:2011</w:t>
      </w:r>
      <w:r w:rsidRPr="00791301">
        <w:t>/BTNMT trước khi thải ra môi trường.</w:t>
      </w:r>
    </w:p>
    <w:p w:rsidR="001033A9" w:rsidRPr="00791301" w:rsidRDefault="001033A9" w:rsidP="001033A9">
      <w:pPr>
        <w:widowControl w:val="0"/>
        <w:spacing w:after="0" w:line="240" w:lineRule="auto"/>
        <w:rPr>
          <w:rFonts w:eastAsia="Times New Roman" w:cs="Times New Roman"/>
          <w:sz w:val="28"/>
          <w:szCs w:val="28"/>
        </w:rPr>
      </w:pPr>
    </w:p>
    <w:p w:rsidR="001033A9" w:rsidRPr="00791301" w:rsidRDefault="001033A9" w:rsidP="001033A9">
      <w:pPr>
        <w:spacing w:before="0" w:after="0" w:line="276" w:lineRule="auto"/>
        <w:jc w:val="left"/>
        <w:rPr>
          <w:rFonts w:eastAsia="Times New Roman" w:cs="Times New Roman"/>
          <w:b/>
          <w:sz w:val="28"/>
          <w:szCs w:val="28"/>
        </w:rPr>
      </w:pPr>
      <w:r w:rsidRPr="00791301">
        <w:rPr>
          <w:rFonts w:eastAsia="Times New Roman" w:cs="Times New Roman"/>
          <w:b/>
          <w:sz w:val="28"/>
          <w:szCs w:val="28"/>
        </w:rPr>
        <w:br w:type="page"/>
      </w:r>
    </w:p>
    <w:p w:rsidR="001033A9" w:rsidRPr="00791301" w:rsidRDefault="001033A9" w:rsidP="009134B3">
      <w:pPr>
        <w:pStyle w:val="Tiugia"/>
      </w:pPr>
      <w:bookmarkStart w:id="125" w:name="_Toc131078116"/>
      <w:r w:rsidRPr="00791301">
        <w:lastRenderedPageBreak/>
        <w:t>PHỤ LỤC BÁO CÁO</w:t>
      </w:r>
      <w:bookmarkEnd w:id="125"/>
    </w:p>
    <w:p w:rsidR="001033A9" w:rsidRPr="00791301" w:rsidRDefault="001033A9" w:rsidP="001033A9">
      <w:pPr>
        <w:widowControl w:val="0"/>
        <w:spacing w:after="0" w:line="240" w:lineRule="auto"/>
        <w:jc w:val="center"/>
        <w:rPr>
          <w:rFonts w:eastAsia="Times New Roman" w:cs="Times New Roman"/>
          <w:sz w:val="16"/>
          <w:szCs w:val="28"/>
        </w:rPr>
      </w:pPr>
    </w:p>
    <w:p w:rsidR="00501B57" w:rsidRPr="00791301" w:rsidRDefault="000E6CA0" w:rsidP="00AE659D">
      <w:pPr>
        <w:ind w:firstLine="540"/>
      </w:pPr>
      <w:r w:rsidRPr="00791301">
        <w:t xml:space="preserve">- </w:t>
      </w:r>
      <w:r w:rsidR="006F043C">
        <w:t>Giấy</w:t>
      </w:r>
      <w:r w:rsidRPr="00791301">
        <w:t xml:space="preserve"> chứng nhậ</w:t>
      </w:r>
      <w:r w:rsidR="00C24E64" w:rsidRPr="00791301">
        <w:t>n đăng ký</w:t>
      </w:r>
      <w:r w:rsidRPr="00791301">
        <w:t xml:space="preserve"> </w:t>
      </w:r>
      <w:r w:rsidR="00791301">
        <w:t>doanh nghiệp</w:t>
      </w:r>
      <w:r w:rsidRPr="00791301">
        <w:t>;</w:t>
      </w:r>
    </w:p>
    <w:p w:rsidR="000E6CA0" w:rsidRPr="00791301" w:rsidRDefault="000E6CA0" w:rsidP="00AE659D">
      <w:pPr>
        <w:ind w:firstLine="540"/>
      </w:pPr>
      <w:r w:rsidRPr="00791301">
        <w:t xml:space="preserve">- </w:t>
      </w:r>
      <w:r w:rsidR="00C24E64" w:rsidRPr="00791301">
        <w:t>Hồ sơ</w:t>
      </w:r>
      <w:r w:rsidRPr="00791301">
        <w:t xml:space="preserve"> về đất đai;</w:t>
      </w:r>
    </w:p>
    <w:p w:rsidR="000E6CA0" w:rsidRDefault="000E6CA0" w:rsidP="00AE659D">
      <w:pPr>
        <w:ind w:firstLine="540"/>
      </w:pPr>
      <w:r w:rsidRPr="00791301">
        <w:t xml:space="preserve">- </w:t>
      </w:r>
      <w:r w:rsidR="006F043C">
        <w:t>Hợp</w:t>
      </w:r>
      <w:r w:rsidRPr="00791301">
        <w:t xml:space="preserve"> đồng thuê đất của cơ sở;</w:t>
      </w:r>
    </w:p>
    <w:p w:rsidR="00791301" w:rsidRPr="00791301" w:rsidRDefault="00791301" w:rsidP="00AE659D">
      <w:pPr>
        <w:ind w:firstLine="540"/>
      </w:pPr>
      <w:r>
        <w:t xml:space="preserve">- </w:t>
      </w:r>
      <w:r w:rsidR="006F043C">
        <w:t>Hợp</w:t>
      </w:r>
      <w:bookmarkStart w:id="126" w:name="_GoBack"/>
      <w:bookmarkEnd w:id="126"/>
      <w:r>
        <w:t xml:space="preserve"> đồng kinh tế về việc xử lý CTR và CTNH;</w:t>
      </w:r>
    </w:p>
    <w:p w:rsidR="00AE659D" w:rsidRPr="00791301" w:rsidRDefault="00AE659D" w:rsidP="00AE659D">
      <w:pPr>
        <w:ind w:firstLine="540"/>
      </w:pPr>
      <w:r w:rsidRPr="00791301">
        <w:t>- Bản vẽ hoàn công các công trình bảo vệ môi trường;</w:t>
      </w:r>
    </w:p>
    <w:p w:rsidR="000E6CA0" w:rsidRPr="00791301" w:rsidRDefault="000E6CA0" w:rsidP="00AE659D">
      <w:pPr>
        <w:ind w:firstLine="540"/>
      </w:pPr>
      <w:r w:rsidRPr="00791301">
        <w:t>- Sơ đồ vị trí lấy mẫu của chương trình quan trắc môi trường</w:t>
      </w:r>
      <w:r w:rsidR="00AE659D" w:rsidRPr="00791301">
        <w:t>.</w:t>
      </w:r>
    </w:p>
    <w:p w:rsidR="00245413" w:rsidRPr="00791301" w:rsidRDefault="00245413" w:rsidP="00AE659D">
      <w:pPr>
        <w:ind w:firstLine="540"/>
      </w:pPr>
      <w:r w:rsidRPr="00791301">
        <w:t>- Phiếu kết quả quan trắc</w:t>
      </w:r>
      <w:r w:rsidR="008A0139" w:rsidRPr="00791301">
        <w:t>.</w:t>
      </w:r>
    </w:p>
    <w:p w:rsidR="00FF63FE" w:rsidRPr="00791301" w:rsidRDefault="00FF63FE">
      <w:pPr>
        <w:rPr>
          <w:b/>
          <w:caps/>
        </w:rPr>
      </w:pPr>
    </w:p>
    <w:sectPr w:rsidR="00FF63FE" w:rsidRPr="00791301" w:rsidSect="006475D6">
      <w:headerReference w:type="default" r:id="rId9"/>
      <w:footerReference w:type="default" r:id="rId10"/>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5C" w:rsidRDefault="002D495C" w:rsidP="0018489E">
      <w:pPr>
        <w:spacing w:line="240" w:lineRule="auto"/>
      </w:pPr>
      <w:r>
        <w:separator/>
      </w:r>
    </w:p>
  </w:endnote>
  <w:endnote w:type="continuationSeparator" w:id="0">
    <w:p w:rsidR="002D495C" w:rsidRDefault="002D495C"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s new roman">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Courier NewH">
    <w:panose1 w:val="02027200000000000000"/>
    <w:charset w:val="00"/>
    <w:family w:val="roman"/>
    <w:pitch w:val="variable"/>
    <w:sig w:usb0="00000003" w:usb1="00000000" w:usb2="00000000" w:usb3="00000000" w:csb0="00000001" w:csb1="00000000"/>
  </w:font>
  <w:font w:name="等线">
    <w:altName w:val="MS Gothic"/>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ED" w:rsidRPr="00FE1F4B" w:rsidRDefault="00E54CED" w:rsidP="003029FF">
    <w:pPr>
      <w:pStyle w:val="Footer"/>
      <w:pBdr>
        <w:top w:val="single" w:sz="4" w:space="1" w:color="auto"/>
      </w:pBdr>
      <w:tabs>
        <w:tab w:val="clear" w:pos="4680"/>
        <w:tab w:val="center" w:pos="8505"/>
      </w:tabs>
      <w:spacing w:before="0" w:after="0"/>
      <w:rPr>
        <w:b/>
        <w:i/>
        <w:sz w:val="26"/>
        <w:szCs w:val="26"/>
      </w:rPr>
    </w:pPr>
    <w:r w:rsidRPr="00FE1F4B">
      <w:rPr>
        <w:b/>
        <w:i/>
        <w:sz w:val="26"/>
        <w:szCs w:val="26"/>
      </w:rPr>
      <w:t>Chủ</w:t>
    </w:r>
    <w:r>
      <w:rPr>
        <w:b/>
        <w:i/>
        <w:sz w:val="26"/>
        <w:szCs w:val="26"/>
      </w:rPr>
      <w:t xml:space="preserve"> cơ sở</w:t>
    </w:r>
    <w:r w:rsidRPr="00FE1F4B">
      <w:rPr>
        <w:b/>
        <w:i/>
        <w:sz w:val="26"/>
        <w:szCs w:val="26"/>
      </w:rPr>
      <w:t xml:space="preserve">: </w:t>
    </w:r>
    <w:r>
      <w:rPr>
        <w:i/>
        <w:sz w:val="26"/>
        <w:szCs w:val="26"/>
      </w:rPr>
      <w:t>Công ty TNHH Đức Nam Phong Quảng Trị</w:t>
    </w:r>
    <w:r w:rsidRPr="00FE1F4B">
      <w:rPr>
        <w:b/>
        <w:i/>
        <w:sz w:val="26"/>
        <w:szCs w:val="26"/>
      </w:rPr>
      <w:tab/>
    </w:r>
    <w:r w:rsidRPr="00FE1F4B">
      <w:rPr>
        <w:sz w:val="26"/>
        <w:szCs w:val="26"/>
      </w:rPr>
      <w:t xml:space="preserve">Trang </w:t>
    </w:r>
    <w:r w:rsidRPr="00FE1F4B">
      <w:rPr>
        <w:caps/>
        <w:sz w:val="26"/>
        <w:szCs w:val="26"/>
      </w:rPr>
      <w:fldChar w:fldCharType="begin"/>
    </w:r>
    <w:r w:rsidRPr="00FE1F4B">
      <w:rPr>
        <w:caps/>
        <w:sz w:val="26"/>
        <w:szCs w:val="26"/>
      </w:rPr>
      <w:instrText xml:space="preserve"> PAGE   \* MERGEFORMAT </w:instrText>
    </w:r>
    <w:r w:rsidRPr="00FE1F4B">
      <w:rPr>
        <w:caps/>
        <w:sz w:val="26"/>
        <w:szCs w:val="26"/>
      </w:rPr>
      <w:fldChar w:fldCharType="separate"/>
    </w:r>
    <w:r w:rsidR="006F043C">
      <w:rPr>
        <w:caps/>
        <w:noProof/>
        <w:sz w:val="26"/>
        <w:szCs w:val="26"/>
      </w:rPr>
      <w:t>23</w:t>
    </w:r>
    <w:r w:rsidRPr="00FE1F4B">
      <w:rPr>
        <w:caps/>
        <w:noProof/>
        <w:sz w:val="26"/>
        <w:szCs w:val="26"/>
      </w:rPr>
      <w:fldChar w:fldCharType="end"/>
    </w:r>
  </w:p>
  <w:p w:rsidR="00E54CED" w:rsidRPr="00FE1F4B" w:rsidRDefault="00E54CED" w:rsidP="00095561">
    <w:pPr>
      <w:pStyle w:val="Footer"/>
      <w:tabs>
        <w:tab w:val="clear" w:pos="4680"/>
        <w:tab w:val="center" w:pos="8505"/>
      </w:tabs>
      <w:spacing w:before="0" w:after="0"/>
      <w:rPr>
        <w:b/>
        <w:i/>
        <w:sz w:val="26"/>
        <w:szCs w:val="26"/>
      </w:rPr>
    </w:pPr>
    <w:r w:rsidRPr="00FE1F4B">
      <w:rPr>
        <w:b/>
        <w:i/>
        <w:sz w:val="26"/>
        <w:szCs w:val="26"/>
      </w:rPr>
      <w:t xml:space="preserve">Đơn vị tư vấn: </w:t>
    </w:r>
    <w:r w:rsidRPr="00FE1F4B">
      <w:rPr>
        <w:i/>
        <w:sz w:val="26"/>
        <w:szCs w:val="26"/>
      </w:rPr>
      <w:t>Trung tâm Quan trắc Tài nguyên và Môi trường Quảng Trị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5C" w:rsidRDefault="002D495C" w:rsidP="0018489E">
      <w:pPr>
        <w:spacing w:line="240" w:lineRule="auto"/>
      </w:pPr>
      <w:r>
        <w:separator/>
      </w:r>
    </w:p>
  </w:footnote>
  <w:footnote w:type="continuationSeparator" w:id="0">
    <w:p w:rsidR="002D495C" w:rsidRDefault="002D495C" w:rsidP="00184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ED" w:rsidRPr="00FE1F4B" w:rsidRDefault="00E54CED" w:rsidP="00095561">
    <w:pPr>
      <w:pStyle w:val="Header"/>
      <w:pBdr>
        <w:bottom w:val="single" w:sz="4" w:space="1" w:color="auto"/>
      </w:pBdr>
      <w:spacing w:after="60"/>
      <w:outlineLvl w:val="0"/>
      <w:rPr>
        <w:rFonts w:eastAsia="Times New Roman" w:cs="Times New Roman"/>
        <w:i/>
        <w:sz w:val="14"/>
        <w:szCs w:val="24"/>
      </w:rPr>
    </w:pPr>
    <w:r>
      <w:rPr>
        <w:b/>
        <w:i/>
        <w:sz w:val="25"/>
        <w:szCs w:val="25"/>
      </w:rPr>
      <w:t>Báo cáo đề xuất cấp GPMT Cơ sở</w:t>
    </w:r>
    <w:r w:rsidRPr="00FE1F4B">
      <w:rPr>
        <w:b/>
        <w:i/>
        <w:sz w:val="25"/>
        <w:szCs w:val="25"/>
      </w:rPr>
      <w:t>:</w:t>
    </w:r>
    <w:r w:rsidRPr="00FE1F4B">
      <w:rPr>
        <w:i/>
        <w:sz w:val="25"/>
        <w:szCs w:val="25"/>
      </w:rPr>
      <w:t xml:space="preserve"> </w:t>
    </w:r>
    <w:r>
      <w:rPr>
        <w:i/>
        <w:sz w:val="26"/>
        <w:szCs w:val="26"/>
      </w:rPr>
      <w:t>Trung tâm bảo hành Ô tô Nam Phong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nsid w:val="01775B01"/>
    <w:multiLevelType w:val="hybridMultilevel"/>
    <w:tmpl w:val="E824721A"/>
    <w:lvl w:ilvl="0" w:tplc="C8AE63F8">
      <w:start w:val="1"/>
      <w:numFmt w:val="lowerLetter"/>
      <w:pStyle w:val="Heading5"/>
      <w:suff w:val="space"/>
      <w:lvlText w:val="%1."/>
      <w:lvlJc w:val="left"/>
      <w:pPr>
        <w:ind w:left="0" w:firstLine="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7">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2BE659F"/>
    <w:multiLevelType w:val="hybridMultilevel"/>
    <w:tmpl w:val="AC084A78"/>
    <w:lvl w:ilvl="0" w:tplc="4292522C">
      <w:start w:val="1"/>
      <w:numFmt w:val="decimal"/>
      <w:lvlText w:val="%1"/>
      <w:lvlJc w:val="left"/>
      <w:pPr>
        <w:ind w:left="0" w:firstLine="0"/>
      </w:pPr>
      <w:rPr>
        <w:rFonts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22050"/>
    <w:multiLevelType w:val="hybridMultilevel"/>
    <w:tmpl w:val="BF9C3B66"/>
    <w:lvl w:ilvl="0" w:tplc="46BE4ABE">
      <w:start w:val="1"/>
      <w:numFmt w:val="bullet"/>
      <w:pStyle w:val="Heading6"/>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49F34413"/>
    <w:multiLevelType w:val="hybridMultilevel"/>
    <w:tmpl w:val="EC90F084"/>
    <w:lvl w:ilvl="0" w:tplc="8F96EAAE">
      <w:start w:val="1"/>
      <w:numFmt w:val="bullet"/>
      <w:pStyle w:val="-List"/>
      <w:suff w:val="space"/>
      <w:lvlText w:val="-"/>
      <w:lvlJc w:val="left"/>
      <w:pPr>
        <w:ind w:left="0" w:firstLine="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FD30A1F"/>
    <w:multiLevelType w:val="hybridMultilevel"/>
    <w:tmpl w:val="0F9E663C"/>
    <w:lvl w:ilvl="0" w:tplc="4BD0EBCE">
      <w:start w:val="1"/>
      <w:numFmt w:val="bullet"/>
      <w:lvlText w:val="-"/>
      <w:lvlJc w:val="left"/>
      <w:pPr>
        <w:tabs>
          <w:tab w:val="num" w:pos="360"/>
        </w:tabs>
        <w:ind w:left="360" w:hanging="360"/>
      </w:pPr>
      <w:rPr>
        <w:rFonts w:ascii=".VnCourier NewH" w:hAnsi=".VnCourier NewH" w:hint="default"/>
      </w:rPr>
    </w:lvl>
    <w:lvl w:ilvl="1" w:tplc="042A0019" w:tentative="1">
      <w:start w:val="1"/>
      <w:numFmt w:val="bullet"/>
      <w:lvlText w:val="o"/>
      <w:lvlJc w:val="left"/>
      <w:pPr>
        <w:tabs>
          <w:tab w:val="num" w:pos="1440"/>
        </w:tabs>
        <w:ind w:left="1440" w:hanging="360"/>
      </w:pPr>
      <w:rPr>
        <w:rFonts w:ascii="Courier New" w:hAnsi="Courier New" w:cs="Courier New" w:hint="default"/>
      </w:rPr>
    </w:lvl>
    <w:lvl w:ilvl="2" w:tplc="042A001B" w:tentative="1">
      <w:start w:val="1"/>
      <w:numFmt w:val="bullet"/>
      <w:lvlText w:val=""/>
      <w:lvlJc w:val="left"/>
      <w:pPr>
        <w:tabs>
          <w:tab w:val="num" w:pos="2160"/>
        </w:tabs>
        <w:ind w:left="2160" w:hanging="360"/>
      </w:pPr>
      <w:rPr>
        <w:rFonts w:ascii="Wingdings" w:hAnsi="Wingdings" w:hint="default"/>
      </w:rPr>
    </w:lvl>
    <w:lvl w:ilvl="3" w:tplc="042A000F" w:tentative="1">
      <w:start w:val="1"/>
      <w:numFmt w:val="bullet"/>
      <w:lvlText w:val=""/>
      <w:lvlJc w:val="left"/>
      <w:pPr>
        <w:tabs>
          <w:tab w:val="num" w:pos="2880"/>
        </w:tabs>
        <w:ind w:left="2880" w:hanging="360"/>
      </w:pPr>
      <w:rPr>
        <w:rFonts w:ascii="Symbol" w:hAnsi="Symbol" w:hint="default"/>
      </w:rPr>
    </w:lvl>
    <w:lvl w:ilvl="4" w:tplc="042A0019" w:tentative="1">
      <w:start w:val="1"/>
      <w:numFmt w:val="bullet"/>
      <w:lvlText w:val="o"/>
      <w:lvlJc w:val="left"/>
      <w:pPr>
        <w:tabs>
          <w:tab w:val="num" w:pos="3600"/>
        </w:tabs>
        <w:ind w:left="3600" w:hanging="360"/>
      </w:pPr>
      <w:rPr>
        <w:rFonts w:ascii="Courier New" w:hAnsi="Courier New" w:cs="Courier New" w:hint="default"/>
      </w:rPr>
    </w:lvl>
    <w:lvl w:ilvl="5" w:tplc="042A001B" w:tentative="1">
      <w:start w:val="1"/>
      <w:numFmt w:val="bullet"/>
      <w:lvlText w:val=""/>
      <w:lvlJc w:val="left"/>
      <w:pPr>
        <w:tabs>
          <w:tab w:val="num" w:pos="4320"/>
        </w:tabs>
        <w:ind w:left="4320" w:hanging="360"/>
      </w:pPr>
      <w:rPr>
        <w:rFonts w:ascii="Wingdings" w:hAnsi="Wingdings" w:hint="default"/>
      </w:rPr>
    </w:lvl>
    <w:lvl w:ilvl="6" w:tplc="042A000F" w:tentative="1">
      <w:start w:val="1"/>
      <w:numFmt w:val="bullet"/>
      <w:lvlText w:val=""/>
      <w:lvlJc w:val="left"/>
      <w:pPr>
        <w:tabs>
          <w:tab w:val="num" w:pos="5040"/>
        </w:tabs>
        <w:ind w:left="5040" w:hanging="360"/>
      </w:pPr>
      <w:rPr>
        <w:rFonts w:ascii="Symbol" w:hAnsi="Symbol" w:hint="default"/>
      </w:rPr>
    </w:lvl>
    <w:lvl w:ilvl="7" w:tplc="042A0019" w:tentative="1">
      <w:start w:val="1"/>
      <w:numFmt w:val="bullet"/>
      <w:lvlText w:val="o"/>
      <w:lvlJc w:val="left"/>
      <w:pPr>
        <w:tabs>
          <w:tab w:val="num" w:pos="5760"/>
        </w:tabs>
        <w:ind w:left="5760" w:hanging="360"/>
      </w:pPr>
      <w:rPr>
        <w:rFonts w:ascii="Courier New" w:hAnsi="Courier New" w:cs="Courier New" w:hint="default"/>
      </w:rPr>
    </w:lvl>
    <w:lvl w:ilvl="8" w:tplc="042A001B" w:tentative="1">
      <w:start w:val="1"/>
      <w:numFmt w:val="bullet"/>
      <w:lvlText w:val=""/>
      <w:lvlJc w:val="left"/>
      <w:pPr>
        <w:tabs>
          <w:tab w:val="num" w:pos="6480"/>
        </w:tabs>
        <w:ind w:left="6480" w:hanging="360"/>
      </w:pPr>
      <w:rPr>
        <w:rFonts w:ascii="Wingdings" w:hAnsi="Wingdings" w:hint="default"/>
      </w:rPr>
    </w:lvl>
  </w:abstractNum>
  <w:abstractNum w:abstractNumId="15">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FE949D3"/>
    <w:multiLevelType w:val="hybridMultilevel"/>
    <w:tmpl w:val="13D67C4C"/>
    <w:lvl w:ilvl="0" w:tplc="F6560004">
      <w:start w:val="1"/>
      <w:numFmt w:val="decimal"/>
      <w:pStyle w:val="Figure"/>
      <w:suff w:val="space"/>
      <w:lvlText w:val="Hình %1."/>
      <w:lvlJc w:val="center"/>
      <w:pPr>
        <w:ind w:left="1844" w:firstLine="0"/>
      </w:pPr>
      <w:rPr>
        <w:rFonts w:ascii="Times New Roman Bold" w:hAnsi="Times New Roman Bold" w:hint="default"/>
        <w:b/>
        <w:i w:val="0"/>
        <w:spacing w:val="0"/>
        <w:w w:val="100"/>
        <w:sz w:val="27"/>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8">
    <w:nsid w:val="60612B2D"/>
    <w:multiLevelType w:val="hybridMultilevel"/>
    <w:tmpl w:val="D4B8308A"/>
    <w:lvl w:ilvl="0" w:tplc="1432428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942EE0"/>
    <w:multiLevelType w:val="hybridMultilevel"/>
    <w:tmpl w:val="D5FCD954"/>
    <w:lvl w:ilvl="0" w:tplc="F56A9D18">
      <w:start w:val="1"/>
      <w:numFmt w:val="decimal"/>
      <w:pStyle w:val="Danhmcbng"/>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70D43F61"/>
    <w:multiLevelType w:val="multilevel"/>
    <w:tmpl w:val="1A9046C0"/>
    <w:lvl w:ilvl="0">
      <w:start w:val="1"/>
      <w:numFmt w:val="decimal"/>
      <w:pStyle w:val="Heading2"/>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color w:val="auto"/>
      </w:rPr>
    </w:lvl>
    <w:lvl w:ilvl="3">
      <w:start w:val="1"/>
      <w:numFmt w:val="decimal"/>
      <w:pStyle w:val="Heading4"/>
      <w:suff w:val="space"/>
      <w:lvlText w:val="%1.%2.%3.%4."/>
      <w:lvlJc w:val="left"/>
      <w:pPr>
        <w:ind w:left="864" w:hanging="864"/>
      </w:pPr>
      <w:rPr>
        <w:rFonts w:ascii="Times New Roman" w:hAnsi="Times New Roman" w:hint="default"/>
        <w:b w:val="0"/>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746A4C9A"/>
    <w:multiLevelType w:val="hybridMultilevel"/>
    <w:tmpl w:val="B9C073B4"/>
    <w:lvl w:ilvl="0" w:tplc="808E56D0">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C922EA8"/>
    <w:multiLevelType w:val="hybridMultilevel"/>
    <w:tmpl w:val="7B64466E"/>
    <w:lvl w:ilvl="0" w:tplc="CA8C0A68">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2"/>
  </w:num>
  <w:num w:numId="5">
    <w:abstractNumId w:val="4"/>
  </w:num>
  <w:num w:numId="6">
    <w:abstractNumId w:val="7"/>
  </w:num>
  <w:num w:numId="7">
    <w:abstractNumId w:val="3"/>
  </w:num>
  <w:num w:numId="8">
    <w:abstractNumId w:val="12"/>
  </w:num>
  <w:num w:numId="9">
    <w:abstractNumId w:val="0"/>
  </w:num>
  <w:num w:numId="10">
    <w:abstractNumId w:val="13"/>
  </w:num>
  <w:num w:numId="11">
    <w:abstractNumId w:val="23"/>
  </w:num>
  <w:num w:numId="12">
    <w:abstractNumId w:val="16"/>
  </w:num>
  <w:num w:numId="13">
    <w:abstractNumId w:val="19"/>
  </w:num>
  <w:num w:numId="14">
    <w:abstractNumId w:val="8"/>
  </w:num>
  <w:num w:numId="15">
    <w:abstractNumId w:val="9"/>
  </w:num>
  <w:num w:numId="16">
    <w:abstractNumId w:val="5"/>
  </w:num>
  <w:num w:numId="17">
    <w:abstractNumId w:val="6"/>
  </w:num>
  <w:num w:numId="18">
    <w:abstractNumId w:val="1"/>
  </w:num>
  <w:num w:numId="19">
    <w:abstractNumId w:val="17"/>
  </w:num>
  <w:num w:numId="20">
    <w:abstractNumId w:val="18"/>
  </w:num>
  <w:num w:numId="21">
    <w:abstractNumId w:val="22"/>
  </w:num>
  <w:num w:numId="22">
    <w:abstractNumId w:val="24"/>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9"/>
  </w:num>
  <w:num w:numId="28">
    <w:abstractNumId w:val="14"/>
  </w:num>
  <w:num w:numId="29">
    <w:abstractNumId w:val="19"/>
  </w:num>
  <w:num w:numId="30">
    <w:abstractNumId w:val="19"/>
  </w:num>
  <w:num w:numId="31">
    <w:abstractNumId w:val="19"/>
  </w:num>
  <w:num w:numId="32">
    <w:abstractNumId w:val="19"/>
  </w:num>
  <w:num w:numId="33">
    <w:abstractNumId w:val="17"/>
  </w:num>
  <w:num w:numId="34">
    <w:abstractNumId w:val="17"/>
  </w:num>
  <w:num w:numId="35">
    <w:abstractNumId w:val="21"/>
  </w:num>
  <w:num w:numId="36">
    <w:abstractNumId w:val="21"/>
  </w:num>
  <w:num w:numId="37">
    <w:abstractNumId w:val="19"/>
  </w:num>
  <w:num w:numId="38">
    <w:abstractNumId w:val="21"/>
  </w:num>
  <w:num w:numId="39">
    <w:abstractNumId w:val="10"/>
  </w:num>
  <w:num w:numId="40">
    <w:abstractNumId w:val="21"/>
  </w:num>
  <w:num w:numId="41">
    <w:abstractNumId w:val="21"/>
  </w:num>
  <w:num w:numId="42">
    <w:abstractNumId w:val="20"/>
  </w:num>
  <w:num w:numId="43">
    <w:abstractNumId w:val="21"/>
    <w:lvlOverride w:ilvl="0">
      <w:startOverride w:val="4"/>
    </w:lvlOverride>
    <w:lvlOverride w:ilvl="1">
      <w:startOverride w:val="3"/>
    </w:lvlOverride>
  </w:num>
  <w:num w:numId="44">
    <w:abstractNumId w:val="21"/>
    <w:lvlOverride w:ilvl="0">
      <w:startOverride w:val="5"/>
    </w:lvlOverride>
    <w:lvlOverride w:ilvl="1">
      <w:startOverride w:val="2"/>
    </w:lvlOverride>
  </w:num>
  <w:num w:numId="45">
    <w:abstractNumId w:val="21"/>
    <w:lvlOverride w:ilvl="0">
      <w:startOverride w:val="5"/>
    </w:lvlOverride>
    <w:lvlOverride w:ilvl="1">
      <w:startOverride w:val="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hideSpellingErrors/>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s-AR"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75"/>
    <w:rsid w:val="00000C24"/>
    <w:rsid w:val="00000F4C"/>
    <w:rsid w:val="00001B79"/>
    <w:rsid w:val="00002DE9"/>
    <w:rsid w:val="00003798"/>
    <w:rsid w:val="000040BB"/>
    <w:rsid w:val="000058C3"/>
    <w:rsid w:val="00006A55"/>
    <w:rsid w:val="00007742"/>
    <w:rsid w:val="0000780A"/>
    <w:rsid w:val="00007B63"/>
    <w:rsid w:val="000108B2"/>
    <w:rsid w:val="00011D96"/>
    <w:rsid w:val="00011FFB"/>
    <w:rsid w:val="000122E4"/>
    <w:rsid w:val="00012DEC"/>
    <w:rsid w:val="000131A1"/>
    <w:rsid w:val="0001408E"/>
    <w:rsid w:val="00014854"/>
    <w:rsid w:val="00014B5B"/>
    <w:rsid w:val="00014B67"/>
    <w:rsid w:val="000157C6"/>
    <w:rsid w:val="00015D6D"/>
    <w:rsid w:val="00016437"/>
    <w:rsid w:val="00016FDF"/>
    <w:rsid w:val="00017285"/>
    <w:rsid w:val="000174A7"/>
    <w:rsid w:val="00017940"/>
    <w:rsid w:val="00020208"/>
    <w:rsid w:val="00020427"/>
    <w:rsid w:val="0002068B"/>
    <w:rsid w:val="000212B9"/>
    <w:rsid w:val="00022724"/>
    <w:rsid w:val="00022844"/>
    <w:rsid w:val="00022CE9"/>
    <w:rsid w:val="00023307"/>
    <w:rsid w:val="0002386B"/>
    <w:rsid w:val="00023F37"/>
    <w:rsid w:val="000240E7"/>
    <w:rsid w:val="000241AD"/>
    <w:rsid w:val="00024319"/>
    <w:rsid w:val="000246EF"/>
    <w:rsid w:val="0002564E"/>
    <w:rsid w:val="00025687"/>
    <w:rsid w:val="00025A0B"/>
    <w:rsid w:val="00025DDD"/>
    <w:rsid w:val="00025F9E"/>
    <w:rsid w:val="000271C5"/>
    <w:rsid w:val="000275EE"/>
    <w:rsid w:val="00030962"/>
    <w:rsid w:val="00031209"/>
    <w:rsid w:val="0003122A"/>
    <w:rsid w:val="000327A8"/>
    <w:rsid w:val="00032931"/>
    <w:rsid w:val="00032C7C"/>
    <w:rsid w:val="00033763"/>
    <w:rsid w:val="00034B6D"/>
    <w:rsid w:val="00035CA1"/>
    <w:rsid w:val="0003646E"/>
    <w:rsid w:val="00041897"/>
    <w:rsid w:val="000421A8"/>
    <w:rsid w:val="0004262A"/>
    <w:rsid w:val="00042680"/>
    <w:rsid w:val="00042BA2"/>
    <w:rsid w:val="0004380E"/>
    <w:rsid w:val="00043F60"/>
    <w:rsid w:val="0004405E"/>
    <w:rsid w:val="000459D1"/>
    <w:rsid w:val="00045E1F"/>
    <w:rsid w:val="000463ED"/>
    <w:rsid w:val="000466E7"/>
    <w:rsid w:val="000467D6"/>
    <w:rsid w:val="00047B28"/>
    <w:rsid w:val="00047CB1"/>
    <w:rsid w:val="0005083E"/>
    <w:rsid w:val="00050D9F"/>
    <w:rsid w:val="00050FC4"/>
    <w:rsid w:val="00051878"/>
    <w:rsid w:val="00051A08"/>
    <w:rsid w:val="00051A63"/>
    <w:rsid w:val="00051F2C"/>
    <w:rsid w:val="00053B9D"/>
    <w:rsid w:val="00053D2A"/>
    <w:rsid w:val="00054042"/>
    <w:rsid w:val="00054FDC"/>
    <w:rsid w:val="000551D9"/>
    <w:rsid w:val="0005590F"/>
    <w:rsid w:val="00055E37"/>
    <w:rsid w:val="0005698C"/>
    <w:rsid w:val="00056E71"/>
    <w:rsid w:val="00057125"/>
    <w:rsid w:val="000574F2"/>
    <w:rsid w:val="0005763C"/>
    <w:rsid w:val="00057B30"/>
    <w:rsid w:val="000602F2"/>
    <w:rsid w:val="00060437"/>
    <w:rsid w:val="000611A4"/>
    <w:rsid w:val="00061C41"/>
    <w:rsid w:val="000621C1"/>
    <w:rsid w:val="00062619"/>
    <w:rsid w:val="000626D5"/>
    <w:rsid w:val="00063116"/>
    <w:rsid w:val="00063706"/>
    <w:rsid w:val="00063F51"/>
    <w:rsid w:val="00064E94"/>
    <w:rsid w:val="000653CB"/>
    <w:rsid w:val="00065470"/>
    <w:rsid w:val="0007053C"/>
    <w:rsid w:val="00070997"/>
    <w:rsid w:val="00071602"/>
    <w:rsid w:val="000717FD"/>
    <w:rsid w:val="000726C4"/>
    <w:rsid w:val="0007372A"/>
    <w:rsid w:val="00073861"/>
    <w:rsid w:val="00075218"/>
    <w:rsid w:val="00075B87"/>
    <w:rsid w:val="00076009"/>
    <w:rsid w:val="0007659B"/>
    <w:rsid w:val="000767EE"/>
    <w:rsid w:val="00076B52"/>
    <w:rsid w:val="00077100"/>
    <w:rsid w:val="00077444"/>
    <w:rsid w:val="0007748B"/>
    <w:rsid w:val="0007775B"/>
    <w:rsid w:val="00077FE9"/>
    <w:rsid w:val="000806C3"/>
    <w:rsid w:val="000808CA"/>
    <w:rsid w:val="00080AAC"/>
    <w:rsid w:val="00083B00"/>
    <w:rsid w:val="00083E3D"/>
    <w:rsid w:val="000848DC"/>
    <w:rsid w:val="00084C01"/>
    <w:rsid w:val="00085704"/>
    <w:rsid w:val="00085DE9"/>
    <w:rsid w:val="000866BC"/>
    <w:rsid w:val="00086C7B"/>
    <w:rsid w:val="00087640"/>
    <w:rsid w:val="000879CF"/>
    <w:rsid w:val="0009046C"/>
    <w:rsid w:val="0009066F"/>
    <w:rsid w:val="00090797"/>
    <w:rsid w:val="00092842"/>
    <w:rsid w:val="00092FE2"/>
    <w:rsid w:val="000932BB"/>
    <w:rsid w:val="000933A1"/>
    <w:rsid w:val="000934B7"/>
    <w:rsid w:val="00093506"/>
    <w:rsid w:val="000939C9"/>
    <w:rsid w:val="00093E4F"/>
    <w:rsid w:val="00094959"/>
    <w:rsid w:val="00095561"/>
    <w:rsid w:val="000956A6"/>
    <w:rsid w:val="000959E3"/>
    <w:rsid w:val="00095F3A"/>
    <w:rsid w:val="00095F5C"/>
    <w:rsid w:val="0009638C"/>
    <w:rsid w:val="00097152"/>
    <w:rsid w:val="00097692"/>
    <w:rsid w:val="00097A7B"/>
    <w:rsid w:val="00097EB8"/>
    <w:rsid w:val="000A0789"/>
    <w:rsid w:val="000A1C1A"/>
    <w:rsid w:val="000A20DB"/>
    <w:rsid w:val="000A2304"/>
    <w:rsid w:val="000A2398"/>
    <w:rsid w:val="000A23C3"/>
    <w:rsid w:val="000A25A7"/>
    <w:rsid w:val="000A2797"/>
    <w:rsid w:val="000A2F01"/>
    <w:rsid w:val="000A45B2"/>
    <w:rsid w:val="000A5481"/>
    <w:rsid w:val="000A64F6"/>
    <w:rsid w:val="000A64F8"/>
    <w:rsid w:val="000A6CCA"/>
    <w:rsid w:val="000A7DAB"/>
    <w:rsid w:val="000B0864"/>
    <w:rsid w:val="000B1061"/>
    <w:rsid w:val="000B1EE4"/>
    <w:rsid w:val="000B2270"/>
    <w:rsid w:val="000B248F"/>
    <w:rsid w:val="000B2B4C"/>
    <w:rsid w:val="000B2C75"/>
    <w:rsid w:val="000B337E"/>
    <w:rsid w:val="000B442F"/>
    <w:rsid w:val="000B49C6"/>
    <w:rsid w:val="000B4A08"/>
    <w:rsid w:val="000B52B7"/>
    <w:rsid w:val="000B5B3B"/>
    <w:rsid w:val="000B62DD"/>
    <w:rsid w:val="000B64C7"/>
    <w:rsid w:val="000B6D6C"/>
    <w:rsid w:val="000B75C4"/>
    <w:rsid w:val="000B7856"/>
    <w:rsid w:val="000C03AF"/>
    <w:rsid w:val="000C0792"/>
    <w:rsid w:val="000C0B61"/>
    <w:rsid w:val="000C2157"/>
    <w:rsid w:val="000C22F5"/>
    <w:rsid w:val="000C2381"/>
    <w:rsid w:val="000C2668"/>
    <w:rsid w:val="000C3361"/>
    <w:rsid w:val="000C36B4"/>
    <w:rsid w:val="000C3F20"/>
    <w:rsid w:val="000C429D"/>
    <w:rsid w:val="000C4AD5"/>
    <w:rsid w:val="000C58CC"/>
    <w:rsid w:val="000C597D"/>
    <w:rsid w:val="000C5C73"/>
    <w:rsid w:val="000C5C9D"/>
    <w:rsid w:val="000C6521"/>
    <w:rsid w:val="000C6DDB"/>
    <w:rsid w:val="000C7691"/>
    <w:rsid w:val="000C76A3"/>
    <w:rsid w:val="000D15FC"/>
    <w:rsid w:val="000D2050"/>
    <w:rsid w:val="000D2155"/>
    <w:rsid w:val="000D2E3D"/>
    <w:rsid w:val="000D2EA2"/>
    <w:rsid w:val="000D3A0B"/>
    <w:rsid w:val="000D502F"/>
    <w:rsid w:val="000D5198"/>
    <w:rsid w:val="000D58AF"/>
    <w:rsid w:val="000D5D06"/>
    <w:rsid w:val="000D5D10"/>
    <w:rsid w:val="000D5F6A"/>
    <w:rsid w:val="000D5F94"/>
    <w:rsid w:val="000D7329"/>
    <w:rsid w:val="000D734A"/>
    <w:rsid w:val="000D7395"/>
    <w:rsid w:val="000D7E11"/>
    <w:rsid w:val="000E07A6"/>
    <w:rsid w:val="000E1305"/>
    <w:rsid w:val="000E2C98"/>
    <w:rsid w:val="000E32A9"/>
    <w:rsid w:val="000E4981"/>
    <w:rsid w:val="000E49C1"/>
    <w:rsid w:val="000E4D34"/>
    <w:rsid w:val="000E4DBB"/>
    <w:rsid w:val="000E5DA4"/>
    <w:rsid w:val="000E61CF"/>
    <w:rsid w:val="000E6B51"/>
    <w:rsid w:val="000E6BB2"/>
    <w:rsid w:val="000E6C05"/>
    <w:rsid w:val="000E6CA0"/>
    <w:rsid w:val="000E7ADB"/>
    <w:rsid w:val="000E7BF4"/>
    <w:rsid w:val="000E7F30"/>
    <w:rsid w:val="000F0D11"/>
    <w:rsid w:val="000F13CB"/>
    <w:rsid w:val="000F2235"/>
    <w:rsid w:val="000F2C1B"/>
    <w:rsid w:val="000F3386"/>
    <w:rsid w:val="000F4528"/>
    <w:rsid w:val="000F54BB"/>
    <w:rsid w:val="000F572A"/>
    <w:rsid w:val="000F598B"/>
    <w:rsid w:val="000F5EB4"/>
    <w:rsid w:val="000F62AD"/>
    <w:rsid w:val="000F69A1"/>
    <w:rsid w:val="000F72D2"/>
    <w:rsid w:val="000F740C"/>
    <w:rsid w:val="00100C19"/>
    <w:rsid w:val="00101440"/>
    <w:rsid w:val="0010186C"/>
    <w:rsid w:val="0010237E"/>
    <w:rsid w:val="0010259A"/>
    <w:rsid w:val="001027C1"/>
    <w:rsid w:val="00102EF1"/>
    <w:rsid w:val="001033A9"/>
    <w:rsid w:val="00103B8F"/>
    <w:rsid w:val="0010520F"/>
    <w:rsid w:val="0010615C"/>
    <w:rsid w:val="0010636D"/>
    <w:rsid w:val="001063BB"/>
    <w:rsid w:val="00106A04"/>
    <w:rsid w:val="00106BB7"/>
    <w:rsid w:val="00106D26"/>
    <w:rsid w:val="00106E51"/>
    <w:rsid w:val="00110BA0"/>
    <w:rsid w:val="00111118"/>
    <w:rsid w:val="001134D5"/>
    <w:rsid w:val="00113D45"/>
    <w:rsid w:val="001145FB"/>
    <w:rsid w:val="0011467D"/>
    <w:rsid w:val="00114CC4"/>
    <w:rsid w:val="001158A3"/>
    <w:rsid w:val="00116A4B"/>
    <w:rsid w:val="00116FE2"/>
    <w:rsid w:val="00120E11"/>
    <w:rsid w:val="00120E31"/>
    <w:rsid w:val="0012168C"/>
    <w:rsid w:val="0012372E"/>
    <w:rsid w:val="00123D82"/>
    <w:rsid w:val="0012507A"/>
    <w:rsid w:val="00125DB9"/>
    <w:rsid w:val="001269B8"/>
    <w:rsid w:val="00126B4F"/>
    <w:rsid w:val="00126D5D"/>
    <w:rsid w:val="00127AD7"/>
    <w:rsid w:val="00127FF4"/>
    <w:rsid w:val="00130A55"/>
    <w:rsid w:val="00130C45"/>
    <w:rsid w:val="00130E6C"/>
    <w:rsid w:val="00131005"/>
    <w:rsid w:val="00131536"/>
    <w:rsid w:val="00131F1C"/>
    <w:rsid w:val="001323F0"/>
    <w:rsid w:val="00132EBE"/>
    <w:rsid w:val="0013342F"/>
    <w:rsid w:val="00133B30"/>
    <w:rsid w:val="00133CB8"/>
    <w:rsid w:val="00134005"/>
    <w:rsid w:val="00134B68"/>
    <w:rsid w:val="00134D34"/>
    <w:rsid w:val="00135222"/>
    <w:rsid w:val="0013562A"/>
    <w:rsid w:val="00135D51"/>
    <w:rsid w:val="00135EAC"/>
    <w:rsid w:val="00136164"/>
    <w:rsid w:val="00136AE0"/>
    <w:rsid w:val="00137373"/>
    <w:rsid w:val="00137E2F"/>
    <w:rsid w:val="00140B1C"/>
    <w:rsid w:val="001414DE"/>
    <w:rsid w:val="0014198E"/>
    <w:rsid w:val="00141D01"/>
    <w:rsid w:val="00142869"/>
    <w:rsid w:val="00142982"/>
    <w:rsid w:val="0014362F"/>
    <w:rsid w:val="00143AE1"/>
    <w:rsid w:val="00144148"/>
    <w:rsid w:val="001444AB"/>
    <w:rsid w:val="0014472D"/>
    <w:rsid w:val="00144866"/>
    <w:rsid w:val="001448C7"/>
    <w:rsid w:val="001448C9"/>
    <w:rsid w:val="001449E9"/>
    <w:rsid w:val="00144F04"/>
    <w:rsid w:val="001460FE"/>
    <w:rsid w:val="0014631B"/>
    <w:rsid w:val="00146508"/>
    <w:rsid w:val="00146FDD"/>
    <w:rsid w:val="00147A74"/>
    <w:rsid w:val="00147F36"/>
    <w:rsid w:val="0015036D"/>
    <w:rsid w:val="00150F05"/>
    <w:rsid w:val="0015266E"/>
    <w:rsid w:val="00152A21"/>
    <w:rsid w:val="00152C2F"/>
    <w:rsid w:val="00152D20"/>
    <w:rsid w:val="00153C60"/>
    <w:rsid w:val="00154EBE"/>
    <w:rsid w:val="001551F7"/>
    <w:rsid w:val="00156D0C"/>
    <w:rsid w:val="00157A51"/>
    <w:rsid w:val="001600CB"/>
    <w:rsid w:val="00160DB7"/>
    <w:rsid w:val="0016195F"/>
    <w:rsid w:val="0016196D"/>
    <w:rsid w:val="001624F8"/>
    <w:rsid w:val="0016313E"/>
    <w:rsid w:val="00163C8B"/>
    <w:rsid w:val="00164DA9"/>
    <w:rsid w:val="00166325"/>
    <w:rsid w:val="00166B00"/>
    <w:rsid w:val="00166FCF"/>
    <w:rsid w:val="0016765E"/>
    <w:rsid w:val="00167782"/>
    <w:rsid w:val="00167900"/>
    <w:rsid w:val="001704FA"/>
    <w:rsid w:val="001709ED"/>
    <w:rsid w:val="00171F92"/>
    <w:rsid w:val="0017205C"/>
    <w:rsid w:val="00172599"/>
    <w:rsid w:val="00172ECE"/>
    <w:rsid w:val="00173162"/>
    <w:rsid w:val="00174151"/>
    <w:rsid w:val="001744EB"/>
    <w:rsid w:val="0017454F"/>
    <w:rsid w:val="00174988"/>
    <w:rsid w:val="00174A78"/>
    <w:rsid w:val="00175C15"/>
    <w:rsid w:val="00175D6E"/>
    <w:rsid w:val="001762C3"/>
    <w:rsid w:val="00176415"/>
    <w:rsid w:val="0017655F"/>
    <w:rsid w:val="001765C7"/>
    <w:rsid w:val="00176889"/>
    <w:rsid w:val="001771AA"/>
    <w:rsid w:val="001779E6"/>
    <w:rsid w:val="00181240"/>
    <w:rsid w:val="00181B91"/>
    <w:rsid w:val="00181EB9"/>
    <w:rsid w:val="00182448"/>
    <w:rsid w:val="001829A1"/>
    <w:rsid w:val="00182B8C"/>
    <w:rsid w:val="00182C05"/>
    <w:rsid w:val="00182C66"/>
    <w:rsid w:val="0018305E"/>
    <w:rsid w:val="00183E78"/>
    <w:rsid w:val="00183E99"/>
    <w:rsid w:val="001846DB"/>
    <w:rsid w:val="0018489E"/>
    <w:rsid w:val="00184FC0"/>
    <w:rsid w:val="001851DF"/>
    <w:rsid w:val="001852D8"/>
    <w:rsid w:val="001857F9"/>
    <w:rsid w:val="001863C2"/>
    <w:rsid w:val="001868B4"/>
    <w:rsid w:val="00186D34"/>
    <w:rsid w:val="00186D93"/>
    <w:rsid w:val="00186E59"/>
    <w:rsid w:val="00186EA6"/>
    <w:rsid w:val="00187D72"/>
    <w:rsid w:val="00190BED"/>
    <w:rsid w:val="00192B35"/>
    <w:rsid w:val="0019499A"/>
    <w:rsid w:val="00196B09"/>
    <w:rsid w:val="0019747A"/>
    <w:rsid w:val="00197920"/>
    <w:rsid w:val="00197F42"/>
    <w:rsid w:val="00197F66"/>
    <w:rsid w:val="001A064B"/>
    <w:rsid w:val="001A1C73"/>
    <w:rsid w:val="001A25C5"/>
    <w:rsid w:val="001A29FD"/>
    <w:rsid w:val="001A2BF2"/>
    <w:rsid w:val="001A2CDE"/>
    <w:rsid w:val="001A2E02"/>
    <w:rsid w:val="001A2F0E"/>
    <w:rsid w:val="001A3480"/>
    <w:rsid w:val="001A3875"/>
    <w:rsid w:val="001A3D2F"/>
    <w:rsid w:val="001A3EB9"/>
    <w:rsid w:val="001A420D"/>
    <w:rsid w:val="001A4CF8"/>
    <w:rsid w:val="001A5582"/>
    <w:rsid w:val="001A6DDB"/>
    <w:rsid w:val="001A721D"/>
    <w:rsid w:val="001A7D09"/>
    <w:rsid w:val="001B009E"/>
    <w:rsid w:val="001B02A4"/>
    <w:rsid w:val="001B0407"/>
    <w:rsid w:val="001B0802"/>
    <w:rsid w:val="001B1402"/>
    <w:rsid w:val="001B202A"/>
    <w:rsid w:val="001B2261"/>
    <w:rsid w:val="001B22CC"/>
    <w:rsid w:val="001B2434"/>
    <w:rsid w:val="001B2DE1"/>
    <w:rsid w:val="001B36D5"/>
    <w:rsid w:val="001B3783"/>
    <w:rsid w:val="001B3CAA"/>
    <w:rsid w:val="001B49C1"/>
    <w:rsid w:val="001B58A8"/>
    <w:rsid w:val="001B5A31"/>
    <w:rsid w:val="001B614C"/>
    <w:rsid w:val="001B6233"/>
    <w:rsid w:val="001B7775"/>
    <w:rsid w:val="001B7DA7"/>
    <w:rsid w:val="001C22F9"/>
    <w:rsid w:val="001C2443"/>
    <w:rsid w:val="001C3314"/>
    <w:rsid w:val="001C3371"/>
    <w:rsid w:val="001C516F"/>
    <w:rsid w:val="001C51D1"/>
    <w:rsid w:val="001C61B5"/>
    <w:rsid w:val="001C65F3"/>
    <w:rsid w:val="001C724C"/>
    <w:rsid w:val="001C7E08"/>
    <w:rsid w:val="001C7FC2"/>
    <w:rsid w:val="001D00B1"/>
    <w:rsid w:val="001D0B03"/>
    <w:rsid w:val="001D1EFB"/>
    <w:rsid w:val="001D247E"/>
    <w:rsid w:val="001D2BE5"/>
    <w:rsid w:val="001D4327"/>
    <w:rsid w:val="001D54AF"/>
    <w:rsid w:val="001D5A76"/>
    <w:rsid w:val="001D6938"/>
    <w:rsid w:val="001D6C8F"/>
    <w:rsid w:val="001D77E0"/>
    <w:rsid w:val="001D77FA"/>
    <w:rsid w:val="001D790E"/>
    <w:rsid w:val="001D7937"/>
    <w:rsid w:val="001D7FF6"/>
    <w:rsid w:val="001E0371"/>
    <w:rsid w:val="001E0748"/>
    <w:rsid w:val="001E0973"/>
    <w:rsid w:val="001E0AF0"/>
    <w:rsid w:val="001E204A"/>
    <w:rsid w:val="001E2466"/>
    <w:rsid w:val="001E2487"/>
    <w:rsid w:val="001E29A1"/>
    <w:rsid w:val="001E382F"/>
    <w:rsid w:val="001E4805"/>
    <w:rsid w:val="001E4A97"/>
    <w:rsid w:val="001E4AD9"/>
    <w:rsid w:val="001E5887"/>
    <w:rsid w:val="001E5978"/>
    <w:rsid w:val="001E606E"/>
    <w:rsid w:val="001E6373"/>
    <w:rsid w:val="001E6D4C"/>
    <w:rsid w:val="001E705B"/>
    <w:rsid w:val="001E7C62"/>
    <w:rsid w:val="001F030E"/>
    <w:rsid w:val="001F0756"/>
    <w:rsid w:val="001F0AF5"/>
    <w:rsid w:val="001F1DD5"/>
    <w:rsid w:val="001F2076"/>
    <w:rsid w:val="001F232A"/>
    <w:rsid w:val="001F238C"/>
    <w:rsid w:val="001F2C9F"/>
    <w:rsid w:val="001F32EE"/>
    <w:rsid w:val="001F3DF0"/>
    <w:rsid w:val="001F4660"/>
    <w:rsid w:val="001F46BF"/>
    <w:rsid w:val="001F4B76"/>
    <w:rsid w:val="001F6343"/>
    <w:rsid w:val="001F7534"/>
    <w:rsid w:val="002011E8"/>
    <w:rsid w:val="00201960"/>
    <w:rsid w:val="0020242F"/>
    <w:rsid w:val="002025C9"/>
    <w:rsid w:val="00202ADE"/>
    <w:rsid w:val="00205D57"/>
    <w:rsid w:val="00207492"/>
    <w:rsid w:val="00207536"/>
    <w:rsid w:val="00207672"/>
    <w:rsid w:val="00210057"/>
    <w:rsid w:val="00210C1D"/>
    <w:rsid w:val="0021170B"/>
    <w:rsid w:val="002119A5"/>
    <w:rsid w:val="00211DD8"/>
    <w:rsid w:val="002134CA"/>
    <w:rsid w:val="00214507"/>
    <w:rsid w:val="00214CB7"/>
    <w:rsid w:val="00214CD1"/>
    <w:rsid w:val="00214F6B"/>
    <w:rsid w:val="0021511D"/>
    <w:rsid w:val="00215800"/>
    <w:rsid w:val="00215F65"/>
    <w:rsid w:val="002160DC"/>
    <w:rsid w:val="002163C4"/>
    <w:rsid w:val="00216D84"/>
    <w:rsid w:val="00217816"/>
    <w:rsid w:val="00220C13"/>
    <w:rsid w:val="00220EDA"/>
    <w:rsid w:val="00221F29"/>
    <w:rsid w:val="0022201E"/>
    <w:rsid w:val="002231B3"/>
    <w:rsid w:val="002240E3"/>
    <w:rsid w:val="002245CF"/>
    <w:rsid w:val="002248A5"/>
    <w:rsid w:val="00224FF6"/>
    <w:rsid w:val="00225E29"/>
    <w:rsid w:val="00225F21"/>
    <w:rsid w:val="002272BB"/>
    <w:rsid w:val="002278BB"/>
    <w:rsid w:val="00227A05"/>
    <w:rsid w:val="00230BDD"/>
    <w:rsid w:val="002329D0"/>
    <w:rsid w:val="002332C6"/>
    <w:rsid w:val="00233884"/>
    <w:rsid w:val="00233E09"/>
    <w:rsid w:val="002342CC"/>
    <w:rsid w:val="00234713"/>
    <w:rsid w:val="00234835"/>
    <w:rsid w:val="00234B7D"/>
    <w:rsid w:val="00235BEB"/>
    <w:rsid w:val="002364F6"/>
    <w:rsid w:val="002368EF"/>
    <w:rsid w:val="00236D33"/>
    <w:rsid w:val="00236DA3"/>
    <w:rsid w:val="00236E60"/>
    <w:rsid w:val="00236F46"/>
    <w:rsid w:val="00237388"/>
    <w:rsid w:val="0024060F"/>
    <w:rsid w:val="00240626"/>
    <w:rsid w:val="002408DF"/>
    <w:rsid w:val="00240E26"/>
    <w:rsid w:val="002410D6"/>
    <w:rsid w:val="0024119C"/>
    <w:rsid w:val="002416DF"/>
    <w:rsid w:val="00241B19"/>
    <w:rsid w:val="00241BCC"/>
    <w:rsid w:val="00241DBD"/>
    <w:rsid w:val="00242BDA"/>
    <w:rsid w:val="00242FD0"/>
    <w:rsid w:val="00243001"/>
    <w:rsid w:val="002439D9"/>
    <w:rsid w:val="00243D39"/>
    <w:rsid w:val="00244613"/>
    <w:rsid w:val="00244A68"/>
    <w:rsid w:val="00245413"/>
    <w:rsid w:val="00245F9B"/>
    <w:rsid w:val="00246453"/>
    <w:rsid w:val="00247082"/>
    <w:rsid w:val="002473FB"/>
    <w:rsid w:val="00247665"/>
    <w:rsid w:val="002479F2"/>
    <w:rsid w:val="002500E1"/>
    <w:rsid w:val="00250A7C"/>
    <w:rsid w:val="00250BF4"/>
    <w:rsid w:val="00250FDC"/>
    <w:rsid w:val="002517B5"/>
    <w:rsid w:val="002519B9"/>
    <w:rsid w:val="00251F4F"/>
    <w:rsid w:val="002529F5"/>
    <w:rsid w:val="00252EE7"/>
    <w:rsid w:val="002530C1"/>
    <w:rsid w:val="00253595"/>
    <w:rsid w:val="00253A12"/>
    <w:rsid w:val="00253D9F"/>
    <w:rsid w:val="00254030"/>
    <w:rsid w:val="00254230"/>
    <w:rsid w:val="0025448C"/>
    <w:rsid w:val="00255399"/>
    <w:rsid w:val="00256894"/>
    <w:rsid w:val="00256DDA"/>
    <w:rsid w:val="00257107"/>
    <w:rsid w:val="00257393"/>
    <w:rsid w:val="002574C1"/>
    <w:rsid w:val="00257641"/>
    <w:rsid w:val="00257C8F"/>
    <w:rsid w:val="002604FB"/>
    <w:rsid w:val="00260E1A"/>
    <w:rsid w:val="00260E30"/>
    <w:rsid w:val="00261609"/>
    <w:rsid w:val="00261B84"/>
    <w:rsid w:val="00261BC8"/>
    <w:rsid w:val="00261C07"/>
    <w:rsid w:val="00261DAF"/>
    <w:rsid w:val="00261F79"/>
    <w:rsid w:val="00261FF2"/>
    <w:rsid w:val="002629EC"/>
    <w:rsid w:val="00262DE1"/>
    <w:rsid w:val="00262E95"/>
    <w:rsid w:val="0026352F"/>
    <w:rsid w:val="00263AAF"/>
    <w:rsid w:val="0026429F"/>
    <w:rsid w:val="0026467E"/>
    <w:rsid w:val="0026474C"/>
    <w:rsid w:val="002652AD"/>
    <w:rsid w:val="00265422"/>
    <w:rsid w:val="002655D3"/>
    <w:rsid w:val="0026578B"/>
    <w:rsid w:val="002657EC"/>
    <w:rsid w:val="002661D7"/>
    <w:rsid w:val="0026620D"/>
    <w:rsid w:val="0026720C"/>
    <w:rsid w:val="00267DF6"/>
    <w:rsid w:val="00271708"/>
    <w:rsid w:val="0027182D"/>
    <w:rsid w:val="002718F6"/>
    <w:rsid w:val="0027244D"/>
    <w:rsid w:val="00272C7A"/>
    <w:rsid w:val="00272EBC"/>
    <w:rsid w:val="002743F0"/>
    <w:rsid w:val="0027588E"/>
    <w:rsid w:val="00275E66"/>
    <w:rsid w:val="00276C29"/>
    <w:rsid w:val="002772AC"/>
    <w:rsid w:val="002773ED"/>
    <w:rsid w:val="0027748A"/>
    <w:rsid w:val="002775B5"/>
    <w:rsid w:val="00280739"/>
    <w:rsid w:val="002807AC"/>
    <w:rsid w:val="00280F3E"/>
    <w:rsid w:val="00281466"/>
    <w:rsid w:val="00281CB4"/>
    <w:rsid w:val="00281F3D"/>
    <w:rsid w:val="0028255F"/>
    <w:rsid w:val="00283127"/>
    <w:rsid w:val="0028349A"/>
    <w:rsid w:val="0028368C"/>
    <w:rsid w:val="00283E4F"/>
    <w:rsid w:val="0028406A"/>
    <w:rsid w:val="00284530"/>
    <w:rsid w:val="002847BA"/>
    <w:rsid w:val="00285963"/>
    <w:rsid w:val="002862CA"/>
    <w:rsid w:val="002863F7"/>
    <w:rsid w:val="00286552"/>
    <w:rsid w:val="00287C17"/>
    <w:rsid w:val="002904A4"/>
    <w:rsid w:val="00291472"/>
    <w:rsid w:val="00291D0D"/>
    <w:rsid w:val="00291F5E"/>
    <w:rsid w:val="00292279"/>
    <w:rsid w:val="002928BB"/>
    <w:rsid w:val="00292C56"/>
    <w:rsid w:val="00292D6E"/>
    <w:rsid w:val="00292F6F"/>
    <w:rsid w:val="0029306A"/>
    <w:rsid w:val="0029355F"/>
    <w:rsid w:val="00294066"/>
    <w:rsid w:val="00295880"/>
    <w:rsid w:val="00295A44"/>
    <w:rsid w:val="002965FE"/>
    <w:rsid w:val="00296EE6"/>
    <w:rsid w:val="00297165"/>
    <w:rsid w:val="002A023A"/>
    <w:rsid w:val="002A08F6"/>
    <w:rsid w:val="002A0A4E"/>
    <w:rsid w:val="002A13AE"/>
    <w:rsid w:val="002A148A"/>
    <w:rsid w:val="002A17BC"/>
    <w:rsid w:val="002A1A51"/>
    <w:rsid w:val="002A1A60"/>
    <w:rsid w:val="002A1B8C"/>
    <w:rsid w:val="002A2673"/>
    <w:rsid w:val="002A28B1"/>
    <w:rsid w:val="002A2A5C"/>
    <w:rsid w:val="002A2C31"/>
    <w:rsid w:val="002A345D"/>
    <w:rsid w:val="002A3647"/>
    <w:rsid w:val="002A4839"/>
    <w:rsid w:val="002A4C38"/>
    <w:rsid w:val="002A4F97"/>
    <w:rsid w:val="002A513D"/>
    <w:rsid w:val="002A5F78"/>
    <w:rsid w:val="002A7CF7"/>
    <w:rsid w:val="002A7DEE"/>
    <w:rsid w:val="002B0202"/>
    <w:rsid w:val="002B03B0"/>
    <w:rsid w:val="002B21D7"/>
    <w:rsid w:val="002B2711"/>
    <w:rsid w:val="002B2F18"/>
    <w:rsid w:val="002B4492"/>
    <w:rsid w:val="002B5948"/>
    <w:rsid w:val="002B5C99"/>
    <w:rsid w:val="002B64DC"/>
    <w:rsid w:val="002B6E6F"/>
    <w:rsid w:val="002B7268"/>
    <w:rsid w:val="002B7782"/>
    <w:rsid w:val="002C20C3"/>
    <w:rsid w:val="002C2253"/>
    <w:rsid w:val="002C3044"/>
    <w:rsid w:val="002C351D"/>
    <w:rsid w:val="002C43B8"/>
    <w:rsid w:val="002C45F6"/>
    <w:rsid w:val="002C6D06"/>
    <w:rsid w:val="002C7220"/>
    <w:rsid w:val="002D0AAF"/>
    <w:rsid w:val="002D10DE"/>
    <w:rsid w:val="002D1401"/>
    <w:rsid w:val="002D1EF6"/>
    <w:rsid w:val="002D21D8"/>
    <w:rsid w:val="002D2283"/>
    <w:rsid w:val="002D2AEF"/>
    <w:rsid w:val="002D2FCB"/>
    <w:rsid w:val="002D3470"/>
    <w:rsid w:val="002D34AD"/>
    <w:rsid w:val="002D39BF"/>
    <w:rsid w:val="002D3A5B"/>
    <w:rsid w:val="002D3F97"/>
    <w:rsid w:val="002D43F0"/>
    <w:rsid w:val="002D495C"/>
    <w:rsid w:val="002D53FB"/>
    <w:rsid w:val="002D551F"/>
    <w:rsid w:val="002D5B88"/>
    <w:rsid w:val="002D619A"/>
    <w:rsid w:val="002D6D9E"/>
    <w:rsid w:val="002D75A1"/>
    <w:rsid w:val="002D7C31"/>
    <w:rsid w:val="002E08FD"/>
    <w:rsid w:val="002E0D67"/>
    <w:rsid w:val="002E0FA1"/>
    <w:rsid w:val="002E1DAB"/>
    <w:rsid w:val="002E2CE8"/>
    <w:rsid w:val="002E3944"/>
    <w:rsid w:val="002E46E2"/>
    <w:rsid w:val="002E4D47"/>
    <w:rsid w:val="002E60E7"/>
    <w:rsid w:val="002E6345"/>
    <w:rsid w:val="002E63DF"/>
    <w:rsid w:val="002E65DD"/>
    <w:rsid w:val="002E66D0"/>
    <w:rsid w:val="002E69F0"/>
    <w:rsid w:val="002E741D"/>
    <w:rsid w:val="002E7D3B"/>
    <w:rsid w:val="002E7FE0"/>
    <w:rsid w:val="002F05B1"/>
    <w:rsid w:val="002F210B"/>
    <w:rsid w:val="002F237C"/>
    <w:rsid w:val="002F24D1"/>
    <w:rsid w:val="002F280D"/>
    <w:rsid w:val="002F28CD"/>
    <w:rsid w:val="002F3271"/>
    <w:rsid w:val="002F33EE"/>
    <w:rsid w:val="002F3788"/>
    <w:rsid w:val="002F436F"/>
    <w:rsid w:val="002F4C0E"/>
    <w:rsid w:val="002F551C"/>
    <w:rsid w:val="002F5673"/>
    <w:rsid w:val="002F5D8D"/>
    <w:rsid w:val="002F61BC"/>
    <w:rsid w:val="002F629F"/>
    <w:rsid w:val="002F65B5"/>
    <w:rsid w:val="002F689A"/>
    <w:rsid w:val="002F6D03"/>
    <w:rsid w:val="002F6EB0"/>
    <w:rsid w:val="002F6FB0"/>
    <w:rsid w:val="002F734B"/>
    <w:rsid w:val="002F7554"/>
    <w:rsid w:val="002F76A6"/>
    <w:rsid w:val="003011F6"/>
    <w:rsid w:val="00301307"/>
    <w:rsid w:val="003017DB"/>
    <w:rsid w:val="00301A58"/>
    <w:rsid w:val="00301AEF"/>
    <w:rsid w:val="00301B84"/>
    <w:rsid w:val="0030213F"/>
    <w:rsid w:val="00302243"/>
    <w:rsid w:val="003029FF"/>
    <w:rsid w:val="003031C5"/>
    <w:rsid w:val="0030349D"/>
    <w:rsid w:val="00303991"/>
    <w:rsid w:val="00303F35"/>
    <w:rsid w:val="003047B3"/>
    <w:rsid w:val="003052B5"/>
    <w:rsid w:val="00305FBC"/>
    <w:rsid w:val="0030609D"/>
    <w:rsid w:val="003065C8"/>
    <w:rsid w:val="00306E41"/>
    <w:rsid w:val="0030702E"/>
    <w:rsid w:val="00307231"/>
    <w:rsid w:val="00310A7B"/>
    <w:rsid w:val="003124C4"/>
    <w:rsid w:val="00312AB6"/>
    <w:rsid w:val="00312DE4"/>
    <w:rsid w:val="00312F8E"/>
    <w:rsid w:val="00312FFF"/>
    <w:rsid w:val="0031373A"/>
    <w:rsid w:val="00314078"/>
    <w:rsid w:val="00314365"/>
    <w:rsid w:val="00314A70"/>
    <w:rsid w:val="00315215"/>
    <w:rsid w:val="00315F20"/>
    <w:rsid w:val="0031685E"/>
    <w:rsid w:val="003174FD"/>
    <w:rsid w:val="00317A84"/>
    <w:rsid w:val="003207EE"/>
    <w:rsid w:val="0032167B"/>
    <w:rsid w:val="003216D2"/>
    <w:rsid w:val="003222D1"/>
    <w:rsid w:val="00323D52"/>
    <w:rsid w:val="00323D80"/>
    <w:rsid w:val="00323F71"/>
    <w:rsid w:val="003245B7"/>
    <w:rsid w:val="0032558F"/>
    <w:rsid w:val="00325D68"/>
    <w:rsid w:val="003278C8"/>
    <w:rsid w:val="00327C0A"/>
    <w:rsid w:val="00330BCC"/>
    <w:rsid w:val="0033127A"/>
    <w:rsid w:val="00331AA6"/>
    <w:rsid w:val="00331F6B"/>
    <w:rsid w:val="003331C9"/>
    <w:rsid w:val="003331DC"/>
    <w:rsid w:val="00333A5B"/>
    <w:rsid w:val="003340A2"/>
    <w:rsid w:val="0033490D"/>
    <w:rsid w:val="00335AFB"/>
    <w:rsid w:val="00335F31"/>
    <w:rsid w:val="00336126"/>
    <w:rsid w:val="003369AC"/>
    <w:rsid w:val="00336A06"/>
    <w:rsid w:val="00337955"/>
    <w:rsid w:val="00337D7E"/>
    <w:rsid w:val="00337DE4"/>
    <w:rsid w:val="003407FB"/>
    <w:rsid w:val="00340DC2"/>
    <w:rsid w:val="00341E99"/>
    <w:rsid w:val="00341EDB"/>
    <w:rsid w:val="0034217E"/>
    <w:rsid w:val="00342313"/>
    <w:rsid w:val="00342A68"/>
    <w:rsid w:val="00343904"/>
    <w:rsid w:val="003441EF"/>
    <w:rsid w:val="003442EB"/>
    <w:rsid w:val="003457F0"/>
    <w:rsid w:val="003467A3"/>
    <w:rsid w:val="003472A8"/>
    <w:rsid w:val="00347492"/>
    <w:rsid w:val="00347C4A"/>
    <w:rsid w:val="00351B19"/>
    <w:rsid w:val="003525AF"/>
    <w:rsid w:val="00353BB3"/>
    <w:rsid w:val="00353E27"/>
    <w:rsid w:val="00353F53"/>
    <w:rsid w:val="00354A4F"/>
    <w:rsid w:val="00355981"/>
    <w:rsid w:val="00355A19"/>
    <w:rsid w:val="00355A25"/>
    <w:rsid w:val="00355E12"/>
    <w:rsid w:val="003567C8"/>
    <w:rsid w:val="003568E0"/>
    <w:rsid w:val="00356B94"/>
    <w:rsid w:val="00357603"/>
    <w:rsid w:val="00357D57"/>
    <w:rsid w:val="003606D2"/>
    <w:rsid w:val="00360703"/>
    <w:rsid w:val="00360AED"/>
    <w:rsid w:val="003619E9"/>
    <w:rsid w:val="00362545"/>
    <w:rsid w:val="00362FA6"/>
    <w:rsid w:val="0036339C"/>
    <w:rsid w:val="00363547"/>
    <w:rsid w:val="00363904"/>
    <w:rsid w:val="00364658"/>
    <w:rsid w:val="00364ACB"/>
    <w:rsid w:val="003651E5"/>
    <w:rsid w:val="003666E4"/>
    <w:rsid w:val="003671B6"/>
    <w:rsid w:val="0036761A"/>
    <w:rsid w:val="003700B9"/>
    <w:rsid w:val="00370319"/>
    <w:rsid w:val="00371424"/>
    <w:rsid w:val="0037163A"/>
    <w:rsid w:val="00371C71"/>
    <w:rsid w:val="00371D96"/>
    <w:rsid w:val="00372305"/>
    <w:rsid w:val="00372793"/>
    <w:rsid w:val="0037297E"/>
    <w:rsid w:val="00372A8A"/>
    <w:rsid w:val="00372BE2"/>
    <w:rsid w:val="00372D2E"/>
    <w:rsid w:val="00372E11"/>
    <w:rsid w:val="0037385A"/>
    <w:rsid w:val="00373A6E"/>
    <w:rsid w:val="00373BF7"/>
    <w:rsid w:val="0037481A"/>
    <w:rsid w:val="00374C57"/>
    <w:rsid w:val="00375532"/>
    <w:rsid w:val="003759D4"/>
    <w:rsid w:val="003768A7"/>
    <w:rsid w:val="00376A58"/>
    <w:rsid w:val="00377349"/>
    <w:rsid w:val="00377911"/>
    <w:rsid w:val="003779FE"/>
    <w:rsid w:val="003809A1"/>
    <w:rsid w:val="00380B21"/>
    <w:rsid w:val="00381230"/>
    <w:rsid w:val="00381637"/>
    <w:rsid w:val="00381868"/>
    <w:rsid w:val="00382530"/>
    <w:rsid w:val="0038281A"/>
    <w:rsid w:val="00382D4B"/>
    <w:rsid w:val="003832AE"/>
    <w:rsid w:val="003834F7"/>
    <w:rsid w:val="00383547"/>
    <w:rsid w:val="00383EDD"/>
    <w:rsid w:val="003850BE"/>
    <w:rsid w:val="00385EEE"/>
    <w:rsid w:val="00385FDA"/>
    <w:rsid w:val="003865D3"/>
    <w:rsid w:val="00386A9C"/>
    <w:rsid w:val="00387069"/>
    <w:rsid w:val="003877C0"/>
    <w:rsid w:val="00387CA2"/>
    <w:rsid w:val="00387CBD"/>
    <w:rsid w:val="003909D3"/>
    <w:rsid w:val="00390E1E"/>
    <w:rsid w:val="003910AF"/>
    <w:rsid w:val="0039177A"/>
    <w:rsid w:val="00391B43"/>
    <w:rsid w:val="00391C84"/>
    <w:rsid w:val="00391FBF"/>
    <w:rsid w:val="003922CB"/>
    <w:rsid w:val="003927CF"/>
    <w:rsid w:val="00392FC2"/>
    <w:rsid w:val="003932D1"/>
    <w:rsid w:val="00393B24"/>
    <w:rsid w:val="003944CB"/>
    <w:rsid w:val="003944E1"/>
    <w:rsid w:val="00396CF2"/>
    <w:rsid w:val="00396E8F"/>
    <w:rsid w:val="00397293"/>
    <w:rsid w:val="003974BE"/>
    <w:rsid w:val="00397A93"/>
    <w:rsid w:val="003A1258"/>
    <w:rsid w:val="003A1449"/>
    <w:rsid w:val="003A17A4"/>
    <w:rsid w:val="003A1D77"/>
    <w:rsid w:val="003A2011"/>
    <w:rsid w:val="003A2454"/>
    <w:rsid w:val="003A2570"/>
    <w:rsid w:val="003A3110"/>
    <w:rsid w:val="003A3EFB"/>
    <w:rsid w:val="003A41B0"/>
    <w:rsid w:val="003A49F5"/>
    <w:rsid w:val="003A4BE1"/>
    <w:rsid w:val="003A5143"/>
    <w:rsid w:val="003A6354"/>
    <w:rsid w:val="003A72D4"/>
    <w:rsid w:val="003A7725"/>
    <w:rsid w:val="003A7CE3"/>
    <w:rsid w:val="003B0158"/>
    <w:rsid w:val="003B01EF"/>
    <w:rsid w:val="003B022C"/>
    <w:rsid w:val="003B02D9"/>
    <w:rsid w:val="003B27F0"/>
    <w:rsid w:val="003B2D2E"/>
    <w:rsid w:val="003B37E0"/>
    <w:rsid w:val="003B3E64"/>
    <w:rsid w:val="003B4B4F"/>
    <w:rsid w:val="003B5280"/>
    <w:rsid w:val="003B5875"/>
    <w:rsid w:val="003B6107"/>
    <w:rsid w:val="003B6124"/>
    <w:rsid w:val="003B6602"/>
    <w:rsid w:val="003B6AF9"/>
    <w:rsid w:val="003B79D1"/>
    <w:rsid w:val="003B7F5B"/>
    <w:rsid w:val="003C09A4"/>
    <w:rsid w:val="003C11E8"/>
    <w:rsid w:val="003C1565"/>
    <w:rsid w:val="003C1D60"/>
    <w:rsid w:val="003C27D3"/>
    <w:rsid w:val="003C2899"/>
    <w:rsid w:val="003C2D82"/>
    <w:rsid w:val="003C373F"/>
    <w:rsid w:val="003C37AB"/>
    <w:rsid w:val="003C3BE7"/>
    <w:rsid w:val="003C476A"/>
    <w:rsid w:val="003C4C2A"/>
    <w:rsid w:val="003C6472"/>
    <w:rsid w:val="003C6648"/>
    <w:rsid w:val="003C7138"/>
    <w:rsid w:val="003C78A1"/>
    <w:rsid w:val="003C7916"/>
    <w:rsid w:val="003D000B"/>
    <w:rsid w:val="003D02DF"/>
    <w:rsid w:val="003D1774"/>
    <w:rsid w:val="003D1AF5"/>
    <w:rsid w:val="003D1DC6"/>
    <w:rsid w:val="003D2C68"/>
    <w:rsid w:val="003D4538"/>
    <w:rsid w:val="003D4D0E"/>
    <w:rsid w:val="003D4D46"/>
    <w:rsid w:val="003D516B"/>
    <w:rsid w:val="003D5DD9"/>
    <w:rsid w:val="003D62DD"/>
    <w:rsid w:val="003D6719"/>
    <w:rsid w:val="003D679D"/>
    <w:rsid w:val="003D6CE9"/>
    <w:rsid w:val="003D7102"/>
    <w:rsid w:val="003D78AE"/>
    <w:rsid w:val="003E0853"/>
    <w:rsid w:val="003E0A3F"/>
    <w:rsid w:val="003E2392"/>
    <w:rsid w:val="003E40FD"/>
    <w:rsid w:val="003E410D"/>
    <w:rsid w:val="003E447B"/>
    <w:rsid w:val="003E46D7"/>
    <w:rsid w:val="003E472F"/>
    <w:rsid w:val="003E4759"/>
    <w:rsid w:val="003E4A0B"/>
    <w:rsid w:val="003E4A7B"/>
    <w:rsid w:val="003E5428"/>
    <w:rsid w:val="003E5776"/>
    <w:rsid w:val="003E6C77"/>
    <w:rsid w:val="003E72AB"/>
    <w:rsid w:val="003E7729"/>
    <w:rsid w:val="003E7BE9"/>
    <w:rsid w:val="003E7ECE"/>
    <w:rsid w:val="003F00FE"/>
    <w:rsid w:val="003F014B"/>
    <w:rsid w:val="003F04C1"/>
    <w:rsid w:val="003F07CD"/>
    <w:rsid w:val="003F0890"/>
    <w:rsid w:val="003F0A34"/>
    <w:rsid w:val="003F0DC6"/>
    <w:rsid w:val="003F2001"/>
    <w:rsid w:val="003F36B5"/>
    <w:rsid w:val="003F468D"/>
    <w:rsid w:val="003F578B"/>
    <w:rsid w:val="003F626D"/>
    <w:rsid w:val="003F664F"/>
    <w:rsid w:val="003F6D83"/>
    <w:rsid w:val="003F760F"/>
    <w:rsid w:val="003F7816"/>
    <w:rsid w:val="00400233"/>
    <w:rsid w:val="00400817"/>
    <w:rsid w:val="00400D3C"/>
    <w:rsid w:val="00400F29"/>
    <w:rsid w:val="00401D70"/>
    <w:rsid w:val="00402464"/>
    <w:rsid w:val="00402775"/>
    <w:rsid w:val="00402A9E"/>
    <w:rsid w:val="00404688"/>
    <w:rsid w:val="00404B2F"/>
    <w:rsid w:val="00404E26"/>
    <w:rsid w:val="00405E84"/>
    <w:rsid w:val="00407515"/>
    <w:rsid w:val="00407BF2"/>
    <w:rsid w:val="00410511"/>
    <w:rsid w:val="004113CB"/>
    <w:rsid w:val="004118C1"/>
    <w:rsid w:val="00411919"/>
    <w:rsid w:val="00411B42"/>
    <w:rsid w:val="00411B5F"/>
    <w:rsid w:val="00411E78"/>
    <w:rsid w:val="00411F41"/>
    <w:rsid w:val="0041304B"/>
    <w:rsid w:val="0041371F"/>
    <w:rsid w:val="00413751"/>
    <w:rsid w:val="004139AD"/>
    <w:rsid w:val="00413ABC"/>
    <w:rsid w:val="00413C86"/>
    <w:rsid w:val="00413F1D"/>
    <w:rsid w:val="00414547"/>
    <w:rsid w:val="004157DF"/>
    <w:rsid w:val="004157F6"/>
    <w:rsid w:val="00415C5C"/>
    <w:rsid w:val="00415D4E"/>
    <w:rsid w:val="00416FF8"/>
    <w:rsid w:val="00417186"/>
    <w:rsid w:val="004177AA"/>
    <w:rsid w:val="00417874"/>
    <w:rsid w:val="004201D2"/>
    <w:rsid w:val="004207EF"/>
    <w:rsid w:val="00420AD0"/>
    <w:rsid w:val="00420E7E"/>
    <w:rsid w:val="00420E97"/>
    <w:rsid w:val="004210AB"/>
    <w:rsid w:val="00421C8C"/>
    <w:rsid w:val="00422B3E"/>
    <w:rsid w:val="004232E3"/>
    <w:rsid w:val="0042361D"/>
    <w:rsid w:val="00424694"/>
    <w:rsid w:val="004259FC"/>
    <w:rsid w:val="00425B45"/>
    <w:rsid w:val="0042661C"/>
    <w:rsid w:val="004266CB"/>
    <w:rsid w:val="00427279"/>
    <w:rsid w:val="00427615"/>
    <w:rsid w:val="00430789"/>
    <w:rsid w:val="00431EDE"/>
    <w:rsid w:val="00431F72"/>
    <w:rsid w:val="004321F1"/>
    <w:rsid w:val="00433538"/>
    <w:rsid w:val="00433A4E"/>
    <w:rsid w:val="00433B8D"/>
    <w:rsid w:val="00434967"/>
    <w:rsid w:val="00435353"/>
    <w:rsid w:val="0043550B"/>
    <w:rsid w:val="0043694D"/>
    <w:rsid w:val="00436A89"/>
    <w:rsid w:val="00437632"/>
    <w:rsid w:val="0043787C"/>
    <w:rsid w:val="004405D0"/>
    <w:rsid w:val="00440C20"/>
    <w:rsid w:val="0044116A"/>
    <w:rsid w:val="00441271"/>
    <w:rsid w:val="0044189C"/>
    <w:rsid w:val="00441B8C"/>
    <w:rsid w:val="00441FB1"/>
    <w:rsid w:val="00442454"/>
    <w:rsid w:val="0044258F"/>
    <w:rsid w:val="00442BE7"/>
    <w:rsid w:val="004436CB"/>
    <w:rsid w:val="00443B8C"/>
    <w:rsid w:val="00443CAF"/>
    <w:rsid w:val="004440D9"/>
    <w:rsid w:val="00444946"/>
    <w:rsid w:val="00444C9E"/>
    <w:rsid w:val="00444EFC"/>
    <w:rsid w:val="00445187"/>
    <w:rsid w:val="0044572F"/>
    <w:rsid w:val="00445944"/>
    <w:rsid w:val="00445BEC"/>
    <w:rsid w:val="0044637B"/>
    <w:rsid w:val="00446814"/>
    <w:rsid w:val="00446DBA"/>
    <w:rsid w:val="004508A3"/>
    <w:rsid w:val="00450A99"/>
    <w:rsid w:val="00450E4E"/>
    <w:rsid w:val="00451090"/>
    <w:rsid w:val="00451192"/>
    <w:rsid w:val="004522BE"/>
    <w:rsid w:val="00452622"/>
    <w:rsid w:val="00452684"/>
    <w:rsid w:val="0045298E"/>
    <w:rsid w:val="00452E00"/>
    <w:rsid w:val="00452EFF"/>
    <w:rsid w:val="0045311A"/>
    <w:rsid w:val="00454145"/>
    <w:rsid w:val="0045491C"/>
    <w:rsid w:val="004555B6"/>
    <w:rsid w:val="00455E0E"/>
    <w:rsid w:val="004567FC"/>
    <w:rsid w:val="0045763D"/>
    <w:rsid w:val="00457CA0"/>
    <w:rsid w:val="0046086A"/>
    <w:rsid w:val="0046094D"/>
    <w:rsid w:val="00460C97"/>
    <w:rsid w:val="00460CE6"/>
    <w:rsid w:val="00462143"/>
    <w:rsid w:val="004628CC"/>
    <w:rsid w:val="00462A9D"/>
    <w:rsid w:val="00462E0E"/>
    <w:rsid w:val="00462F9C"/>
    <w:rsid w:val="00463014"/>
    <w:rsid w:val="00463461"/>
    <w:rsid w:val="004638AE"/>
    <w:rsid w:val="0046541E"/>
    <w:rsid w:val="00465648"/>
    <w:rsid w:val="0046567B"/>
    <w:rsid w:val="004658CA"/>
    <w:rsid w:val="00466476"/>
    <w:rsid w:val="00467548"/>
    <w:rsid w:val="00467BF0"/>
    <w:rsid w:val="00470340"/>
    <w:rsid w:val="004706E2"/>
    <w:rsid w:val="00470F2E"/>
    <w:rsid w:val="0047125C"/>
    <w:rsid w:val="0047140A"/>
    <w:rsid w:val="004723BF"/>
    <w:rsid w:val="00472413"/>
    <w:rsid w:val="004727FF"/>
    <w:rsid w:val="00472AFC"/>
    <w:rsid w:val="00472B67"/>
    <w:rsid w:val="00472FBC"/>
    <w:rsid w:val="00473E50"/>
    <w:rsid w:val="0047414D"/>
    <w:rsid w:val="00474279"/>
    <w:rsid w:val="00474A92"/>
    <w:rsid w:val="004754DB"/>
    <w:rsid w:val="004758B0"/>
    <w:rsid w:val="00475B43"/>
    <w:rsid w:val="00475F01"/>
    <w:rsid w:val="0047743F"/>
    <w:rsid w:val="004800B4"/>
    <w:rsid w:val="0048071B"/>
    <w:rsid w:val="00480DB1"/>
    <w:rsid w:val="004811D0"/>
    <w:rsid w:val="00481F6C"/>
    <w:rsid w:val="004833B0"/>
    <w:rsid w:val="00483CF7"/>
    <w:rsid w:val="0048434A"/>
    <w:rsid w:val="0048453F"/>
    <w:rsid w:val="004852F2"/>
    <w:rsid w:val="004871DB"/>
    <w:rsid w:val="00487D12"/>
    <w:rsid w:val="00490247"/>
    <w:rsid w:val="00490610"/>
    <w:rsid w:val="00490874"/>
    <w:rsid w:val="0049164D"/>
    <w:rsid w:val="00492290"/>
    <w:rsid w:val="004922B9"/>
    <w:rsid w:val="0049485D"/>
    <w:rsid w:val="00494900"/>
    <w:rsid w:val="00494E47"/>
    <w:rsid w:val="00495353"/>
    <w:rsid w:val="00496164"/>
    <w:rsid w:val="0049622C"/>
    <w:rsid w:val="004963CC"/>
    <w:rsid w:val="00497D9F"/>
    <w:rsid w:val="00497E85"/>
    <w:rsid w:val="004A051F"/>
    <w:rsid w:val="004A0B55"/>
    <w:rsid w:val="004A0BBE"/>
    <w:rsid w:val="004A0F1B"/>
    <w:rsid w:val="004A12A5"/>
    <w:rsid w:val="004A2B8A"/>
    <w:rsid w:val="004A3C54"/>
    <w:rsid w:val="004A47D2"/>
    <w:rsid w:val="004A57E0"/>
    <w:rsid w:val="004A5D7D"/>
    <w:rsid w:val="004A5FC6"/>
    <w:rsid w:val="004A7098"/>
    <w:rsid w:val="004A7234"/>
    <w:rsid w:val="004A7594"/>
    <w:rsid w:val="004A7E35"/>
    <w:rsid w:val="004B0188"/>
    <w:rsid w:val="004B07FB"/>
    <w:rsid w:val="004B0AF5"/>
    <w:rsid w:val="004B1CEA"/>
    <w:rsid w:val="004B3772"/>
    <w:rsid w:val="004B41A7"/>
    <w:rsid w:val="004B4354"/>
    <w:rsid w:val="004B488A"/>
    <w:rsid w:val="004B5D5B"/>
    <w:rsid w:val="004B60A6"/>
    <w:rsid w:val="004B60DC"/>
    <w:rsid w:val="004B6F4F"/>
    <w:rsid w:val="004B72E4"/>
    <w:rsid w:val="004C000F"/>
    <w:rsid w:val="004C005D"/>
    <w:rsid w:val="004C0370"/>
    <w:rsid w:val="004C03E6"/>
    <w:rsid w:val="004C0DE2"/>
    <w:rsid w:val="004C0DFB"/>
    <w:rsid w:val="004C1F2F"/>
    <w:rsid w:val="004C27D5"/>
    <w:rsid w:val="004C3277"/>
    <w:rsid w:val="004C3C39"/>
    <w:rsid w:val="004C3D00"/>
    <w:rsid w:val="004C47DE"/>
    <w:rsid w:val="004C4C75"/>
    <w:rsid w:val="004C560C"/>
    <w:rsid w:val="004C5D2A"/>
    <w:rsid w:val="004C6B24"/>
    <w:rsid w:val="004C6E3B"/>
    <w:rsid w:val="004C7E43"/>
    <w:rsid w:val="004D0476"/>
    <w:rsid w:val="004D06EB"/>
    <w:rsid w:val="004D1A19"/>
    <w:rsid w:val="004D1D6B"/>
    <w:rsid w:val="004D1F06"/>
    <w:rsid w:val="004D284E"/>
    <w:rsid w:val="004D2A6E"/>
    <w:rsid w:val="004D2D2B"/>
    <w:rsid w:val="004D2FDB"/>
    <w:rsid w:val="004D3607"/>
    <w:rsid w:val="004D3CBF"/>
    <w:rsid w:val="004D40A6"/>
    <w:rsid w:val="004D414A"/>
    <w:rsid w:val="004D4795"/>
    <w:rsid w:val="004D5283"/>
    <w:rsid w:val="004D5413"/>
    <w:rsid w:val="004D5B1B"/>
    <w:rsid w:val="004D5BB7"/>
    <w:rsid w:val="004D61EE"/>
    <w:rsid w:val="004D62A6"/>
    <w:rsid w:val="004D64A2"/>
    <w:rsid w:val="004D6872"/>
    <w:rsid w:val="004D696F"/>
    <w:rsid w:val="004D6CC4"/>
    <w:rsid w:val="004D6E04"/>
    <w:rsid w:val="004E0526"/>
    <w:rsid w:val="004E0CA7"/>
    <w:rsid w:val="004E0F95"/>
    <w:rsid w:val="004E13C0"/>
    <w:rsid w:val="004E15D0"/>
    <w:rsid w:val="004E1A21"/>
    <w:rsid w:val="004E224A"/>
    <w:rsid w:val="004E2339"/>
    <w:rsid w:val="004E2455"/>
    <w:rsid w:val="004E2C02"/>
    <w:rsid w:val="004E5246"/>
    <w:rsid w:val="004E5470"/>
    <w:rsid w:val="004E6192"/>
    <w:rsid w:val="004E62B4"/>
    <w:rsid w:val="004E708B"/>
    <w:rsid w:val="004F004C"/>
    <w:rsid w:val="004F03DE"/>
    <w:rsid w:val="004F07E7"/>
    <w:rsid w:val="004F0B15"/>
    <w:rsid w:val="004F0E3C"/>
    <w:rsid w:val="004F1B56"/>
    <w:rsid w:val="004F1E91"/>
    <w:rsid w:val="004F36D0"/>
    <w:rsid w:val="004F3FFF"/>
    <w:rsid w:val="004F473F"/>
    <w:rsid w:val="004F4D0D"/>
    <w:rsid w:val="004F5A8E"/>
    <w:rsid w:val="004F6DE6"/>
    <w:rsid w:val="004F6DF0"/>
    <w:rsid w:val="004F7445"/>
    <w:rsid w:val="004F75C9"/>
    <w:rsid w:val="00501B57"/>
    <w:rsid w:val="00502583"/>
    <w:rsid w:val="00502B4A"/>
    <w:rsid w:val="0050334F"/>
    <w:rsid w:val="0050434C"/>
    <w:rsid w:val="0050439E"/>
    <w:rsid w:val="00504D6B"/>
    <w:rsid w:val="0050722C"/>
    <w:rsid w:val="0050783E"/>
    <w:rsid w:val="0050793B"/>
    <w:rsid w:val="005079B1"/>
    <w:rsid w:val="005079D9"/>
    <w:rsid w:val="00507B54"/>
    <w:rsid w:val="00507BBC"/>
    <w:rsid w:val="005103FD"/>
    <w:rsid w:val="00510741"/>
    <w:rsid w:val="00510918"/>
    <w:rsid w:val="00510CD2"/>
    <w:rsid w:val="00510D7E"/>
    <w:rsid w:val="00511D1F"/>
    <w:rsid w:val="00511FF2"/>
    <w:rsid w:val="005126DE"/>
    <w:rsid w:val="00512766"/>
    <w:rsid w:val="005131E3"/>
    <w:rsid w:val="005132BA"/>
    <w:rsid w:val="00513CA1"/>
    <w:rsid w:val="00514259"/>
    <w:rsid w:val="005146FA"/>
    <w:rsid w:val="00514BBD"/>
    <w:rsid w:val="00514CAE"/>
    <w:rsid w:val="005152C9"/>
    <w:rsid w:val="005152D3"/>
    <w:rsid w:val="0051569B"/>
    <w:rsid w:val="005167D8"/>
    <w:rsid w:val="0051713C"/>
    <w:rsid w:val="005172CD"/>
    <w:rsid w:val="00517533"/>
    <w:rsid w:val="00517602"/>
    <w:rsid w:val="005177D6"/>
    <w:rsid w:val="005201B4"/>
    <w:rsid w:val="0052078B"/>
    <w:rsid w:val="0052081A"/>
    <w:rsid w:val="00520A9C"/>
    <w:rsid w:val="0052126C"/>
    <w:rsid w:val="005216BC"/>
    <w:rsid w:val="00521C46"/>
    <w:rsid w:val="00521EDD"/>
    <w:rsid w:val="00522C01"/>
    <w:rsid w:val="005236AF"/>
    <w:rsid w:val="005236DC"/>
    <w:rsid w:val="005237F0"/>
    <w:rsid w:val="00523AB6"/>
    <w:rsid w:val="00524825"/>
    <w:rsid w:val="00524CC6"/>
    <w:rsid w:val="005256A8"/>
    <w:rsid w:val="00525831"/>
    <w:rsid w:val="00525CD4"/>
    <w:rsid w:val="005269D5"/>
    <w:rsid w:val="00526D4E"/>
    <w:rsid w:val="00527A3A"/>
    <w:rsid w:val="00530445"/>
    <w:rsid w:val="00531AC9"/>
    <w:rsid w:val="0053226B"/>
    <w:rsid w:val="00533192"/>
    <w:rsid w:val="0053355F"/>
    <w:rsid w:val="00533DAA"/>
    <w:rsid w:val="00534F28"/>
    <w:rsid w:val="00535846"/>
    <w:rsid w:val="005358EA"/>
    <w:rsid w:val="00535A44"/>
    <w:rsid w:val="00535FDF"/>
    <w:rsid w:val="00537381"/>
    <w:rsid w:val="005379CE"/>
    <w:rsid w:val="005402B2"/>
    <w:rsid w:val="005403FA"/>
    <w:rsid w:val="00540488"/>
    <w:rsid w:val="0054066A"/>
    <w:rsid w:val="005406BC"/>
    <w:rsid w:val="00541ED0"/>
    <w:rsid w:val="00542007"/>
    <w:rsid w:val="005427C1"/>
    <w:rsid w:val="005428AB"/>
    <w:rsid w:val="00543432"/>
    <w:rsid w:val="00543635"/>
    <w:rsid w:val="005444D5"/>
    <w:rsid w:val="005455CA"/>
    <w:rsid w:val="00545689"/>
    <w:rsid w:val="00545BF6"/>
    <w:rsid w:val="005460AC"/>
    <w:rsid w:val="005464CC"/>
    <w:rsid w:val="00546716"/>
    <w:rsid w:val="005470D5"/>
    <w:rsid w:val="00547791"/>
    <w:rsid w:val="00550883"/>
    <w:rsid w:val="00550B4B"/>
    <w:rsid w:val="00551628"/>
    <w:rsid w:val="00552333"/>
    <w:rsid w:val="00552A8A"/>
    <w:rsid w:val="00552DE9"/>
    <w:rsid w:val="00553365"/>
    <w:rsid w:val="00554796"/>
    <w:rsid w:val="00554AD3"/>
    <w:rsid w:val="00554D00"/>
    <w:rsid w:val="00555562"/>
    <w:rsid w:val="005566D8"/>
    <w:rsid w:val="00556C05"/>
    <w:rsid w:val="00557860"/>
    <w:rsid w:val="00557967"/>
    <w:rsid w:val="00557B55"/>
    <w:rsid w:val="0056104A"/>
    <w:rsid w:val="00561D34"/>
    <w:rsid w:val="00562805"/>
    <w:rsid w:val="00562CE0"/>
    <w:rsid w:val="00562F90"/>
    <w:rsid w:val="00563F37"/>
    <w:rsid w:val="0056438C"/>
    <w:rsid w:val="00564762"/>
    <w:rsid w:val="00564AA1"/>
    <w:rsid w:val="00565BBC"/>
    <w:rsid w:val="00565E2A"/>
    <w:rsid w:val="0056785D"/>
    <w:rsid w:val="005700A5"/>
    <w:rsid w:val="005703EB"/>
    <w:rsid w:val="00570498"/>
    <w:rsid w:val="005704E4"/>
    <w:rsid w:val="005707D8"/>
    <w:rsid w:val="00570930"/>
    <w:rsid w:val="00571EBF"/>
    <w:rsid w:val="00572A17"/>
    <w:rsid w:val="00572B0C"/>
    <w:rsid w:val="00573A2E"/>
    <w:rsid w:val="00573F3D"/>
    <w:rsid w:val="00574277"/>
    <w:rsid w:val="005742F8"/>
    <w:rsid w:val="0057469E"/>
    <w:rsid w:val="005757B6"/>
    <w:rsid w:val="005766BA"/>
    <w:rsid w:val="00576FC2"/>
    <w:rsid w:val="0057773D"/>
    <w:rsid w:val="00577768"/>
    <w:rsid w:val="005802CA"/>
    <w:rsid w:val="0058051F"/>
    <w:rsid w:val="00581079"/>
    <w:rsid w:val="00581628"/>
    <w:rsid w:val="00581717"/>
    <w:rsid w:val="0058185A"/>
    <w:rsid w:val="005821D3"/>
    <w:rsid w:val="0058307E"/>
    <w:rsid w:val="00584057"/>
    <w:rsid w:val="00584541"/>
    <w:rsid w:val="005849CB"/>
    <w:rsid w:val="00584F5C"/>
    <w:rsid w:val="00585413"/>
    <w:rsid w:val="0058618E"/>
    <w:rsid w:val="00586195"/>
    <w:rsid w:val="00586ECA"/>
    <w:rsid w:val="00587968"/>
    <w:rsid w:val="00590293"/>
    <w:rsid w:val="00590560"/>
    <w:rsid w:val="00590B44"/>
    <w:rsid w:val="00590F7C"/>
    <w:rsid w:val="0059161A"/>
    <w:rsid w:val="0059198D"/>
    <w:rsid w:val="00591AB0"/>
    <w:rsid w:val="0059254A"/>
    <w:rsid w:val="00593171"/>
    <w:rsid w:val="0059357D"/>
    <w:rsid w:val="00593709"/>
    <w:rsid w:val="00593A42"/>
    <w:rsid w:val="00593C51"/>
    <w:rsid w:val="00594027"/>
    <w:rsid w:val="00594A64"/>
    <w:rsid w:val="005957B9"/>
    <w:rsid w:val="00595C6B"/>
    <w:rsid w:val="005963E6"/>
    <w:rsid w:val="00596C3F"/>
    <w:rsid w:val="00596FA5"/>
    <w:rsid w:val="00597E6A"/>
    <w:rsid w:val="005A0BE2"/>
    <w:rsid w:val="005A1279"/>
    <w:rsid w:val="005A1942"/>
    <w:rsid w:val="005A1B9E"/>
    <w:rsid w:val="005A2E83"/>
    <w:rsid w:val="005A3B7E"/>
    <w:rsid w:val="005A3CC2"/>
    <w:rsid w:val="005A4165"/>
    <w:rsid w:val="005A5C9C"/>
    <w:rsid w:val="005A641A"/>
    <w:rsid w:val="005A6C2D"/>
    <w:rsid w:val="005A6F1E"/>
    <w:rsid w:val="005A79CB"/>
    <w:rsid w:val="005A7E53"/>
    <w:rsid w:val="005B2623"/>
    <w:rsid w:val="005B26DC"/>
    <w:rsid w:val="005B2D8C"/>
    <w:rsid w:val="005B2DFE"/>
    <w:rsid w:val="005B3DE8"/>
    <w:rsid w:val="005B5076"/>
    <w:rsid w:val="005B5402"/>
    <w:rsid w:val="005B5DC1"/>
    <w:rsid w:val="005B6151"/>
    <w:rsid w:val="005B6937"/>
    <w:rsid w:val="005B6AFF"/>
    <w:rsid w:val="005B7141"/>
    <w:rsid w:val="005B759D"/>
    <w:rsid w:val="005C02C3"/>
    <w:rsid w:val="005C0A43"/>
    <w:rsid w:val="005C0C92"/>
    <w:rsid w:val="005C1A39"/>
    <w:rsid w:val="005C22C6"/>
    <w:rsid w:val="005C2D6D"/>
    <w:rsid w:val="005C30AA"/>
    <w:rsid w:val="005C3DA4"/>
    <w:rsid w:val="005C47A2"/>
    <w:rsid w:val="005C48C3"/>
    <w:rsid w:val="005C5390"/>
    <w:rsid w:val="005C5490"/>
    <w:rsid w:val="005C57D5"/>
    <w:rsid w:val="005C5AF7"/>
    <w:rsid w:val="005C5B0C"/>
    <w:rsid w:val="005C74E8"/>
    <w:rsid w:val="005C752E"/>
    <w:rsid w:val="005C7787"/>
    <w:rsid w:val="005C77B9"/>
    <w:rsid w:val="005D0582"/>
    <w:rsid w:val="005D0B98"/>
    <w:rsid w:val="005D1386"/>
    <w:rsid w:val="005D198D"/>
    <w:rsid w:val="005D2202"/>
    <w:rsid w:val="005D2544"/>
    <w:rsid w:val="005D3110"/>
    <w:rsid w:val="005D3A5B"/>
    <w:rsid w:val="005D3E09"/>
    <w:rsid w:val="005D4C26"/>
    <w:rsid w:val="005D54FE"/>
    <w:rsid w:val="005D5C80"/>
    <w:rsid w:val="005D5CB4"/>
    <w:rsid w:val="005D5CC6"/>
    <w:rsid w:val="005D6B85"/>
    <w:rsid w:val="005D798E"/>
    <w:rsid w:val="005D7A8B"/>
    <w:rsid w:val="005E072E"/>
    <w:rsid w:val="005E0BFC"/>
    <w:rsid w:val="005E1032"/>
    <w:rsid w:val="005E14F4"/>
    <w:rsid w:val="005E179B"/>
    <w:rsid w:val="005E227D"/>
    <w:rsid w:val="005E2AC9"/>
    <w:rsid w:val="005E2DDE"/>
    <w:rsid w:val="005E2FED"/>
    <w:rsid w:val="005E3F93"/>
    <w:rsid w:val="005E4015"/>
    <w:rsid w:val="005E47E7"/>
    <w:rsid w:val="005E4B45"/>
    <w:rsid w:val="005E59D5"/>
    <w:rsid w:val="005E5A00"/>
    <w:rsid w:val="005E5AA8"/>
    <w:rsid w:val="005E65E9"/>
    <w:rsid w:val="005E6635"/>
    <w:rsid w:val="005E6C48"/>
    <w:rsid w:val="005F08D1"/>
    <w:rsid w:val="005F0EDB"/>
    <w:rsid w:val="005F0EDF"/>
    <w:rsid w:val="005F16FC"/>
    <w:rsid w:val="005F1C17"/>
    <w:rsid w:val="005F240A"/>
    <w:rsid w:val="005F2607"/>
    <w:rsid w:val="005F3E6D"/>
    <w:rsid w:val="005F49A3"/>
    <w:rsid w:val="005F54C3"/>
    <w:rsid w:val="005F588A"/>
    <w:rsid w:val="005F5F4E"/>
    <w:rsid w:val="005F6524"/>
    <w:rsid w:val="005F6EEF"/>
    <w:rsid w:val="005F7023"/>
    <w:rsid w:val="005F7278"/>
    <w:rsid w:val="005F7947"/>
    <w:rsid w:val="00600196"/>
    <w:rsid w:val="00601A49"/>
    <w:rsid w:val="006021D6"/>
    <w:rsid w:val="00602223"/>
    <w:rsid w:val="006023FF"/>
    <w:rsid w:val="0060291B"/>
    <w:rsid w:val="00602F13"/>
    <w:rsid w:val="0060329C"/>
    <w:rsid w:val="006032EA"/>
    <w:rsid w:val="00603AA8"/>
    <w:rsid w:val="00603C27"/>
    <w:rsid w:val="00603CEA"/>
    <w:rsid w:val="00604105"/>
    <w:rsid w:val="00606596"/>
    <w:rsid w:val="00606A55"/>
    <w:rsid w:val="00606C34"/>
    <w:rsid w:val="00606E86"/>
    <w:rsid w:val="00606E9C"/>
    <w:rsid w:val="00607A3C"/>
    <w:rsid w:val="00607A86"/>
    <w:rsid w:val="00607FF8"/>
    <w:rsid w:val="00610118"/>
    <w:rsid w:val="00610258"/>
    <w:rsid w:val="00610293"/>
    <w:rsid w:val="006104FB"/>
    <w:rsid w:val="00610853"/>
    <w:rsid w:val="00611285"/>
    <w:rsid w:val="006115FF"/>
    <w:rsid w:val="0061168D"/>
    <w:rsid w:val="00611DA2"/>
    <w:rsid w:val="006120B2"/>
    <w:rsid w:val="0061251B"/>
    <w:rsid w:val="006131C3"/>
    <w:rsid w:val="0061375A"/>
    <w:rsid w:val="00613F55"/>
    <w:rsid w:val="00614263"/>
    <w:rsid w:val="00615633"/>
    <w:rsid w:val="006156DD"/>
    <w:rsid w:val="00616B2A"/>
    <w:rsid w:val="006173D8"/>
    <w:rsid w:val="00617A8C"/>
    <w:rsid w:val="006202B4"/>
    <w:rsid w:val="00620452"/>
    <w:rsid w:val="006208CE"/>
    <w:rsid w:val="00621BBF"/>
    <w:rsid w:val="00621DC8"/>
    <w:rsid w:val="00621E94"/>
    <w:rsid w:val="006225D0"/>
    <w:rsid w:val="00622E52"/>
    <w:rsid w:val="0062382F"/>
    <w:rsid w:val="00623A03"/>
    <w:rsid w:val="00624814"/>
    <w:rsid w:val="006248F1"/>
    <w:rsid w:val="00624DBF"/>
    <w:rsid w:val="006257AF"/>
    <w:rsid w:val="00626D63"/>
    <w:rsid w:val="00626D9A"/>
    <w:rsid w:val="00627682"/>
    <w:rsid w:val="006278A0"/>
    <w:rsid w:val="00627F8B"/>
    <w:rsid w:val="006300DA"/>
    <w:rsid w:val="00630A62"/>
    <w:rsid w:val="00630C87"/>
    <w:rsid w:val="00630CFA"/>
    <w:rsid w:val="00630DBC"/>
    <w:rsid w:val="00630E3F"/>
    <w:rsid w:val="00632338"/>
    <w:rsid w:val="006328D8"/>
    <w:rsid w:val="00634A73"/>
    <w:rsid w:val="00635A0E"/>
    <w:rsid w:val="00635A32"/>
    <w:rsid w:val="00636761"/>
    <w:rsid w:val="006369AC"/>
    <w:rsid w:val="006369EF"/>
    <w:rsid w:val="00636D56"/>
    <w:rsid w:val="00637623"/>
    <w:rsid w:val="0063791B"/>
    <w:rsid w:val="00637CF0"/>
    <w:rsid w:val="006401BB"/>
    <w:rsid w:val="0064032B"/>
    <w:rsid w:val="00640743"/>
    <w:rsid w:val="006408FB"/>
    <w:rsid w:val="00640958"/>
    <w:rsid w:val="0064160E"/>
    <w:rsid w:val="0064169B"/>
    <w:rsid w:val="00642086"/>
    <w:rsid w:val="00642E66"/>
    <w:rsid w:val="006431A3"/>
    <w:rsid w:val="006435C2"/>
    <w:rsid w:val="00643E3F"/>
    <w:rsid w:val="006445BB"/>
    <w:rsid w:val="0064544C"/>
    <w:rsid w:val="00645762"/>
    <w:rsid w:val="006458D4"/>
    <w:rsid w:val="00645B74"/>
    <w:rsid w:val="0064687B"/>
    <w:rsid w:val="00646912"/>
    <w:rsid w:val="00646A75"/>
    <w:rsid w:val="0064717D"/>
    <w:rsid w:val="00647255"/>
    <w:rsid w:val="006475D6"/>
    <w:rsid w:val="00647850"/>
    <w:rsid w:val="006507C4"/>
    <w:rsid w:val="00650BCE"/>
    <w:rsid w:val="00650DF2"/>
    <w:rsid w:val="00651641"/>
    <w:rsid w:val="006518D1"/>
    <w:rsid w:val="006522DB"/>
    <w:rsid w:val="0065288C"/>
    <w:rsid w:val="00653A55"/>
    <w:rsid w:val="00653B23"/>
    <w:rsid w:val="00654BFE"/>
    <w:rsid w:val="006551E2"/>
    <w:rsid w:val="00655FC9"/>
    <w:rsid w:val="006568E0"/>
    <w:rsid w:val="0065701B"/>
    <w:rsid w:val="0065757F"/>
    <w:rsid w:val="00657B6C"/>
    <w:rsid w:val="00657E0D"/>
    <w:rsid w:val="00660344"/>
    <w:rsid w:val="0066070E"/>
    <w:rsid w:val="00660B67"/>
    <w:rsid w:val="00660CE0"/>
    <w:rsid w:val="006615E7"/>
    <w:rsid w:val="00661B72"/>
    <w:rsid w:val="00661BB6"/>
    <w:rsid w:val="006620D3"/>
    <w:rsid w:val="00662123"/>
    <w:rsid w:val="00662290"/>
    <w:rsid w:val="006625B1"/>
    <w:rsid w:val="00663E7E"/>
    <w:rsid w:val="0066484E"/>
    <w:rsid w:val="00664EDC"/>
    <w:rsid w:val="006654EC"/>
    <w:rsid w:val="00665A26"/>
    <w:rsid w:val="00666AC9"/>
    <w:rsid w:val="0066714A"/>
    <w:rsid w:val="00667267"/>
    <w:rsid w:val="0066726B"/>
    <w:rsid w:val="00670AD3"/>
    <w:rsid w:val="00670CB5"/>
    <w:rsid w:val="00670DE9"/>
    <w:rsid w:val="00670F70"/>
    <w:rsid w:val="0067106C"/>
    <w:rsid w:val="006710F5"/>
    <w:rsid w:val="00671BC9"/>
    <w:rsid w:val="00674B26"/>
    <w:rsid w:val="00674B2A"/>
    <w:rsid w:val="00674E90"/>
    <w:rsid w:val="0067540E"/>
    <w:rsid w:val="0067619F"/>
    <w:rsid w:val="00680626"/>
    <w:rsid w:val="00680896"/>
    <w:rsid w:val="00680BFD"/>
    <w:rsid w:val="00680F17"/>
    <w:rsid w:val="0068107A"/>
    <w:rsid w:val="006815BC"/>
    <w:rsid w:val="00682000"/>
    <w:rsid w:val="00682CE0"/>
    <w:rsid w:val="0068332C"/>
    <w:rsid w:val="00683905"/>
    <w:rsid w:val="00684087"/>
    <w:rsid w:val="0068466B"/>
    <w:rsid w:val="00685271"/>
    <w:rsid w:val="00686042"/>
    <w:rsid w:val="00686516"/>
    <w:rsid w:val="006865D4"/>
    <w:rsid w:val="006867C0"/>
    <w:rsid w:val="0068790A"/>
    <w:rsid w:val="00687AA9"/>
    <w:rsid w:val="0069008F"/>
    <w:rsid w:val="00690598"/>
    <w:rsid w:val="00692394"/>
    <w:rsid w:val="006926E4"/>
    <w:rsid w:val="0069270D"/>
    <w:rsid w:val="00692AE0"/>
    <w:rsid w:val="00693378"/>
    <w:rsid w:val="00693AAA"/>
    <w:rsid w:val="00693CE1"/>
    <w:rsid w:val="0069442C"/>
    <w:rsid w:val="00694AF4"/>
    <w:rsid w:val="00694BBD"/>
    <w:rsid w:val="00694E1E"/>
    <w:rsid w:val="006953D5"/>
    <w:rsid w:val="00695962"/>
    <w:rsid w:val="0069623C"/>
    <w:rsid w:val="00696775"/>
    <w:rsid w:val="00696B56"/>
    <w:rsid w:val="00696C52"/>
    <w:rsid w:val="00697FFB"/>
    <w:rsid w:val="006A0165"/>
    <w:rsid w:val="006A1E7D"/>
    <w:rsid w:val="006A25EC"/>
    <w:rsid w:val="006A2609"/>
    <w:rsid w:val="006A2781"/>
    <w:rsid w:val="006A4217"/>
    <w:rsid w:val="006A4A39"/>
    <w:rsid w:val="006A4EB5"/>
    <w:rsid w:val="006A4EEA"/>
    <w:rsid w:val="006A55EC"/>
    <w:rsid w:val="006A596C"/>
    <w:rsid w:val="006A5C97"/>
    <w:rsid w:val="006A6532"/>
    <w:rsid w:val="006A6738"/>
    <w:rsid w:val="006B0087"/>
    <w:rsid w:val="006B07DC"/>
    <w:rsid w:val="006B0B42"/>
    <w:rsid w:val="006B14F6"/>
    <w:rsid w:val="006B1626"/>
    <w:rsid w:val="006B1C40"/>
    <w:rsid w:val="006B1C65"/>
    <w:rsid w:val="006B1E25"/>
    <w:rsid w:val="006B27CD"/>
    <w:rsid w:val="006B2DE4"/>
    <w:rsid w:val="006B35A7"/>
    <w:rsid w:val="006B45F2"/>
    <w:rsid w:val="006B515F"/>
    <w:rsid w:val="006B5439"/>
    <w:rsid w:val="006B62DB"/>
    <w:rsid w:val="006B7412"/>
    <w:rsid w:val="006B79CB"/>
    <w:rsid w:val="006B7C1A"/>
    <w:rsid w:val="006C0005"/>
    <w:rsid w:val="006C03A8"/>
    <w:rsid w:val="006C0C8F"/>
    <w:rsid w:val="006C0F68"/>
    <w:rsid w:val="006C1C28"/>
    <w:rsid w:val="006C249F"/>
    <w:rsid w:val="006C2C34"/>
    <w:rsid w:val="006C3F7E"/>
    <w:rsid w:val="006C43E8"/>
    <w:rsid w:val="006C48B2"/>
    <w:rsid w:val="006C4B2B"/>
    <w:rsid w:val="006C5797"/>
    <w:rsid w:val="006C580F"/>
    <w:rsid w:val="006C6618"/>
    <w:rsid w:val="006C66F7"/>
    <w:rsid w:val="006C6740"/>
    <w:rsid w:val="006C6CA1"/>
    <w:rsid w:val="006C7828"/>
    <w:rsid w:val="006D04DE"/>
    <w:rsid w:val="006D1B6F"/>
    <w:rsid w:val="006D216C"/>
    <w:rsid w:val="006D37D1"/>
    <w:rsid w:val="006D3A4A"/>
    <w:rsid w:val="006D42DB"/>
    <w:rsid w:val="006D440B"/>
    <w:rsid w:val="006D45B9"/>
    <w:rsid w:val="006D4638"/>
    <w:rsid w:val="006D4D18"/>
    <w:rsid w:val="006D56AE"/>
    <w:rsid w:val="006D5AD0"/>
    <w:rsid w:val="006D600A"/>
    <w:rsid w:val="006D657A"/>
    <w:rsid w:val="006D688E"/>
    <w:rsid w:val="006D7019"/>
    <w:rsid w:val="006D75D7"/>
    <w:rsid w:val="006D788A"/>
    <w:rsid w:val="006E0027"/>
    <w:rsid w:val="006E02C0"/>
    <w:rsid w:val="006E0972"/>
    <w:rsid w:val="006E0A81"/>
    <w:rsid w:val="006E0E44"/>
    <w:rsid w:val="006E0FBC"/>
    <w:rsid w:val="006E1A1D"/>
    <w:rsid w:val="006E1DA6"/>
    <w:rsid w:val="006E20B1"/>
    <w:rsid w:val="006E27DD"/>
    <w:rsid w:val="006E27DF"/>
    <w:rsid w:val="006E33ED"/>
    <w:rsid w:val="006E3C35"/>
    <w:rsid w:val="006E3D3E"/>
    <w:rsid w:val="006E41D3"/>
    <w:rsid w:val="006E4EAA"/>
    <w:rsid w:val="006E540B"/>
    <w:rsid w:val="006E5FCE"/>
    <w:rsid w:val="006E6193"/>
    <w:rsid w:val="006E6756"/>
    <w:rsid w:val="006F0381"/>
    <w:rsid w:val="006F043C"/>
    <w:rsid w:val="006F1485"/>
    <w:rsid w:val="006F195E"/>
    <w:rsid w:val="006F1C88"/>
    <w:rsid w:val="006F235F"/>
    <w:rsid w:val="006F2A06"/>
    <w:rsid w:val="006F3B5D"/>
    <w:rsid w:val="006F3C81"/>
    <w:rsid w:val="006F40BB"/>
    <w:rsid w:val="006F4111"/>
    <w:rsid w:val="006F51AF"/>
    <w:rsid w:val="006F6396"/>
    <w:rsid w:val="006F63FC"/>
    <w:rsid w:val="006F6D52"/>
    <w:rsid w:val="006F71CC"/>
    <w:rsid w:val="006F75D3"/>
    <w:rsid w:val="006F76E3"/>
    <w:rsid w:val="0070060F"/>
    <w:rsid w:val="007008AC"/>
    <w:rsid w:val="00700DB7"/>
    <w:rsid w:val="007014FA"/>
    <w:rsid w:val="0070233F"/>
    <w:rsid w:val="00702A0F"/>
    <w:rsid w:val="007031E4"/>
    <w:rsid w:val="007038CB"/>
    <w:rsid w:val="00704326"/>
    <w:rsid w:val="00704AD7"/>
    <w:rsid w:val="00704E43"/>
    <w:rsid w:val="007052A0"/>
    <w:rsid w:val="00705C3F"/>
    <w:rsid w:val="00705F24"/>
    <w:rsid w:val="0070610F"/>
    <w:rsid w:val="0070611B"/>
    <w:rsid w:val="00706546"/>
    <w:rsid w:val="00706769"/>
    <w:rsid w:val="00706A77"/>
    <w:rsid w:val="00706D1A"/>
    <w:rsid w:val="007072E9"/>
    <w:rsid w:val="00707643"/>
    <w:rsid w:val="00707ABB"/>
    <w:rsid w:val="007103DB"/>
    <w:rsid w:val="00710961"/>
    <w:rsid w:val="00711BCF"/>
    <w:rsid w:val="00711F74"/>
    <w:rsid w:val="00712332"/>
    <w:rsid w:val="00712388"/>
    <w:rsid w:val="00712FF1"/>
    <w:rsid w:val="00713449"/>
    <w:rsid w:val="007148C2"/>
    <w:rsid w:val="00714F0B"/>
    <w:rsid w:val="007151A0"/>
    <w:rsid w:val="0071566D"/>
    <w:rsid w:val="00716C7F"/>
    <w:rsid w:val="00720818"/>
    <w:rsid w:val="00721125"/>
    <w:rsid w:val="00721714"/>
    <w:rsid w:val="007231E1"/>
    <w:rsid w:val="007232D8"/>
    <w:rsid w:val="007236FB"/>
    <w:rsid w:val="0072419B"/>
    <w:rsid w:val="007246D9"/>
    <w:rsid w:val="0072475B"/>
    <w:rsid w:val="00725393"/>
    <w:rsid w:val="00725D89"/>
    <w:rsid w:val="0072612F"/>
    <w:rsid w:val="007262F4"/>
    <w:rsid w:val="00726364"/>
    <w:rsid w:val="0072737B"/>
    <w:rsid w:val="00727D16"/>
    <w:rsid w:val="00730411"/>
    <w:rsid w:val="00730583"/>
    <w:rsid w:val="007305C9"/>
    <w:rsid w:val="007305FC"/>
    <w:rsid w:val="00730CED"/>
    <w:rsid w:val="007315FE"/>
    <w:rsid w:val="007319F7"/>
    <w:rsid w:val="007323DC"/>
    <w:rsid w:val="00732E11"/>
    <w:rsid w:val="00732E44"/>
    <w:rsid w:val="007336A0"/>
    <w:rsid w:val="00733A97"/>
    <w:rsid w:val="00734AC8"/>
    <w:rsid w:val="00735117"/>
    <w:rsid w:val="00735C97"/>
    <w:rsid w:val="00735EB7"/>
    <w:rsid w:val="007363A2"/>
    <w:rsid w:val="00736A9E"/>
    <w:rsid w:val="00740280"/>
    <w:rsid w:val="0074126C"/>
    <w:rsid w:val="00742A50"/>
    <w:rsid w:val="00743B70"/>
    <w:rsid w:val="00744EFF"/>
    <w:rsid w:val="00744F7B"/>
    <w:rsid w:val="0074550D"/>
    <w:rsid w:val="0074608C"/>
    <w:rsid w:val="007461FF"/>
    <w:rsid w:val="00746528"/>
    <w:rsid w:val="0074753F"/>
    <w:rsid w:val="007503E5"/>
    <w:rsid w:val="00750A92"/>
    <w:rsid w:val="00750C87"/>
    <w:rsid w:val="00751071"/>
    <w:rsid w:val="00751D01"/>
    <w:rsid w:val="00752262"/>
    <w:rsid w:val="00752276"/>
    <w:rsid w:val="0075268B"/>
    <w:rsid w:val="00752B52"/>
    <w:rsid w:val="00753A54"/>
    <w:rsid w:val="00753D4D"/>
    <w:rsid w:val="007553AE"/>
    <w:rsid w:val="00755A76"/>
    <w:rsid w:val="00755F44"/>
    <w:rsid w:val="00757C44"/>
    <w:rsid w:val="00757C7D"/>
    <w:rsid w:val="0076039E"/>
    <w:rsid w:val="007605CD"/>
    <w:rsid w:val="00760F1E"/>
    <w:rsid w:val="0076122F"/>
    <w:rsid w:val="00761699"/>
    <w:rsid w:val="00763669"/>
    <w:rsid w:val="00764FFE"/>
    <w:rsid w:val="007656A0"/>
    <w:rsid w:val="007666FE"/>
    <w:rsid w:val="00766ADC"/>
    <w:rsid w:val="00766DA1"/>
    <w:rsid w:val="00767840"/>
    <w:rsid w:val="0076797D"/>
    <w:rsid w:val="00767FB8"/>
    <w:rsid w:val="007713EB"/>
    <w:rsid w:val="00771784"/>
    <w:rsid w:val="0077231B"/>
    <w:rsid w:val="00772439"/>
    <w:rsid w:val="0077259D"/>
    <w:rsid w:val="007729E9"/>
    <w:rsid w:val="00772D70"/>
    <w:rsid w:val="00772F2D"/>
    <w:rsid w:val="007734D8"/>
    <w:rsid w:val="007735B9"/>
    <w:rsid w:val="007735E3"/>
    <w:rsid w:val="00773CCD"/>
    <w:rsid w:val="0077577D"/>
    <w:rsid w:val="00775D53"/>
    <w:rsid w:val="007763D1"/>
    <w:rsid w:val="00777140"/>
    <w:rsid w:val="00777ECB"/>
    <w:rsid w:val="0078045A"/>
    <w:rsid w:val="00780499"/>
    <w:rsid w:val="00780AFD"/>
    <w:rsid w:val="00781131"/>
    <w:rsid w:val="00781D9A"/>
    <w:rsid w:val="00781DFC"/>
    <w:rsid w:val="00781F28"/>
    <w:rsid w:val="0078295C"/>
    <w:rsid w:val="007832FE"/>
    <w:rsid w:val="00783CD2"/>
    <w:rsid w:val="00784063"/>
    <w:rsid w:val="0078469D"/>
    <w:rsid w:val="00784EE4"/>
    <w:rsid w:val="00785876"/>
    <w:rsid w:val="007869C3"/>
    <w:rsid w:val="00786F75"/>
    <w:rsid w:val="007876D7"/>
    <w:rsid w:val="0078774D"/>
    <w:rsid w:val="00787B83"/>
    <w:rsid w:val="00787F28"/>
    <w:rsid w:val="007904F4"/>
    <w:rsid w:val="00791138"/>
    <w:rsid w:val="00791301"/>
    <w:rsid w:val="0079289E"/>
    <w:rsid w:val="007933FE"/>
    <w:rsid w:val="00793741"/>
    <w:rsid w:val="00793883"/>
    <w:rsid w:val="007946EE"/>
    <w:rsid w:val="007947CC"/>
    <w:rsid w:val="00794CD6"/>
    <w:rsid w:val="0079523B"/>
    <w:rsid w:val="00795650"/>
    <w:rsid w:val="00795701"/>
    <w:rsid w:val="007958AB"/>
    <w:rsid w:val="00795D11"/>
    <w:rsid w:val="00796A3A"/>
    <w:rsid w:val="007970E6"/>
    <w:rsid w:val="00797437"/>
    <w:rsid w:val="00797584"/>
    <w:rsid w:val="00797E99"/>
    <w:rsid w:val="007A058D"/>
    <w:rsid w:val="007A0A03"/>
    <w:rsid w:val="007A0E65"/>
    <w:rsid w:val="007A127E"/>
    <w:rsid w:val="007A13C5"/>
    <w:rsid w:val="007A180D"/>
    <w:rsid w:val="007A18BE"/>
    <w:rsid w:val="007A1E9A"/>
    <w:rsid w:val="007A2614"/>
    <w:rsid w:val="007A27B3"/>
    <w:rsid w:val="007A3565"/>
    <w:rsid w:val="007A39A5"/>
    <w:rsid w:val="007A3D92"/>
    <w:rsid w:val="007A4A1B"/>
    <w:rsid w:val="007A56D4"/>
    <w:rsid w:val="007A5757"/>
    <w:rsid w:val="007A5FFB"/>
    <w:rsid w:val="007A642A"/>
    <w:rsid w:val="007A6A60"/>
    <w:rsid w:val="007A6C86"/>
    <w:rsid w:val="007A735B"/>
    <w:rsid w:val="007A77AF"/>
    <w:rsid w:val="007B0A32"/>
    <w:rsid w:val="007B14A6"/>
    <w:rsid w:val="007B14A9"/>
    <w:rsid w:val="007B157C"/>
    <w:rsid w:val="007B1909"/>
    <w:rsid w:val="007B2200"/>
    <w:rsid w:val="007B2A8C"/>
    <w:rsid w:val="007B2EEC"/>
    <w:rsid w:val="007B33D1"/>
    <w:rsid w:val="007B3588"/>
    <w:rsid w:val="007B3A16"/>
    <w:rsid w:val="007B41B7"/>
    <w:rsid w:val="007B4663"/>
    <w:rsid w:val="007B4B74"/>
    <w:rsid w:val="007B5231"/>
    <w:rsid w:val="007B532B"/>
    <w:rsid w:val="007B606F"/>
    <w:rsid w:val="007B6404"/>
    <w:rsid w:val="007B6851"/>
    <w:rsid w:val="007B6966"/>
    <w:rsid w:val="007B79BA"/>
    <w:rsid w:val="007C0961"/>
    <w:rsid w:val="007C1957"/>
    <w:rsid w:val="007C2C32"/>
    <w:rsid w:val="007C3344"/>
    <w:rsid w:val="007C34FD"/>
    <w:rsid w:val="007C4959"/>
    <w:rsid w:val="007C52CD"/>
    <w:rsid w:val="007C603E"/>
    <w:rsid w:val="007C68C2"/>
    <w:rsid w:val="007C6F41"/>
    <w:rsid w:val="007C6FAB"/>
    <w:rsid w:val="007C73FC"/>
    <w:rsid w:val="007C7BBF"/>
    <w:rsid w:val="007C7E5A"/>
    <w:rsid w:val="007D053F"/>
    <w:rsid w:val="007D05ED"/>
    <w:rsid w:val="007D0720"/>
    <w:rsid w:val="007D07F1"/>
    <w:rsid w:val="007D104E"/>
    <w:rsid w:val="007D10B1"/>
    <w:rsid w:val="007D156C"/>
    <w:rsid w:val="007D1D10"/>
    <w:rsid w:val="007D2768"/>
    <w:rsid w:val="007D27C2"/>
    <w:rsid w:val="007D354F"/>
    <w:rsid w:val="007D3B67"/>
    <w:rsid w:val="007D3FF8"/>
    <w:rsid w:val="007D4338"/>
    <w:rsid w:val="007D5726"/>
    <w:rsid w:val="007D57AF"/>
    <w:rsid w:val="007D5AFE"/>
    <w:rsid w:val="007D60B9"/>
    <w:rsid w:val="007D6621"/>
    <w:rsid w:val="007D6E37"/>
    <w:rsid w:val="007D6F05"/>
    <w:rsid w:val="007D7E01"/>
    <w:rsid w:val="007E0C06"/>
    <w:rsid w:val="007E0DF0"/>
    <w:rsid w:val="007E0FEB"/>
    <w:rsid w:val="007E2559"/>
    <w:rsid w:val="007E2601"/>
    <w:rsid w:val="007E2634"/>
    <w:rsid w:val="007E2865"/>
    <w:rsid w:val="007E2D0D"/>
    <w:rsid w:val="007E431D"/>
    <w:rsid w:val="007E534C"/>
    <w:rsid w:val="007E53FF"/>
    <w:rsid w:val="007E566F"/>
    <w:rsid w:val="007E5B7E"/>
    <w:rsid w:val="007E5D09"/>
    <w:rsid w:val="007E64AA"/>
    <w:rsid w:val="007E6A52"/>
    <w:rsid w:val="007E6FB4"/>
    <w:rsid w:val="007E7CE1"/>
    <w:rsid w:val="007E7DCE"/>
    <w:rsid w:val="007F2487"/>
    <w:rsid w:val="007F2490"/>
    <w:rsid w:val="007F2742"/>
    <w:rsid w:val="007F3450"/>
    <w:rsid w:val="007F3521"/>
    <w:rsid w:val="007F49BA"/>
    <w:rsid w:val="007F4BFA"/>
    <w:rsid w:val="007F5E6E"/>
    <w:rsid w:val="007F6193"/>
    <w:rsid w:val="007F69FF"/>
    <w:rsid w:val="007F6E2D"/>
    <w:rsid w:val="007F765E"/>
    <w:rsid w:val="007F7DB3"/>
    <w:rsid w:val="007F7DD4"/>
    <w:rsid w:val="00800B2A"/>
    <w:rsid w:val="00801629"/>
    <w:rsid w:val="00802C40"/>
    <w:rsid w:val="00802FD1"/>
    <w:rsid w:val="0080328E"/>
    <w:rsid w:val="008038A9"/>
    <w:rsid w:val="00803A5A"/>
    <w:rsid w:val="00803B25"/>
    <w:rsid w:val="00803C57"/>
    <w:rsid w:val="008045D3"/>
    <w:rsid w:val="0080482D"/>
    <w:rsid w:val="00804F3F"/>
    <w:rsid w:val="00805132"/>
    <w:rsid w:val="00805AFF"/>
    <w:rsid w:val="00805E2D"/>
    <w:rsid w:val="0080759E"/>
    <w:rsid w:val="00807BF3"/>
    <w:rsid w:val="00807CB9"/>
    <w:rsid w:val="00807DF2"/>
    <w:rsid w:val="008101C1"/>
    <w:rsid w:val="00810292"/>
    <w:rsid w:val="008104FB"/>
    <w:rsid w:val="008106E2"/>
    <w:rsid w:val="00811B5E"/>
    <w:rsid w:val="00812497"/>
    <w:rsid w:val="008126E0"/>
    <w:rsid w:val="00812844"/>
    <w:rsid w:val="008145E2"/>
    <w:rsid w:val="00814734"/>
    <w:rsid w:val="00815E08"/>
    <w:rsid w:val="00816122"/>
    <w:rsid w:val="00816DF0"/>
    <w:rsid w:val="00816F6C"/>
    <w:rsid w:val="00817DAB"/>
    <w:rsid w:val="0082125F"/>
    <w:rsid w:val="008213A3"/>
    <w:rsid w:val="0082178C"/>
    <w:rsid w:val="00821AD9"/>
    <w:rsid w:val="00822492"/>
    <w:rsid w:val="00822575"/>
    <w:rsid w:val="00822611"/>
    <w:rsid w:val="00822647"/>
    <w:rsid w:val="00823069"/>
    <w:rsid w:val="00824A67"/>
    <w:rsid w:val="00824F7B"/>
    <w:rsid w:val="00824FE1"/>
    <w:rsid w:val="0082505B"/>
    <w:rsid w:val="00825C45"/>
    <w:rsid w:val="00826B1A"/>
    <w:rsid w:val="00826E95"/>
    <w:rsid w:val="00827E30"/>
    <w:rsid w:val="008302AF"/>
    <w:rsid w:val="00830FDA"/>
    <w:rsid w:val="008311E0"/>
    <w:rsid w:val="00832D7C"/>
    <w:rsid w:val="0083306F"/>
    <w:rsid w:val="00833580"/>
    <w:rsid w:val="008349EF"/>
    <w:rsid w:val="00835680"/>
    <w:rsid w:val="00835BC3"/>
    <w:rsid w:val="008372B2"/>
    <w:rsid w:val="00840EC9"/>
    <w:rsid w:val="00841D2C"/>
    <w:rsid w:val="00842A2B"/>
    <w:rsid w:val="008430A6"/>
    <w:rsid w:val="008439E7"/>
    <w:rsid w:val="00843DE0"/>
    <w:rsid w:val="00843F72"/>
    <w:rsid w:val="0084427E"/>
    <w:rsid w:val="008444D7"/>
    <w:rsid w:val="008451BB"/>
    <w:rsid w:val="00845A27"/>
    <w:rsid w:val="00845AE1"/>
    <w:rsid w:val="00845E4D"/>
    <w:rsid w:val="008468EE"/>
    <w:rsid w:val="00846AF1"/>
    <w:rsid w:val="00846D70"/>
    <w:rsid w:val="00847A67"/>
    <w:rsid w:val="00847D5D"/>
    <w:rsid w:val="00847D8B"/>
    <w:rsid w:val="00847DE1"/>
    <w:rsid w:val="0085024F"/>
    <w:rsid w:val="00850E89"/>
    <w:rsid w:val="0085216F"/>
    <w:rsid w:val="008529AF"/>
    <w:rsid w:val="00852FBA"/>
    <w:rsid w:val="0085383D"/>
    <w:rsid w:val="00854129"/>
    <w:rsid w:val="00854188"/>
    <w:rsid w:val="00854E50"/>
    <w:rsid w:val="00854EEC"/>
    <w:rsid w:val="0085541A"/>
    <w:rsid w:val="008558C3"/>
    <w:rsid w:val="008559AF"/>
    <w:rsid w:val="008563C2"/>
    <w:rsid w:val="00856A1D"/>
    <w:rsid w:val="00856DD4"/>
    <w:rsid w:val="00856ED1"/>
    <w:rsid w:val="0085703D"/>
    <w:rsid w:val="008573A0"/>
    <w:rsid w:val="00860B2B"/>
    <w:rsid w:val="00861C78"/>
    <w:rsid w:val="0086212B"/>
    <w:rsid w:val="00862966"/>
    <w:rsid w:val="008636A5"/>
    <w:rsid w:val="00863AFC"/>
    <w:rsid w:val="00863CD7"/>
    <w:rsid w:val="00863E84"/>
    <w:rsid w:val="00865807"/>
    <w:rsid w:val="008659F6"/>
    <w:rsid w:val="008672E8"/>
    <w:rsid w:val="0086756B"/>
    <w:rsid w:val="008679A3"/>
    <w:rsid w:val="00871690"/>
    <w:rsid w:val="00871D3A"/>
    <w:rsid w:val="008722D2"/>
    <w:rsid w:val="00872659"/>
    <w:rsid w:val="00872C4F"/>
    <w:rsid w:val="00873888"/>
    <w:rsid w:val="00873BDC"/>
    <w:rsid w:val="00873C46"/>
    <w:rsid w:val="00874759"/>
    <w:rsid w:val="0087512F"/>
    <w:rsid w:val="008766A2"/>
    <w:rsid w:val="00876716"/>
    <w:rsid w:val="00876A8F"/>
    <w:rsid w:val="0087713E"/>
    <w:rsid w:val="008775EE"/>
    <w:rsid w:val="008778CA"/>
    <w:rsid w:val="00880771"/>
    <w:rsid w:val="008821A0"/>
    <w:rsid w:val="008821FD"/>
    <w:rsid w:val="00882794"/>
    <w:rsid w:val="008836A7"/>
    <w:rsid w:val="00883924"/>
    <w:rsid w:val="00883A00"/>
    <w:rsid w:val="00883A3F"/>
    <w:rsid w:val="008855B9"/>
    <w:rsid w:val="00886C99"/>
    <w:rsid w:val="008879A5"/>
    <w:rsid w:val="0089041A"/>
    <w:rsid w:val="00890B5B"/>
    <w:rsid w:val="00890BDD"/>
    <w:rsid w:val="00890D1E"/>
    <w:rsid w:val="008919D8"/>
    <w:rsid w:val="00891FA8"/>
    <w:rsid w:val="0089206B"/>
    <w:rsid w:val="0089382E"/>
    <w:rsid w:val="0089467E"/>
    <w:rsid w:val="00894B06"/>
    <w:rsid w:val="00894B86"/>
    <w:rsid w:val="00894E25"/>
    <w:rsid w:val="008955B5"/>
    <w:rsid w:val="008957A9"/>
    <w:rsid w:val="00896039"/>
    <w:rsid w:val="00896F33"/>
    <w:rsid w:val="00897A22"/>
    <w:rsid w:val="008A0139"/>
    <w:rsid w:val="008A0CB6"/>
    <w:rsid w:val="008A1706"/>
    <w:rsid w:val="008A1885"/>
    <w:rsid w:val="008A25DF"/>
    <w:rsid w:val="008A335A"/>
    <w:rsid w:val="008A4CE2"/>
    <w:rsid w:val="008A4E33"/>
    <w:rsid w:val="008A57ED"/>
    <w:rsid w:val="008A59EA"/>
    <w:rsid w:val="008A5F24"/>
    <w:rsid w:val="008A6196"/>
    <w:rsid w:val="008A7026"/>
    <w:rsid w:val="008A74B5"/>
    <w:rsid w:val="008B0CD1"/>
    <w:rsid w:val="008B0EAD"/>
    <w:rsid w:val="008B0F12"/>
    <w:rsid w:val="008B1E91"/>
    <w:rsid w:val="008B281B"/>
    <w:rsid w:val="008B28F4"/>
    <w:rsid w:val="008B2E65"/>
    <w:rsid w:val="008B30CF"/>
    <w:rsid w:val="008B34F5"/>
    <w:rsid w:val="008B379F"/>
    <w:rsid w:val="008B38E8"/>
    <w:rsid w:val="008B3A43"/>
    <w:rsid w:val="008B448A"/>
    <w:rsid w:val="008B465E"/>
    <w:rsid w:val="008B48DF"/>
    <w:rsid w:val="008B4A74"/>
    <w:rsid w:val="008B4E83"/>
    <w:rsid w:val="008B5018"/>
    <w:rsid w:val="008B538F"/>
    <w:rsid w:val="008B57EA"/>
    <w:rsid w:val="008B5E88"/>
    <w:rsid w:val="008B5F72"/>
    <w:rsid w:val="008B6EDA"/>
    <w:rsid w:val="008B70D1"/>
    <w:rsid w:val="008B7621"/>
    <w:rsid w:val="008B7800"/>
    <w:rsid w:val="008B79FF"/>
    <w:rsid w:val="008C00A0"/>
    <w:rsid w:val="008C048E"/>
    <w:rsid w:val="008C0ECD"/>
    <w:rsid w:val="008C18FD"/>
    <w:rsid w:val="008C1E7D"/>
    <w:rsid w:val="008C21F3"/>
    <w:rsid w:val="008C2657"/>
    <w:rsid w:val="008C302A"/>
    <w:rsid w:val="008C44F3"/>
    <w:rsid w:val="008C49E1"/>
    <w:rsid w:val="008C52DC"/>
    <w:rsid w:val="008C52F6"/>
    <w:rsid w:val="008C55CF"/>
    <w:rsid w:val="008C584E"/>
    <w:rsid w:val="008C605A"/>
    <w:rsid w:val="008C74B1"/>
    <w:rsid w:val="008C755C"/>
    <w:rsid w:val="008C7638"/>
    <w:rsid w:val="008D0142"/>
    <w:rsid w:val="008D1423"/>
    <w:rsid w:val="008D18D0"/>
    <w:rsid w:val="008D23E1"/>
    <w:rsid w:val="008D268E"/>
    <w:rsid w:val="008D2A22"/>
    <w:rsid w:val="008D3AD0"/>
    <w:rsid w:val="008D434C"/>
    <w:rsid w:val="008D57AA"/>
    <w:rsid w:val="008D6440"/>
    <w:rsid w:val="008D71E3"/>
    <w:rsid w:val="008D7399"/>
    <w:rsid w:val="008E127D"/>
    <w:rsid w:val="008E12EA"/>
    <w:rsid w:val="008E1AD1"/>
    <w:rsid w:val="008E30FF"/>
    <w:rsid w:val="008E35D1"/>
    <w:rsid w:val="008E44BD"/>
    <w:rsid w:val="008E4723"/>
    <w:rsid w:val="008E47A8"/>
    <w:rsid w:val="008E520F"/>
    <w:rsid w:val="008E52C8"/>
    <w:rsid w:val="008E5432"/>
    <w:rsid w:val="008E6575"/>
    <w:rsid w:val="008E6FFF"/>
    <w:rsid w:val="008E730A"/>
    <w:rsid w:val="008E7C0A"/>
    <w:rsid w:val="008F0679"/>
    <w:rsid w:val="008F0966"/>
    <w:rsid w:val="008F1B08"/>
    <w:rsid w:val="008F2A2E"/>
    <w:rsid w:val="008F35EC"/>
    <w:rsid w:val="008F370D"/>
    <w:rsid w:val="008F4307"/>
    <w:rsid w:val="008F5471"/>
    <w:rsid w:val="008F54A6"/>
    <w:rsid w:val="008F57D4"/>
    <w:rsid w:val="008F5F55"/>
    <w:rsid w:val="008F6757"/>
    <w:rsid w:val="008F6EE4"/>
    <w:rsid w:val="008F712E"/>
    <w:rsid w:val="008F773C"/>
    <w:rsid w:val="008F79D3"/>
    <w:rsid w:val="00900FC8"/>
    <w:rsid w:val="00901ECD"/>
    <w:rsid w:val="00901F22"/>
    <w:rsid w:val="00901FF9"/>
    <w:rsid w:val="009020AF"/>
    <w:rsid w:val="00902259"/>
    <w:rsid w:val="0090250D"/>
    <w:rsid w:val="0090280A"/>
    <w:rsid w:val="00902BC9"/>
    <w:rsid w:val="0090302C"/>
    <w:rsid w:val="00903221"/>
    <w:rsid w:val="00903F21"/>
    <w:rsid w:val="0090409E"/>
    <w:rsid w:val="00904C9B"/>
    <w:rsid w:val="00904D47"/>
    <w:rsid w:val="009072F7"/>
    <w:rsid w:val="00907468"/>
    <w:rsid w:val="009079A2"/>
    <w:rsid w:val="0091046F"/>
    <w:rsid w:val="009108A5"/>
    <w:rsid w:val="00911C12"/>
    <w:rsid w:val="00911CE1"/>
    <w:rsid w:val="00912182"/>
    <w:rsid w:val="0091254A"/>
    <w:rsid w:val="00912D88"/>
    <w:rsid w:val="00913114"/>
    <w:rsid w:val="009131E3"/>
    <w:rsid w:val="00913408"/>
    <w:rsid w:val="00913477"/>
    <w:rsid w:val="009134B3"/>
    <w:rsid w:val="009137AB"/>
    <w:rsid w:val="0091400A"/>
    <w:rsid w:val="0091402F"/>
    <w:rsid w:val="00914CBF"/>
    <w:rsid w:val="0091648A"/>
    <w:rsid w:val="00917250"/>
    <w:rsid w:val="00917E02"/>
    <w:rsid w:val="0092018D"/>
    <w:rsid w:val="00920EF5"/>
    <w:rsid w:val="009213FA"/>
    <w:rsid w:val="00921A81"/>
    <w:rsid w:val="0092226B"/>
    <w:rsid w:val="00922990"/>
    <w:rsid w:val="00923460"/>
    <w:rsid w:val="00923FFA"/>
    <w:rsid w:val="009254DE"/>
    <w:rsid w:val="0092578A"/>
    <w:rsid w:val="009266C8"/>
    <w:rsid w:val="00926ABD"/>
    <w:rsid w:val="0092714E"/>
    <w:rsid w:val="009271B2"/>
    <w:rsid w:val="00927272"/>
    <w:rsid w:val="0092760F"/>
    <w:rsid w:val="0092782F"/>
    <w:rsid w:val="00930857"/>
    <w:rsid w:val="00930E54"/>
    <w:rsid w:val="00931400"/>
    <w:rsid w:val="009314F5"/>
    <w:rsid w:val="00931FED"/>
    <w:rsid w:val="00932AD3"/>
    <w:rsid w:val="00932C8F"/>
    <w:rsid w:val="00934869"/>
    <w:rsid w:val="00935325"/>
    <w:rsid w:val="009368E3"/>
    <w:rsid w:val="00936B53"/>
    <w:rsid w:val="00937B0C"/>
    <w:rsid w:val="00940B10"/>
    <w:rsid w:val="00940E0F"/>
    <w:rsid w:val="00944F69"/>
    <w:rsid w:val="009459D9"/>
    <w:rsid w:val="00945BD3"/>
    <w:rsid w:val="00946041"/>
    <w:rsid w:val="009463FA"/>
    <w:rsid w:val="00946487"/>
    <w:rsid w:val="00947AB2"/>
    <w:rsid w:val="00947F4C"/>
    <w:rsid w:val="00950320"/>
    <w:rsid w:val="009508A4"/>
    <w:rsid w:val="00950BAC"/>
    <w:rsid w:val="0095243F"/>
    <w:rsid w:val="00952A28"/>
    <w:rsid w:val="00952B2B"/>
    <w:rsid w:val="00953112"/>
    <w:rsid w:val="00953738"/>
    <w:rsid w:val="009543CC"/>
    <w:rsid w:val="00954797"/>
    <w:rsid w:val="0095518D"/>
    <w:rsid w:val="00955224"/>
    <w:rsid w:val="009553C0"/>
    <w:rsid w:val="00955675"/>
    <w:rsid w:val="00955F6E"/>
    <w:rsid w:val="00956084"/>
    <w:rsid w:val="00956299"/>
    <w:rsid w:val="009565EA"/>
    <w:rsid w:val="00956777"/>
    <w:rsid w:val="00956A33"/>
    <w:rsid w:val="00956D41"/>
    <w:rsid w:val="00957455"/>
    <w:rsid w:val="009576F0"/>
    <w:rsid w:val="009577DE"/>
    <w:rsid w:val="009601DB"/>
    <w:rsid w:val="00960E2B"/>
    <w:rsid w:val="00960F9A"/>
    <w:rsid w:val="00962C73"/>
    <w:rsid w:val="009630CC"/>
    <w:rsid w:val="00964465"/>
    <w:rsid w:val="00964E2B"/>
    <w:rsid w:val="00965437"/>
    <w:rsid w:val="00965BB5"/>
    <w:rsid w:val="00965F19"/>
    <w:rsid w:val="0096636C"/>
    <w:rsid w:val="009667E0"/>
    <w:rsid w:val="00966A3D"/>
    <w:rsid w:val="00966EB6"/>
    <w:rsid w:val="00971127"/>
    <w:rsid w:val="009714ED"/>
    <w:rsid w:val="00971C95"/>
    <w:rsid w:val="0097202A"/>
    <w:rsid w:val="00972997"/>
    <w:rsid w:val="00972B05"/>
    <w:rsid w:val="00974176"/>
    <w:rsid w:val="009741C6"/>
    <w:rsid w:val="0097430F"/>
    <w:rsid w:val="0097455F"/>
    <w:rsid w:val="00974BA1"/>
    <w:rsid w:val="00974BB7"/>
    <w:rsid w:val="0097590D"/>
    <w:rsid w:val="00975917"/>
    <w:rsid w:val="00975A35"/>
    <w:rsid w:val="00975FB5"/>
    <w:rsid w:val="00976995"/>
    <w:rsid w:val="00976CB7"/>
    <w:rsid w:val="009771AC"/>
    <w:rsid w:val="00977A3F"/>
    <w:rsid w:val="009806F2"/>
    <w:rsid w:val="009812C0"/>
    <w:rsid w:val="0098159F"/>
    <w:rsid w:val="00981ED0"/>
    <w:rsid w:val="00984599"/>
    <w:rsid w:val="00984880"/>
    <w:rsid w:val="009852AB"/>
    <w:rsid w:val="0098576F"/>
    <w:rsid w:val="009865D9"/>
    <w:rsid w:val="00986BBF"/>
    <w:rsid w:val="00987BA1"/>
    <w:rsid w:val="0099079B"/>
    <w:rsid w:val="00990EE1"/>
    <w:rsid w:val="00991F7D"/>
    <w:rsid w:val="0099246E"/>
    <w:rsid w:val="0099257A"/>
    <w:rsid w:val="0099285B"/>
    <w:rsid w:val="00993581"/>
    <w:rsid w:val="00993E8D"/>
    <w:rsid w:val="00994234"/>
    <w:rsid w:val="0099488F"/>
    <w:rsid w:val="00994B0D"/>
    <w:rsid w:val="00995128"/>
    <w:rsid w:val="009951E8"/>
    <w:rsid w:val="0099536B"/>
    <w:rsid w:val="00995485"/>
    <w:rsid w:val="009954F9"/>
    <w:rsid w:val="00995C24"/>
    <w:rsid w:val="00995C82"/>
    <w:rsid w:val="00996015"/>
    <w:rsid w:val="00996715"/>
    <w:rsid w:val="009969D6"/>
    <w:rsid w:val="00997207"/>
    <w:rsid w:val="00997444"/>
    <w:rsid w:val="009977E3"/>
    <w:rsid w:val="00997CDF"/>
    <w:rsid w:val="009A06A1"/>
    <w:rsid w:val="009A0716"/>
    <w:rsid w:val="009A296D"/>
    <w:rsid w:val="009A319D"/>
    <w:rsid w:val="009A34A8"/>
    <w:rsid w:val="009A411D"/>
    <w:rsid w:val="009A41C9"/>
    <w:rsid w:val="009A48ED"/>
    <w:rsid w:val="009A545A"/>
    <w:rsid w:val="009A6206"/>
    <w:rsid w:val="009A68E8"/>
    <w:rsid w:val="009A69EB"/>
    <w:rsid w:val="009A7B30"/>
    <w:rsid w:val="009A7FA0"/>
    <w:rsid w:val="009B018C"/>
    <w:rsid w:val="009B0233"/>
    <w:rsid w:val="009B0E23"/>
    <w:rsid w:val="009B14C4"/>
    <w:rsid w:val="009B2DCB"/>
    <w:rsid w:val="009B3281"/>
    <w:rsid w:val="009B38F7"/>
    <w:rsid w:val="009B3BC4"/>
    <w:rsid w:val="009B3E8D"/>
    <w:rsid w:val="009B4234"/>
    <w:rsid w:val="009B4623"/>
    <w:rsid w:val="009B57D5"/>
    <w:rsid w:val="009B6204"/>
    <w:rsid w:val="009B7B0A"/>
    <w:rsid w:val="009B7BB0"/>
    <w:rsid w:val="009B7D93"/>
    <w:rsid w:val="009C07BE"/>
    <w:rsid w:val="009C0DFA"/>
    <w:rsid w:val="009C0EB4"/>
    <w:rsid w:val="009C1003"/>
    <w:rsid w:val="009C1C05"/>
    <w:rsid w:val="009C1FCB"/>
    <w:rsid w:val="009C23E6"/>
    <w:rsid w:val="009C24C3"/>
    <w:rsid w:val="009C2E92"/>
    <w:rsid w:val="009C3A6F"/>
    <w:rsid w:val="009C4009"/>
    <w:rsid w:val="009C511B"/>
    <w:rsid w:val="009C57BF"/>
    <w:rsid w:val="009C58F7"/>
    <w:rsid w:val="009C5C03"/>
    <w:rsid w:val="009C5F04"/>
    <w:rsid w:val="009C685F"/>
    <w:rsid w:val="009C7266"/>
    <w:rsid w:val="009C77E3"/>
    <w:rsid w:val="009C7EF8"/>
    <w:rsid w:val="009D0437"/>
    <w:rsid w:val="009D0840"/>
    <w:rsid w:val="009D0EEE"/>
    <w:rsid w:val="009D0FDB"/>
    <w:rsid w:val="009D1609"/>
    <w:rsid w:val="009D21F7"/>
    <w:rsid w:val="009D2617"/>
    <w:rsid w:val="009D3383"/>
    <w:rsid w:val="009D34EC"/>
    <w:rsid w:val="009D3568"/>
    <w:rsid w:val="009D46E5"/>
    <w:rsid w:val="009D57CC"/>
    <w:rsid w:val="009D5FC4"/>
    <w:rsid w:val="009D5FE2"/>
    <w:rsid w:val="009D617A"/>
    <w:rsid w:val="009D68E2"/>
    <w:rsid w:val="009D6AE2"/>
    <w:rsid w:val="009D7709"/>
    <w:rsid w:val="009D7F5F"/>
    <w:rsid w:val="009E0068"/>
    <w:rsid w:val="009E045E"/>
    <w:rsid w:val="009E083F"/>
    <w:rsid w:val="009E0B47"/>
    <w:rsid w:val="009E0E6B"/>
    <w:rsid w:val="009E14D3"/>
    <w:rsid w:val="009E1851"/>
    <w:rsid w:val="009E2272"/>
    <w:rsid w:val="009E22E0"/>
    <w:rsid w:val="009E257A"/>
    <w:rsid w:val="009E2620"/>
    <w:rsid w:val="009E2A16"/>
    <w:rsid w:val="009E30C1"/>
    <w:rsid w:val="009E3B9B"/>
    <w:rsid w:val="009E3F3A"/>
    <w:rsid w:val="009E40A8"/>
    <w:rsid w:val="009E4239"/>
    <w:rsid w:val="009E4D2C"/>
    <w:rsid w:val="009E51D7"/>
    <w:rsid w:val="009E53D6"/>
    <w:rsid w:val="009E6D3D"/>
    <w:rsid w:val="009E793D"/>
    <w:rsid w:val="009E7AD5"/>
    <w:rsid w:val="009F09C6"/>
    <w:rsid w:val="009F130E"/>
    <w:rsid w:val="009F1316"/>
    <w:rsid w:val="009F1D4F"/>
    <w:rsid w:val="009F1DF7"/>
    <w:rsid w:val="009F2386"/>
    <w:rsid w:val="009F24AC"/>
    <w:rsid w:val="009F3DA9"/>
    <w:rsid w:val="009F3DFE"/>
    <w:rsid w:val="009F3E95"/>
    <w:rsid w:val="009F4359"/>
    <w:rsid w:val="009F4825"/>
    <w:rsid w:val="009F4A62"/>
    <w:rsid w:val="009F4BD3"/>
    <w:rsid w:val="009F4CD9"/>
    <w:rsid w:val="009F4E1E"/>
    <w:rsid w:val="009F5615"/>
    <w:rsid w:val="009F56C9"/>
    <w:rsid w:val="009F5E30"/>
    <w:rsid w:val="009F6345"/>
    <w:rsid w:val="009F65A2"/>
    <w:rsid w:val="009F6BF1"/>
    <w:rsid w:val="009F708B"/>
    <w:rsid w:val="009F7430"/>
    <w:rsid w:val="009F78BF"/>
    <w:rsid w:val="00A004C6"/>
    <w:rsid w:val="00A0091D"/>
    <w:rsid w:val="00A00F06"/>
    <w:rsid w:val="00A0180E"/>
    <w:rsid w:val="00A01E8B"/>
    <w:rsid w:val="00A02023"/>
    <w:rsid w:val="00A029F1"/>
    <w:rsid w:val="00A03718"/>
    <w:rsid w:val="00A03C8A"/>
    <w:rsid w:val="00A03FC0"/>
    <w:rsid w:val="00A0429C"/>
    <w:rsid w:val="00A043BB"/>
    <w:rsid w:val="00A04CF4"/>
    <w:rsid w:val="00A04DB0"/>
    <w:rsid w:val="00A04F09"/>
    <w:rsid w:val="00A05EAB"/>
    <w:rsid w:val="00A064B5"/>
    <w:rsid w:val="00A06724"/>
    <w:rsid w:val="00A067E9"/>
    <w:rsid w:val="00A0760D"/>
    <w:rsid w:val="00A07FC4"/>
    <w:rsid w:val="00A104C1"/>
    <w:rsid w:val="00A1062F"/>
    <w:rsid w:val="00A115A9"/>
    <w:rsid w:val="00A11DBC"/>
    <w:rsid w:val="00A122AE"/>
    <w:rsid w:val="00A134F3"/>
    <w:rsid w:val="00A13C4B"/>
    <w:rsid w:val="00A14E58"/>
    <w:rsid w:val="00A14E9D"/>
    <w:rsid w:val="00A14EB5"/>
    <w:rsid w:val="00A16723"/>
    <w:rsid w:val="00A169E4"/>
    <w:rsid w:val="00A16DC1"/>
    <w:rsid w:val="00A16F89"/>
    <w:rsid w:val="00A171DB"/>
    <w:rsid w:val="00A17716"/>
    <w:rsid w:val="00A21900"/>
    <w:rsid w:val="00A2193E"/>
    <w:rsid w:val="00A21CD5"/>
    <w:rsid w:val="00A21E96"/>
    <w:rsid w:val="00A2212D"/>
    <w:rsid w:val="00A225DA"/>
    <w:rsid w:val="00A2403B"/>
    <w:rsid w:val="00A240CD"/>
    <w:rsid w:val="00A24384"/>
    <w:rsid w:val="00A245A8"/>
    <w:rsid w:val="00A24C49"/>
    <w:rsid w:val="00A24CBF"/>
    <w:rsid w:val="00A255E0"/>
    <w:rsid w:val="00A25651"/>
    <w:rsid w:val="00A259FF"/>
    <w:rsid w:val="00A2619A"/>
    <w:rsid w:val="00A26F9B"/>
    <w:rsid w:val="00A274B9"/>
    <w:rsid w:val="00A27786"/>
    <w:rsid w:val="00A27832"/>
    <w:rsid w:val="00A27B07"/>
    <w:rsid w:val="00A27D3D"/>
    <w:rsid w:val="00A30FDD"/>
    <w:rsid w:val="00A31163"/>
    <w:rsid w:val="00A312E7"/>
    <w:rsid w:val="00A31EC6"/>
    <w:rsid w:val="00A32042"/>
    <w:rsid w:val="00A33372"/>
    <w:rsid w:val="00A333AC"/>
    <w:rsid w:val="00A33A2D"/>
    <w:rsid w:val="00A34D40"/>
    <w:rsid w:val="00A35C22"/>
    <w:rsid w:val="00A35CD4"/>
    <w:rsid w:val="00A36694"/>
    <w:rsid w:val="00A36927"/>
    <w:rsid w:val="00A36E2D"/>
    <w:rsid w:val="00A36ECC"/>
    <w:rsid w:val="00A4102A"/>
    <w:rsid w:val="00A41C11"/>
    <w:rsid w:val="00A4252A"/>
    <w:rsid w:val="00A429DD"/>
    <w:rsid w:val="00A43012"/>
    <w:rsid w:val="00A430CE"/>
    <w:rsid w:val="00A43D0E"/>
    <w:rsid w:val="00A43DF6"/>
    <w:rsid w:val="00A44017"/>
    <w:rsid w:val="00A44A6C"/>
    <w:rsid w:val="00A44AE5"/>
    <w:rsid w:val="00A44CA6"/>
    <w:rsid w:val="00A45115"/>
    <w:rsid w:val="00A45EF3"/>
    <w:rsid w:val="00A461C1"/>
    <w:rsid w:val="00A4636D"/>
    <w:rsid w:val="00A469F3"/>
    <w:rsid w:val="00A47238"/>
    <w:rsid w:val="00A47348"/>
    <w:rsid w:val="00A4796E"/>
    <w:rsid w:val="00A47C68"/>
    <w:rsid w:val="00A50172"/>
    <w:rsid w:val="00A5023D"/>
    <w:rsid w:val="00A50D1F"/>
    <w:rsid w:val="00A519DC"/>
    <w:rsid w:val="00A51EBE"/>
    <w:rsid w:val="00A52453"/>
    <w:rsid w:val="00A52848"/>
    <w:rsid w:val="00A5298B"/>
    <w:rsid w:val="00A531C3"/>
    <w:rsid w:val="00A5351F"/>
    <w:rsid w:val="00A536DA"/>
    <w:rsid w:val="00A544FE"/>
    <w:rsid w:val="00A54551"/>
    <w:rsid w:val="00A5460D"/>
    <w:rsid w:val="00A5487D"/>
    <w:rsid w:val="00A54E43"/>
    <w:rsid w:val="00A54ECF"/>
    <w:rsid w:val="00A5523B"/>
    <w:rsid w:val="00A56545"/>
    <w:rsid w:val="00A56628"/>
    <w:rsid w:val="00A569C7"/>
    <w:rsid w:val="00A57505"/>
    <w:rsid w:val="00A60764"/>
    <w:rsid w:val="00A60F54"/>
    <w:rsid w:val="00A61276"/>
    <w:rsid w:val="00A618B2"/>
    <w:rsid w:val="00A61A4C"/>
    <w:rsid w:val="00A622CC"/>
    <w:rsid w:val="00A62E6C"/>
    <w:rsid w:val="00A63053"/>
    <w:rsid w:val="00A6379D"/>
    <w:rsid w:val="00A6385C"/>
    <w:rsid w:val="00A63F02"/>
    <w:rsid w:val="00A6429B"/>
    <w:rsid w:val="00A64364"/>
    <w:rsid w:val="00A65C5B"/>
    <w:rsid w:val="00A66829"/>
    <w:rsid w:val="00A66852"/>
    <w:rsid w:val="00A669C7"/>
    <w:rsid w:val="00A67E66"/>
    <w:rsid w:val="00A70050"/>
    <w:rsid w:val="00A70181"/>
    <w:rsid w:val="00A702F9"/>
    <w:rsid w:val="00A71D90"/>
    <w:rsid w:val="00A72252"/>
    <w:rsid w:val="00A7274A"/>
    <w:rsid w:val="00A7274E"/>
    <w:rsid w:val="00A744D3"/>
    <w:rsid w:val="00A74947"/>
    <w:rsid w:val="00A74FF5"/>
    <w:rsid w:val="00A752E7"/>
    <w:rsid w:val="00A75794"/>
    <w:rsid w:val="00A76096"/>
    <w:rsid w:val="00A76934"/>
    <w:rsid w:val="00A76C2E"/>
    <w:rsid w:val="00A76C43"/>
    <w:rsid w:val="00A76C84"/>
    <w:rsid w:val="00A8091D"/>
    <w:rsid w:val="00A80F80"/>
    <w:rsid w:val="00A812A5"/>
    <w:rsid w:val="00A81DA2"/>
    <w:rsid w:val="00A8230C"/>
    <w:rsid w:val="00A824F6"/>
    <w:rsid w:val="00A82C26"/>
    <w:rsid w:val="00A844EB"/>
    <w:rsid w:val="00A856B3"/>
    <w:rsid w:val="00A8607E"/>
    <w:rsid w:val="00A86CE7"/>
    <w:rsid w:val="00A87F1A"/>
    <w:rsid w:val="00A906CC"/>
    <w:rsid w:val="00A90789"/>
    <w:rsid w:val="00A90B83"/>
    <w:rsid w:val="00A91082"/>
    <w:rsid w:val="00A91106"/>
    <w:rsid w:val="00A91147"/>
    <w:rsid w:val="00A9141E"/>
    <w:rsid w:val="00A91965"/>
    <w:rsid w:val="00A93202"/>
    <w:rsid w:val="00A94D83"/>
    <w:rsid w:val="00A94EA9"/>
    <w:rsid w:val="00A956ED"/>
    <w:rsid w:val="00A95D0E"/>
    <w:rsid w:val="00A96068"/>
    <w:rsid w:val="00A9745F"/>
    <w:rsid w:val="00A977D6"/>
    <w:rsid w:val="00A97CDC"/>
    <w:rsid w:val="00AA0402"/>
    <w:rsid w:val="00AA08D9"/>
    <w:rsid w:val="00AA0E4A"/>
    <w:rsid w:val="00AA22C6"/>
    <w:rsid w:val="00AA2817"/>
    <w:rsid w:val="00AA3021"/>
    <w:rsid w:val="00AA42E3"/>
    <w:rsid w:val="00AA4A90"/>
    <w:rsid w:val="00AA5575"/>
    <w:rsid w:val="00AA56B1"/>
    <w:rsid w:val="00AA5982"/>
    <w:rsid w:val="00AA5B24"/>
    <w:rsid w:val="00AA5CAD"/>
    <w:rsid w:val="00AA6500"/>
    <w:rsid w:val="00AA656E"/>
    <w:rsid w:val="00AA66AA"/>
    <w:rsid w:val="00AA6B04"/>
    <w:rsid w:val="00AA6C60"/>
    <w:rsid w:val="00AA7B59"/>
    <w:rsid w:val="00AA7EB3"/>
    <w:rsid w:val="00AB0519"/>
    <w:rsid w:val="00AB08E5"/>
    <w:rsid w:val="00AB0C99"/>
    <w:rsid w:val="00AB125A"/>
    <w:rsid w:val="00AB1AE7"/>
    <w:rsid w:val="00AB1D18"/>
    <w:rsid w:val="00AB1EEF"/>
    <w:rsid w:val="00AB2798"/>
    <w:rsid w:val="00AB29FB"/>
    <w:rsid w:val="00AB2AF0"/>
    <w:rsid w:val="00AB2BBC"/>
    <w:rsid w:val="00AB3EF4"/>
    <w:rsid w:val="00AB4227"/>
    <w:rsid w:val="00AB4E35"/>
    <w:rsid w:val="00AB520D"/>
    <w:rsid w:val="00AB55F5"/>
    <w:rsid w:val="00AB561D"/>
    <w:rsid w:val="00AB5679"/>
    <w:rsid w:val="00AB678D"/>
    <w:rsid w:val="00AB6DB1"/>
    <w:rsid w:val="00AB71D2"/>
    <w:rsid w:val="00AB742E"/>
    <w:rsid w:val="00AB77FE"/>
    <w:rsid w:val="00AB7874"/>
    <w:rsid w:val="00AB7EAF"/>
    <w:rsid w:val="00AC0751"/>
    <w:rsid w:val="00AC08B0"/>
    <w:rsid w:val="00AC123F"/>
    <w:rsid w:val="00AC15BA"/>
    <w:rsid w:val="00AC1996"/>
    <w:rsid w:val="00AC293D"/>
    <w:rsid w:val="00AC2CC2"/>
    <w:rsid w:val="00AC2F5B"/>
    <w:rsid w:val="00AC3A91"/>
    <w:rsid w:val="00AC3BB9"/>
    <w:rsid w:val="00AC44F9"/>
    <w:rsid w:val="00AC4AF1"/>
    <w:rsid w:val="00AC4D71"/>
    <w:rsid w:val="00AC5441"/>
    <w:rsid w:val="00AC5B29"/>
    <w:rsid w:val="00AC5B4B"/>
    <w:rsid w:val="00AC62AD"/>
    <w:rsid w:val="00AC7699"/>
    <w:rsid w:val="00AC76D3"/>
    <w:rsid w:val="00AC79CF"/>
    <w:rsid w:val="00AC7BF8"/>
    <w:rsid w:val="00AC7D6C"/>
    <w:rsid w:val="00AD087F"/>
    <w:rsid w:val="00AD09FE"/>
    <w:rsid w:val="00AD1746"/>
    <w:rsid w:val="00AD1FC7"/>
    <w:rsid w:val="00AD2D27"/>
    <w:rsid w:val="00AD3292"/>
    <w:rsid w:val="00AD3529"/>
    <w:rsid w:val="00AD3E65"/>
    <w:rsid w:val="00AD3F23"/>
    <w:rsid w:val="00AD46BA"/>
    <w:rsid w:val="00AD53D6"/>
    <w:rsid w:val="00AD5F6A"/>
    <w:rsid w:val="00AD662F"/>
    <w:rsid w:val="00AD7A2E"/>
    <w:rsid w:val="00AD7FC0"/>
    <w:rsid w:val="00AE03CF"/>
    <w:rsid w:val="00AE098C"/>
    <w:rsid w:val="00AE21C2"/>
    <w:rsid w:val="00AE300F"/>
    <w:rsid w:val="00AE37A4"/>
    <w:rsid w:val="00AE3F0D"/>
    <w:rsid w:val="00AE49D6"/>
    <w:rsid w:val="00AE523E"/>
    <w:rsid w:val="00AE544A"/>
    <w:rsid w:val="00AE546C"/>
    <w:rsid w:val="00AE62A1"/>
    <w:rsid w:val="00AE659D"/>
    <w:rsid w:val="00AE67F8"/>
    <w:rsid w:val="00AE6C79"/>
    <w:rsid w:val="00AE6CC5"/>
    <w:rsid w:val="00AF0C37"/>
    <w:rsid w:val="00AF227D"/>
    <w:rsid w:val="00AF29C7"/>
    <w:rsid w:val="00AF2B0D"/>
    <w:rsid w:val="00AF30F1"/>
    <w:rsid w:val="00AF332A"/>
    <w:rsid w:val="00AF336D"/>
    <w:rsid w:val="00AF495A"/>
    <w:rsid w:val="00AF5F2A"/>
    <w:rsid w:val="00AF603A"/>
    <w:rsid w:val="00AF6768"/>
    <w:rsid w:val="00AF784A"/>
    <w:rsid w:val="00AF7DCB"/>
    <w:rsid w:val="00AF7FC4"/>
    <w:rsid w:val="00B0136A"/>
    <w:rsid w:val="00B01609"/>
    <w:rsid w:val="00B017D5"/>
    <w:rsid w:val="00B028EC"/>
    <w:rsid w:val="00B0296E"/>
    <w:rsid w:val="00B02A54"/>
    <w:rsid w:val="00B02C6E"/>
    <w:rsid w:val="00B030E9"/>
    <w:rsid w:val="00B034F1"/>
    <w:rsid w:val="00B04114"/>
    <w:rsid w:val="00B0480B"/>
    <w:rsid w:val="00B04C5B"/>
    <w:rsid w:val="00B05224"/>
    <w:rsid w:val="00B056E1"/>
    <w:rsid w:val="00B0593A"/>
    <w:rsid w:val="00B065C8"/>
    <w:rsid w:val="00B06782"/>
    <w:rsid w:val="00B0689E"/>
    <w:rsid w:val="00B06B21"/>
    <w:rsid w:val="00B076D2"/>
    <w:rsid w:val="00B079FD"/>
    <w:rsid w:val="00B10B69"/>
    <w:rsid w:val="00B11305"/>
    <w:rsid w:val="00B12572"/>
    <w:rsid w:val="00B12FCF"/>
    <w:rsid w:val="00B13374"/>
    <w:rsid w:val="00B13AFC"/>
    <w:rsid w:val="00B13BCD"/>
    <w:rsid w:val="00B13D3F"/>
    <w:rsid w:val="00B146A4"/>
    <w:rsid w:val="00B1518D"/>
    <w:rsid w:val="00B152A9"/>
    <w:rsid w:val="00B15C21"/>
    <w:rsid w:val="00B162B9"/>
    <w:rsid w:val="00B1651D"/>
    <w:rsid w:val="00B16C03"/>
    <w:rsid w:val="00B16C9B"/>
    <w:rsid w:val="00B17049"/>
    <w:rsid w:val="00B17973"/>
    <w:rsid w:val="00B204D2"/>
    <w:rsid w:val="00B205F8"/>
    <w:rsid w:val="00B214A3"/>
    <w:rsid w:val="00B21994"/>
    <w:rsid w:val="00B21AEB"/>
    <w:rsid w:val="00B2325F"/>
    <w:rsid w:val="00B2343D"/>
    <w:rsid w:val="00B23642"/>
    <w:rsid w:val="00B23BA7"/>
    <w:rsid w:val="00B24309"/>
    <w:rsid w:val="00B24D49"/>
    <w:rsid w:val="00B24F31"/>
    <w:rsid w:val="00B26BFA"/>
    <w:rsid w:val="00B30184"/>
    <w:rsid w:val="00B30AAF"/>
    <w:rsid w:val="00B30D35"/>
    <w:rsid w:val="00B3177C"/>
    <w:rsid w:val="00B337BC"/>
    <w:rsid w:val="00B338B0"/>
    <w:rsid w:val="00B33C6D"/>
    <w:rsid w:val="00B34918"/>
    <w:rsid w:val="00B365E1"/>
    <w:rsid w:val="00B36EC1"/>
    <w:rsid w:val="00B3792B"/>
    <w:rsid w:val="00B37C0D"/>
    <w:rsid w:val="00B417A6"/>
    <w:rsid w:val="00B41C11"/>
    <w:rsid w:val="00B42068"/>
    <w:rsid w:val="00B42C1C"/>
    <w:rsid w:val="00B42C82"/>
    <w:rsid w:val="00B42E20"/>
    <w:rsid w:val="00B42F18"/>
    <w:rsid w:val="00B43531"/>
    <w:rsid w:val="00B4501F"/>
    <w:rsid w:val="00B45960"/>
    <w:rsid w:val="00B46006"/>
    <w:rsid w:val="00B4625C"/>
    <w:rsid w:val="00B46838"/>
    <w:rsid w:val="00B4695F"/>
    <w:rsid w:val="00B46D89"/>
    <w:rsid w:val="00B47575"/>
    <w:rsid w:val="00B4795F"/>
    <w:rsid w:val="00B47F0A"/>
    <w:rsid w:val="00B50934"/>
    <w:rsid w:val="00B50EB0"/>
    <w:rsid w:val="00B52B3D"/>
    <w:rsid w:val="00B52D74"/>
    <w:rsid w:val="00B535C4"/>
    <w:rsid w:val="00B53A5F"/>
    <w:rsid w:val="00B53AB5"/>
    <w:rsid w:val="00B53EAE"/>
    <w:rsid w:val="00B53F67"/>
    <w:rsid w:val="00B54495"/>
    <w:rsid w:val="00B544E6"/>
    <w:rsid w:val="00B5453C"/>
    <w:rsid w:val="00B54B2E"/>
    <w:rsid w:val="00B54E3E"/>
    <w:rsid w:val="00B5570F"/>
    <w:rsid w:val="00B55CA8"/>
    <w:rsid w:val="00B56D12"/>
    <w:rsid w:val="00B57E7C"/>
    <w:rsid w:val="00B607CF"/>
    <w:rsid w:val="00B616D0"/>
    <w:rsid w:val="00B6187B"/>
    <w:rsid w:val="00B63006"/>
    <w:rsid w:val="00B63496"/>
    <w:rsid w:val="00B63D70"/>
    <w:rsid w:val="00B64636"/>
    <w:rsid w:val="00B64BAB"/>
    <w:rsid w:val="00B64DA5"/>
    <w:rsid w:val="00B65E07"/>
    <w:rsid w:val="00B66474"/>
    <w:rsid w:val="00B66561"/>
    <w:rsid w:val="00B66FB2"/>
    <w:rsid w:val="00B674BE"/>
    <w:rsid w:val="00B676B9"/>
    <w:rsid w:val="00B71D6D"/>
    <w:rsid w:val="00B720B6"/>
    <w:rsid w:val="00B72195"/>
    <w:rsid w:val="00B7229B"/>
    <w:rsid w:val="00B72583"/>
    <w:rsid w:val="00B72B57"/>
    <w:rsid w:val="00B73972"/>
    <w:rsid w:val="00B741DE"/>
    <w:rsid w:val="00B747C9"/>
    <w:rsid w:val="00B74D47"/>
    <w:rsid w:val="00B75104"/>
    <w:rsid w:val="00B763FA"/>
    <w:rsid w:val="00B76871"/>
    <w:rsid w:val="00B7701A"/>
    <w:rsid w:val="00B775A7"/>
    <w:rsid w:val="00B775C3"/>
    <w:rsid w:val="00B77A1E"/>
    <w:rsid w:val="00B805FF"/>
    <w:rsid w:val="00B80DB5"/>
    <w:rsid w:val="00B819D6"/>
    <w:rsid w:val="00B823C0"/>
    <w:rsid w:val="00B82A81"/>
    <w:rsid w:val="00B83958"/>
    <w:rsid w:val="00B83E62"/>
    <w:rsid w:val="00B84613"/>
    <w:rsid w:val="00B84CD6"/>
    <w:rsid w:val="00B85092"/>
    <w:rsid w:val="00B8517A"/>
    <w:rsid w:val="00B86547"/>
    <w:rsid w:val="00B867E0"/>
    <w:rsid w:val="00B871A6"/>
    <w:rsid w:val="00B872BA"/>
    <w:rsid w:val="00B87514"/>
    <w:rsid w:val="00B876BD"/>
    <w:rsid w:val="00B87C41"/>
    <w:rsid w:val="00B902D3"/>
    <w:rsid w:val="00B9227A"/>
    <w:rsid w:val="00B92A68"/>
    <w:rsid w:val="00B92F37"/>
    <w:rsid w:val="00B9324D"/>
    <w:rsid w:val="00B933B0"/>
    <w:rsid w:val="00B9360A"/>
    <w:rsid w:val="00B93DA0"/>
    <w:rsid w:val="00B93F58"/>
    <w:rsid w:val="00B94458"/>
    <w:rsid w:val="00B94806"/>
    <w:rsid w:val="00B95439"/>
    <w:rsid w:val="00B95669"/>
    <w:rsid w:val="00B965F1"/>
    <w:rsid w:val="00B96F15"/>
    <w:rsid w:val="00B97638"/>
    <w:rsid w:val="00B97C7E"/>
    <w:rsid w:val="00BA081F"/>
    <w:rsid w:val="00BA2EB8"/>
    <w:rsid w:val="00BA3085"/>
    <w:rsid w:val="00BA30E5"/>
    <w:rsid w:val="00BA37D0"/>
    <w:rsid w:val="00BA5949"/>
    <w:rsid w:val="00BA5D46"/>
    <w:rsid w:val="00BA6F36"/>
    <w:rsid w:val="00BB02BD"/>
    <w:rsid w:val="00BB048A"/>
    <w:rsid w:val="00BB113B"/>
    <w:rsid w:val="00BB1FA3"/>
    <w:rsid w:val="00BB2388"/>
    <w:rsid w:val="00BB2432"/>
    <w:rsid w:val="00BB2AD6"/>
    <w:rsid w:val="00BB2ADD"/>
    <w:rsid w:val="00BB2C53"/>
    <w:rsid w:val="00BB3363"/>
    <w:rsid w:val="00BB39DB"/>
    <w:rsid w:val="00BB3BD6"/>
    <w:rsid w:val="00BB45B8"/>
    <w:rsid w:val="00BB4747"/>
    <w:rsid w:val="00BB498B"/>
    <w:rsid w:val="00BB53D6"/>
    <w:rsid w:val="00BB5882"/>
    <w:rsid w:val="00BB6349"/>
    <w:rsid w:val="00BB635E"/>
    <w:rsid w:val="00BB6E0D"/>
    <w:rsid w:val="00BB7C8A"/>
    <w:rsid w:val="00BB7D33"/>
    <w:rsid w:val="00BC05C8"/>
    <w:rsid w:val="00BC0DF4"/>
    <w:rsid w:val="00BC197D"/>
    <w:rsid w:val="00BC2074"/>
    <w:rsid w:val="00BC2A61"/>
    <w:rsid w:val="00BC2AEB"/>
    <w:rsid w:val="00BC2DAA"/>
    <w:rsid w:val="00BC34D8"/>
    <w:rsid w:val="00BC4157"/>
    <w:rsid w:val="00BC4560"/>
    <w:rsid w:val="00BC47C6"/>
    <w:rsid w:val="00BC55E6"/>
    <w:rsid w:val="00BC5646"/>
    <w:rsid w:val="00BC5905"/>
    <w:rsid w:val="00BC6AA2"/>
    <w:rsid w:val="00BC6CFD"/>
    <w:rsid w:val="00BC7FC0"/>
    <w:rsid w:val="00BD19A9"/>
    <w:rsid w:val="00BD1FE5"/>
    <w:rsid w:val="00BD2F5F"/>
    <w:rsid w:val="00BD2FA4"/>
    <w:rsid w:val="00BD362E"/>
    <w:rsid w:val="00BD3C66"/>
    <w:rsid w:val="00BD4014"/>
    <w:rsid w:val="00BD4539"/>
    <w:rsid w:val="00BD4937"/>
    <w:rsid w:val="00BD56FB"/>
    <w:rsid w:val="00BD570F"/>
    <w:rsid w:val="00BD5BC0"/>
    <w:rsid w:val="00BD5EC5"/>
    <w:rsid w:val="00BD6746"/>
    <w:rsid w:val="00BD6B20"/>
    <w:rsid w:val="00BD7136"/>
    <w:rsid w:val="00BD72C7"/>
    <w:rsid w:val="00BE00D1"/>
    <w:rsid w:val="00BE0286"/>
    <w:rsid w:val="00BE0A6F"/>
    <w:rsid w:val="00BE0AB3"/>
    <w:rsid w:val="00BE0D2F"/>
    <w:rsid w:val="00BE0D7A"/>
    <w:rsid w:val="00BE1125"/>
    <w:rsid w:val="00BE1176"/>
    <w:rsid w:val="00BE1377"/>
    <w:rsid w:val="00BE15EF"/>
    <w:rsid w:val="00BE1C9C"/>
    <w:rsid w:val="00BE23F2"/>
    <w:rsid w:val="00BE273C"/>
    <w:rsid w:val="00BE43B8"/>
    <w:rsid w:val="00BE4CF1"/>
    <w:rsid w:val="00BE5020"/>
    <w:rsid w:val="00BE6BAB"/>
    <w:rsid w:val="00BE7C03"/>
    <w:rsid w:val="00BF000D"/>
    <w:rsid w:val="00BF0366"/>
    <w:rsid w:val="00BF0D80"/>
    <w:rsid w:val="00BF0DAC"/>
    <w:rsid w:val="00BF1AA1"/>
    <w:rsid w:val="00BF1C20"/>
    <w:rsid w:val="00BF1C62"/>
    <w:rsid w:val="00BF2095"/>
    <w:rsid w:val="00BF225A"/>
    <w:rsid w:val="00BF2709"/>
    <w:rsid w:val="00BF3945"/>
    <w:rsid w:val="00BF46E7"/>
    <w:rsid w:val="00BF640E"/>
    <w:rsid w:val="00BF663B"/>
    <w:rsid w:val="00BF6B01"/>
    <w:rsid w:val="00BF6F08"/>
    <w:rsid w:val="00BF712C"/>
    <w:rsid w:val="00C000BD"/>
    <w:rsid w:val="00C0036B"/>
    <w:rsid w:val="00C00AAE"/>
    <w:rsid w:val="00C00CF9"/>
    <w:rsid w:val="00C00CFD"/>
    <w:rsid w:val="00C00D9E"/>
    <w:rsid w:val="00C01CDB"/>
    <w:rsid w:val="00C0244A"/>
    <w:rsid w:val="00C02E61"/>
    <w:rsid w:val="00C034E3"/>
    <w:rsid w:val="00C03643"/>
    <w:rsid w:val="00C03931"/>
    <w:rsid w:val="00C03A2F"/>
    <w:rsid w:val="00C048F3"/>
    <w:rsid w:val="00C04DBE"/>
    <w:rsid w:val="00C05104"/>
    <w:rsid w:val="00C052C3"/>
    <w:rsid w:val="00C0530D"/>
    <w:rsid w:val="00C059B0"/>
    <w:rsid w:val="00C05AC5"/>
    <w:rsid w:val="00C064D8"/>
    <w:rsid w:val="00C06864"/>
    <w:rsid w:val="00C0794F"/>
    <w:rsid w:val="00C10413"/>
    <w:rsid w:val="00C108AE"/>
    <w:rsid w:val="00C111EC"/>
    <w:rsid w:val="00C11AA8"/>
    <w:rsid w:val="00C12561"/>
    <w:rsid w:val="00C12904"/>
    <w:rsid w:val="00C13240"/>
    <w:rsid w:val="00C1345C"/>
    <w:rsid w:val="00C13FCE"/>
    <w:rsid w:val="00C141B1"/>
    <w:rsid w:val="00C15F40"/>
    <w:rsid w:val="00C16023"/>
    <w:rsid w:val="00C16F8F"/>
    <w:rsid w:val="00C17D77"/>
    <w:rsid w:val="00C202AF"/>
    <w:rsid w:val="00C210AB"/>
    <w:rsid w:val="00C21AA9"/>
    <w:rsid w:val="00C21D59"/>
    <w:rsid w:val="00C22714"/>
    <w:rsid w:val="00C23495"/>
    <w:rsid w:val="00C236D3"/>
    <w:rsid w:val="00C23ADD"/>
    <w:rsid w:val="00C24E64"/>
    <w:rsid w:val="00C256AB"/>
    <w:rsid w:val="00C25A81"/>
    <w:rsid w:val="00C2619B"/>
    <w:rsid w:val="00C26BD5"/>
    <w:rsid w:val="00C270A9"/>
    <w:rsid w:val="00C279FA"/>
    <w:rsid w:val="00C30DAE"/>
    <w:rsid w:val="00C329B0"/>
    <w:rsid w:val="00C33611"/>
    <w:rsid w:val="00C33CD6"/>
    <w:rsid w:val="00C33FA3"/>
    <w:rsid w:val="00C3402A"/>
    <w:rsid w:val="00C359BA"/>
    <w:rsid w:val="00C37E82"/>
    <w:rsid w:val="00C40218"/>
    <w:rsid w:val="00C409FA"/>
    <w:rsid w:val="00C414B2"/>
    <w:rsid w:val="00C422E7"/>
    <w:rsid w:val="00C423B8"/>
    <w:rsid w:val="00C42597"/>
    <w:rsid w:val="00C42982"/>
    <w:rsid w:val="00C42A34"/>
    <w:rsid w:val="00C42C4E"/>
    <w:rsid w:val="00C436EA"/>
    <w:rsid w:val="00C4481F"/>
    <w:rsid w:val="00C44E81"/>
    <w:rsid w:val="00C44F31"/>
    <w:rsid w:val="00C45DEB"/>
    <w:rsid w:val="00C45F0E"/>
    <w:rsid w:val="00C47E63"/>
    <w:rsid w:val="00C508E9"/>
    <w:rsid w:val="00C50E74"/>
    <w:rsid w:val="00C51618"/>
    <w:rsid w:val="00C52075"/>
    <w:rsid w:val="00C52A25"/>
    <w:rsid w:val="00C52B4A"/>
    <w:rsid w:val="00C5340C"/>
    <w:rsid w:val="00C53CAB"/>
    <w:rsid w:val="00C542A8"/>
    <w:rsid w:val="00C547E9"/>
    <w:rsid w:val="00C54BF0"/>
    <w:rsid w:val="00C551B2"/>
    <w:rsid w:val="00C55522"/>
    <w:rsid w:val="00C558A2"/>
    <w:rsid w:val="00C55AF5"/>
    <w:rsid w:val="00C55F47"/>
    <w:rsid w:val="00C605F9"/>
    <w:rsid w:val="00C60D00"/>
    <w:rsid w:val="00C612C8"/>
    <w:rsid w:val="00C6148C"/>
    <w:rsid w:val="00C61B08"/>
    <w:rsid w:val="00C62156"/>
    <w:rsid w:val="00C62179"/>
    <w:rsid w:val="00C62F63"/>
    <w:rsid w:val="00C63285"/>
    <w:rsid w:val="00C63398"/>
    <w:rsid w:val="00C6365A"/>
    <w:rsid w:val="00C63722"/>
    <w:rsid w:val="00C64105"/>
    <w:rsid w:val="00C64624"/>
    <w:rsid w:val="00C655C6"/>
    <w:rsid w:val="00C65DD9"/>
    <w:rsid w:val="00C65F59"/>
    <w:rsid w:val="00C664B7"/>
    <w:rsid w:val="00C666AB"/>
    <w:rsid w:val="00C66B44"/>
    <w:rsid w:val="00C66F7E"/>
    <w:rsid w:val="00C6726A"/>
    <w:rsid w:val="00C6749C"/>
    <w:rsid w:val="00C67924"/>
    <w:rsid w:val="00C700D3"/>
    <w:rsid w:val="00C7048E"/>
    <w:rsid w:val="00C70F8D"/>
    <w:rsid w:val="00C7194F"/>
    <w:rsid w:val="00C726CD"/>
    <w:rsid w:val="00C72B10"/>
    <w:rsid w:val="00C72DD8"/>
    <w:rsid w:val="00C72DEB"/>
    <w:rsid w:val="00C72F36"/>
    <w:rsid w:val="00C73B0E"/>
    <w:rsid w:val="00C747C5"/>
    <w:rsid w:val="00C74FC7"/>
    <w:rsid w:val="00C756F9"/>
    <w:rsid w:val="00C75BE0"/>
    <w:rsid w:val="00C75FD3"/>
    <w:rsid w:val="00C77403"/>
    <w:rsid w:val="00C8020A"/>
    <w:rsid w:val="00C80385"/>
    <w:rsid w:val="00C80773"/>
    <w:rsid w:val="00C80B3F"/>
    <w:rsid w:val="00C81AD9"/>
    <w:rsid w:val="00C82190"/>
    <w:rsid w:val="00C82A9A"/>
    <w:rsid w:val="00C840D9"/>
    <w:rsid w:val="00C85A98"/>
    <w:rsid w:val="00C85B26"/>
    <w:rsid w:val="00C865E9"/>
    <w:rsid w:val="00C86D78"/>
    <w:rsid w:val="00C86E56"/>
    <w:rsid w:val="00C86EF0"/>
    <w:rsid w:val="00C875D7"/>
    <w:rsid w:val="00C90309"/>
    <w:rsid w:val="00C907E2"/>
    <w:rsid w:val="00C909E5"/>
    <w:rsid w:val="00C90C15"/>
    <w:rsid w:val="00C91182"/>
    <w:rsid w:val="00C917F5"/>
    <w:rsid w:val="00C91BED"/>
    <w:rsid w:val="00C92500"/>
    <w:rsid w:val="00C92BBD"/>
    <w:rsid w:val="00C92DC0"/>
    <w:rsid w:val="00C930BE"/>
    <w:rsid w:val="00C934B8"/>
    <w:rsid w:val="00C93983"/>
    <w:rsid w:val="00C93DFC"/>
    <w:rsid w:val="00C93E68"/>
    <w:rsid w:val="00C94AA0"/>
    <w:rsid w:val="00C94F0B"/>
    <w:rsid w:val="00C95554"/>
    <w:rsid w:val="00C9628F"/>
    <w:rsid w:val="00C963D6"/>
    <w:rsid w:val="00C9685B"/>
    <w:rsid w:val="00C96E5E"/>
    <w:rsid w:val="00C971BB"/>
    <w:rsid w:val="00C9754C"/>
    <w:rsid w:val="00CA02EF"/>
    <w:rsid w:val="00CA03AB"/>
    <w:rsid w:val="00CA0453"/>
    <w:rsid w:val="00CA04B5"/>
    <w:rsid w:val="00CA2C2B"/>
    <w:rsid w:val="00CA2E02"/>
    <w:rsid w:val="00CA2FA0"/>
    <w:rsid w:val="00CA3B70"/>
    <w:rsid w:val="00CA3E91"/>
    <w:rsid w:val="00CA3FBD"/>
    <w:rsid w:val="00CA524A"/>
    <w:rsid w:val="00CA5E1A"/>
    <w:rsid w:val="00CA79AA"/>
    <w:rsid w:val="00CA7A67"/>
    <w:rsid w:val="00CB09B9"/>
    <w:rsid w:val="00CB0E87"/>
    <w:rsid w:val="00CB1011"/>
    <w:rsid w:val="00CB21D4"/>
    <w:rsid w:val="00CB2995"/>
    <w:rsid w:val="00CB2B08"/>
    <w:rsid w:val="00CB3204"/>
    <w:rsid w:val="00CB3F32"/>
    <w:rsid w:val="00CB464E"/>
    <w:rsid w:val="00CB4F61"/>
    <w:rsid w:val="00CB654D"/>
    <w:rsid w:val="00CB6D99"/>
    <w:rsid w:val="00CB6E59"/>
    <w:rsid w:val="00CB7708"/>
    <w:rsid w:val="00CB7B60"/>
    <w:rsid w:val="00CB7EC2"/>
    <w:rsid w:val="00CC0C98"/>
    <w:rsid w:val="00CC0ED4"/>
    <w:rsid w:val="00CC1BC8"/>
    <w:rsid w:val="00CC22A6"/>
    <w:rsid w:val="00CC25AC"/>
    <w:rsid w:val="00CC2A2B"/>
    <w:rsid w:val="00CC33E7"/>
    <w:rsid w:val="00CC34C4"/>
    <w:rsid w:val="00CC351A"/>
    <w:rsid w:val="00CC4344"/>
    <w:rsid w:val="00CC4496"/>
    <w:rsid w:val="00CC4A2D"/>
    <w:rsid w:val="00CD08D8"/>
    <w:rsid w:val="00CD161B"/>
    <w:rsid w:val="00CD191B"/>
    <w:rsid w:val="00CD250D"/>
    <w:rsid w:val="00CD29D0"/>
    <w:rsid w:val="00CD2BE7"/>
    <w:rsid w:val="00CD2D04"/>
    <w:rsid w:val="00CD2EF3"/>
    <w:rsid w:val="00CD3B85"/>
    <w:rsid w:val="00CD417F"/>
    <w:rsid w:val="00CD4788"/>
    <w:rsid w:val="00CD503E"/>
    <w:rsid w:val="00CD592C"/>
    <w:rsid w:val="00CD60EC"/>
    <w:rsid w:val="00CD644A"/>
    <w:rsid w:val="00CD7665"/>
    <w:rsid w:val="00CD78E0"/>
    <w:rsid w:val="00CD7BAD"/>
    <w:rsid w:val="00CD7C3C"/>
    <w:rsid w:val="00CD7F60"/>
    <w:rsid w:val="00CE0D05"/>
    <w:rsid w:val="00CE1AC0"/>
    <w:rsid w:val="00CE1C89"/>
    <w:rsid w:val="00CE1D78"/>
    <w:rsid w:val="00CE2352"/>
    <w:rsid w:val="00CE2BB3"/>
    <w:rsid w:val="00CE34D4"/>
    <w:rsid w:val="00CE48A8"/>
    <w:rsid w:val="00CE4A90"/>
    <w:rsid w:val="00CE4C38"/>
    <w:rsid w:val="00CE5178"/>
    <w:rsid w:val="00CE598A"/>
    <w:rsid w:val="00CE5B73"/>
    <w:rsid w:val="00CE653F"/>
    <w:rsid w:val="00CE6BD2"/>
    <w:rsid w:val="00CE6DE2"/>
    <w:rsid w:val="00CE71D5"/>
    <w:rsid w:val="00CF0A9A"/>
    <w:rsid w:val="00CF0AF7"/>
    <w:rsid w:val="00CF1475"/>
    <w:rsid w:val="00CF1F45"/>
    <w:rsid w:val="00CF29BE"/>
    <w:rsid w:val="00CF3969"/>
    <w:rsid w:val="00CF3A39"/>
    <w:rsid w:val="00CF4591"/>
    <w:rsid w:val="00CF4953"/>
    <w:rsid w:val="00CF4FCB"/>
    <w:rsid w:val="00CF5037"/>
    <w:rsid w:val="00CF5406"/>
    <w:rsid w:val="00CF5A0C"/>
    <w:rsid w:val="00CF6530"/>
    <w:rsid w:val="00CF67C9"/>
    <w:rsid w:val="00CF68E4"/>
    <w:rsid w:val="00CF699A"/>
    <w:rsid w:val="00CF6B3D"/>
    <w:rsid w:val="00CF749C"/>
    <w:rsid w:val="00CF7CDB"/>
    <w:rsid w:val="00D02C17"/>
    <w:rsid w:val="00D03028"/>
    <w:rsid w:val="00D0340E"/>
    <w:rsid w:val="00D03AEF"/>
    <w:rsid w:val="00D03DF7"/>
    <w:rsid w:val="00D04112"/>
    <w:rsid w:val="00D0449C"/>
    <w:rsid w:val="00D0458C"/>
    <w:rsid w:val="00D04AA3"/>
    <w:rsid w:val="00D04D51"/>
    <w:rsid w:val="00D05146"/>
    <w:rsid w:val="00D05590"/>
    <w:rsid w:val="00D0585D"/>
    <w:rsid w:val="00D05CA9"/>
    <w:rsid w:val="00D05CDE"/>
    <w:rsid w:val="00D05E12"/>
    <w:rsid w:val="00D05FFA"/>
    <w:rsid w:val="00D06571"/>
    <w:rsid w:val="00D0738D"/>
    <w:rsid w:val="00D07DF8"/>
    <w:rsid w:val="00D10886"/>
    <w:rsid w:val="00D10D4D"/>
    <w:rsid w:val="00D11F75"/>
    <w:rsid w:val="00D12FC7"/>
    <w:rsid w:val="00D131A7"/>
    <w:rsid w:val="00D137B4"/>
    <w:rsid w:val="00D13EE9"/>
    <w:rsid w:val="00D13F07"/>
    <w:rsid w:val="00D14009"/>
    <w:rsid w:val="00D140EE"/>
    <w:rsid w:val="00D149F9"/>
    <w:rsid w:val="00D14FB1"/>
    <w:rsid w:val="00D150B1"/>
    <w:rsid w:val="00D151A0"/>
    <w:rsid w:val="00D20295"/>
    <w:rsid w:val="00D20353"/>
    <w:rsid w:val="00D20B6A"/>
    <w:rsid w:val="00D211DF"/>
    <w:rsid w:val="00D228CA"/>
    <w:rsid w:val="00D232A5"/>
    <w:rsid w:val="00D254C5"/>
    <w:rsid w:val="00D255C9"/>
    <w:rsid w:val="00D260C9"/>
    <w:rsid w:val="00D264DF"/>
    <w:rsid w:val="00D269D3"/>
    <w:rsid w:val="00D27059"/>
    <w:rsid w:val="00D2732F"/>
    <w:rsid w:val="00D27EA6"/>
    <w:rsid w:val="00D30EA5"/>
    <w:rsid w:val="00D3147E"/>
    <w:rsid w:val="00D318A7"/>
    <w:rsid w:val="00D32D36"/>
    <w:rsid w:val="00D33067"/>
    <w:rsid w:val="00D3384E"/>
    <w:rsid w:val="00D33A59"/>
    <w:rsid w:val="00D33A9E"/>
    <w:rsid w:val="00D34640"/>
    <w:rsid w:val="00D34D5B"/>
    <w:rsid w:val="00D362BC"/>
    <w:rsid w:val="00D36A3D"/>
    <w:rsid w:val="00D36B62"/>
    <w:rsid w:val="00D37385"/>
    <w:rsid w:val="00D37F11"/>
    <w:rsid w:val="00D403D0"/>
    <w:rsid w:val="00D411BD"/>
    <w:rsid w:val="00D4183A"/>
    <w:rsid w:val="00D42166"/>
    <w:rsid w:val="00D42302"/>
    <w:rsid w:val="00D42702"/>
    <w:rsid w:val="00D42924"/>
    <w:rsid w:val="00D42A77"/>
    <w:rsid w:val="00D43357"/>
    <w:rsid w:val="00D43589"/>
    <w:rsid w:val="00D436F6"/>
    <w:rsid w:val="00D441DF"/>
    <w:rsid w:val="00D441FF"/>
    <w:rsid w:val="00D44446"/>
    <w:rsid w:val="00D454DF"/>
    <w:rsid w:val="00D46AF3"/>
    <w:rsid w:val="00D46FB2"/>
    <w:rsid w:val="00D47591"/>
    <w:rsid w:val="00D508CF"/>
    <w:rsid w:val="00D508E0"/>
    <w:rsid w:val="00D50D66"/>
    <w:rsid w:val="00D51B60"/>
    <w:rsid w:val="00D51CC9"/>
    <w:rsid w:val="00D526AD"/>
    <w:rsid w:val="00D52A6D"/>
    <w:rsid w:val="00D535F6"/>
    <w:rsid w:val="00D540D1"/>
    <w:rsid w:val="00D544B4"/>
    <w:rsid w:val="00D54CA3"/>
    <w:rsid w:val="00D5513F"/>
    <w:rsid w:val="00D5563A"/>
    <w:rsid w:val="00D55837"/>
    <w:rsid w:val="00D56772"/>
    <w:rsid w:val="00D56AE3"/>
    <w:rsid w:val="00D56EFD"/>
    <w:rsid w:val="00D60A88"/>
    <w:rsid w:val="00D60B70"/>
    <w:rsid w:val="00D60DAA"/>
    <w:rsid w:val="00D6135B"/>
    <w:rsid w:val="00D61F59"/>
    <w:rsid w:val="00D61FC1"/>
    <w:rsid w:val="00D62A28"/>
    <w:rsid w:val="00D62E34"/>
    <w:rsid w:val="00D63089"/>
    <w:rsid w:val="00D63741"/>
    <w:rsid w:val="00D638A8"/>
    <w:rsid w:val="00D63D15"/>
    <w:rsid w:val="00D64CA0"/>
    <w:rsid w:val="00D65081"/>
    <w:rsid w:val="00D66A48"/>
    <w:rsid w:val="00D66E68"/>
    <w:rsid w:val="00D67053"/>
    <w:rsid w:val="00D6787E"/>
    <w:rsid w:val="00D67D97"/>
    <w:rsid w:val="00D71A64"/>
    <w:rsid w:val="00D71C9A"/>
    <w:rsid w:val="00D71E0B"/>
    <w:rsid w:val="00D725B9"/>
    <w:rsid w:val="00D72B48"/>
    <w:rsid w:val="00D72DCB"/>
    <w:rsid w:val="00D732AC"/>
    <w:rsid w:val="00D73DFD"/>
    <w:rsid w:val="00D740DA"/>
    <w:rsid w:val="00D74692"/>
    <w:rsid w:val="00D7522C"/>
    <w:rsid w:val="00D753F3"/>
    <w:rsid w:val="00D76550"/>
    <w:rsid w:val="00D77038"/>
    <w:rsid w:val="00D777AA"/>
    <w:rsid w:val="00D80997"/>
    <w:rsid w:val="00D809AA"/>
    <w:rsid w:val="00D8197D"/>
    <w:rsid w:val="00D81D01"/>
    <w:rsid w:val="00D825FC"/>
    <w:rsid w:val="00D82747"/>
    <w:rsid w:val="00D82FBB"/>
    <w:rsid w:val="00D83523"/>
    <w:rsid w:val="00D83620"/>
    <w:rsid w:val="00D84150"/>
    <w:rsid w:val="00D847BC"/>
    <w:rsid w:val="00D86D88"/>
    <w:rsid w:val="00D90315"/>
    <w:rsid w:val="00D9035F"/>
    <w:rsid w:val="00D904B6"/>
    <w:rsid w:val="00D90536"/>
    <w:rsid w:val="00D90776"/>
    <w:rsid w:val="00D90B73"/>
    <w:rsid w:val="00D917E2"/>
    <w:rsid w:val="00D91C99"/>
    <w:rsid w:val="00D929CD"/>
    <w:rsid w:val="00D92A72"/>
    <w:rsid w:val="00D92B57"/>
    <w:rsid w:val="00D92F78"/>
    <w:rsid w:val="00D93557"/>
    <w:rsid w:val="00D93593"/>
    <w:rsid w:val="00D93F85"/>
    <w:rsid w:val="00D94747"/>
    <w:rsid w:val="00D94D4C"/>
    <w:rsid w:val="00D94F55"/>
    <w:rsid w:val="00D95097"/>
    <w:rsid w:val="00D96526"/>
    <w:rsid w:val="00D966E2"/>
    <w:rsid w:val="00D96908"/>
    <w:rsid w:val="00D97292"/>
    <w:rsid w:val="00D975DA"/>
    <w:rsid w:val="00D97CF6"/>
    <w:rsid w:val="00D97E00"/>
    <w:rsid w:val="00DA0055"/>
    <w:rsid w:val="00DA022C"/>
    <w:rsid w:val="00DA046E"/>
    <w:rsid w:val="00DA0D3F"/>
    <w:rsid w:val="00DA115E"/>
    <w:rsid w:val="00DA17BF"/>
    <w:rsid w:val="00DA1BF3"/>
    <w:rsid w:val="00DA2056"/>
    <w:rsid w:val="00DA3868"/>
    <w:rsid w:val="00DA3A1C"/>
    <w:rsid w:val="00DA47A5"/>
    <w:rsid w:val="00DA4A21"/>
    <w:rsid w:val="00DA4C19"/>
    <w:rsid w:val="00DA4D5E"/>
    <w:rsid w:val="00DA68F4"/>
    <w:rsid w:val="00DA6F7E"/>
    <w:rsid w:val="00DA7445"/>
    <w:rsid w:val="00DA7938"/>
    <w:rsid w:val="00DB049E"/>
    <w:rsid w:val="00DB0F8F"/>
    <w:rsid w:val="00DB1C89"/>
    <w:rsid w:val="00DB1DF0"/>
    <w:rsid w:val="00DB1E92"/>
    <w:rsid w:val="00DB342D"/>
    <w:rsid w:val="00DB3C0C"/>
    <w:rsid w:val="00DB3C85"/>
    <w:rsid w:val="00DB41E6"/>
    <w:rsid w:val="00DB4388"/>
    <w:rsid w:val="00DB4FA0"/>
    <w:rsid w:val="00DB596B"/>
    <w:rsid w:val="00DB6508"/>
    <w:rsid w:val="00DB68BE"/>
    <w:rsid w:val="00DB6EA9"/>
    <w:rsid w:val="00DB6FC5"/>
    <w:rsid w:val="00DB722A"/>
    <w:rsid w:val="00DB7613"/>
    <w:rsid w:val="00DC0529"/>
    <w:rsid w:val="00DC090C"/>
    <w:rsid w:val="00DC0CB6"/>
    <w:rsid w:val="00DC0D1C"/>
    <w:rsid w:val="00DC1182"/>
    <w:rsid w:val="00DC1389"/>
    <w:rsid w:val="00DC17FF"/>
    <w:rsid w:val="00DC20E5"/>
    <w:rsid w:val="00DC2407"/>
    <w:rsid w:val="00DC2DB5"/>
    <w:rsid w:val="00DC3FD5"/>
    <w:rsid w:val="00DC550A"/>
    <w:rsid w:val="00DC6808"/>
    <w:rsid w:val="00DC787F"/>
    <w:rsid w:val="00DC7D58"/>
    <w:rsid w:val="00DD0036"/>
    <w:rsid w:val="00DD0087"/>
    <w:rsid w:val="00DD04B5"/>
    <w:rsid w:val="00DD054F"/>
    <w:rsid w:val="00DD057D"/>
    <w:rsid w:val="00DD134E"/>
    <w:rsid w:val="00DD1F10"/>
    <w:rsid w:val="00DD20E0"/>
    <w:rsid w:val="00DD2864"/>
    <w:rsid w:val="00DD2A41"/>
    <w:rsid w:val="00DD3679"/>
    <w:rsid w:val="00DD39C2"/>
    <w:rsid w:val="00DD39C8"/>
    <w:rsid w:val="00DD45BE"/>
    <w:rsid w:val="00DD49CB"/>
    <w:rsid w:val="00DD4A00"/>
    <w:rsid w:val="00DD5578"/>
    <w:rsid w:val="00DD5B72"/>
    <w:rsid w:val="00DD69D1"/>
    <w:rsid w:val="00DD6EE7"/>
    <w:rsid w:val="00DD6EEC"/>
    <w:rsid w:val="00DD7072"/>
    <w:rsid w:val="00DD7472"/>
    <w:rsid w:val="00DE05DD"/>
    <w:rsid w:val="00DE06D5"/>
    <w:rsid w:val="00DE12C0"/>
    <w:rsid w:val="00DE154B"/>
    <w:rsid w:val="00DE219F"/>
    <w:rsid w:val="00DE2BD4"/>
    <w:rsid w:val="00DE30BA"/>
    <w:rsid w:val="00DE3AAF"/>
    <w:rsid w:val="00DE3EBC"/>
    <w:rsid w:val="00DE3F27"/>
    <w:rsid w:val="00DE46C6"/>
    <w:rsid w:val="00DE47CD"/>
    <w:rsid w:val="00DE4970"/>
    <w:rsid w:val="00DE564C"/>
    <w:rsid w:val="00DE58FC"/>
    <w:rsid w:val="00DE5DE3"/>
    <w:rsid w:val="00DE6515"/>
    <w:rsid w:val="00DE762A"/>
    <w:rsid w:val="00DE771F"/>
    <w:rsid w:val="00DF06B8"/>
    <w:rsid w:val="00DF06DD"/>
    <w:rsid w:val="00DF102E"/>
    <w:rsid w:val="00DF10B5"/>
    <w:rsid w:val="00DF10FF"/>
    <w:rsid w:val="00DF1FF5"/>
    <w:rsid w:val="00DF2250"/>
    <w:rsid w:val="00DF2383"/>
    <w:rsid w:val="00DF33AB"/>
    <w:rsid w:val="00DF42DA"/>
    <w:rsid w:val="00DF4ADC"/>
    <w:rsid w:val="00DF4DA5"/>
    <w:rsid w:val="00DF54D3"/>
    <w:rsid w:val="00DF551A"/>
    <w:rsid w:val="00DF5AD4"/>
    <w:rsid w:val="00DF5BB5"/>
    <w:rsid w:val="00DF6261"/>
    <w:rsid w:val="00DF65E5"/>
    <w:rsid w:val="00DF7553"/>
    <w:rsid w:val="00DF7786"/>
    <w:rsid w:val="00E000B9"/>
    <w:rsid w:val="00E00199"/>
    <w:rsid w:val="00E00666"/>
    <w:rsid w:val="00E015B9"/>
    <w:rsid w:val="00E01FBA"/>
    <w:rsid w:val="00E02BEE"/>
    <w:rsid w:val="00E02CA4"/>
    <w:rsid w:val="00E03F76"/>
    <w:rsid w:val="00E04572"/>
    <w:rsid w:val="00E04F8E"/>
    <w:rsid w:val="00E0521C"/>
    <w:rsid w:val="00E054AF"/>
    <w:rsid w:val="00E05B40"/>
    <w:rsid w:val="00E063E3"/>
    <w:rsid w:val="00E06838"/>
    <w:rsid w:val="00E06E68"/>
    <w:rsid w:val="00E06F02"/>
    <w:rsid w:val="00E10076"/>
    <w:rsid w:val="00E10A19"/>
    <w:rsid w:val="00E10F2E"/>
    <w:rsid w:val="00E111D0"/>
    <w:rsid w:val="00E11C7B"/>
    <w:rsid w:val="00E1235E"/>
    <w:rsid w:val="00E130A1"/>
    <w:rsid w:val="00E13FC5"/>
    <w:rsid w:val="00E14986"/>
    <w:rsid w:val="00E157E0"/>
    <w:rsid w:val="00E163FD"/>
    <w:rsid w:val="00E166B0"/>
    <w:rsid w:val="00E16FC3"/>
    <w:rsid w:val="00E177D6"/>
    <w:rsid w:val="00E2005B"/>
    <w:rsid w:val="00E20114"/>
    <w:rsid w:val="00E207A0"/>
    <w:rsid w:val="00E20985"/>
    <w:rsid w:val="00E20E40"/>
    <w:rsid w:val="00E212B0"/>
    <w:rsid w:val="00E21431"/>
    <w:rsid w:val="00E21B99"/>
    <w:rsid w:val="00E229D7"/>
    <w:rsid w:val="00E23243"/>
    <w:rsid w:val="00E23676"/>
    <w:rsid w:val="00E23F65"/>
    <w:rsid w:val="00E23FA3"/>
    <w:rsid w:val="00E24472"/>
    <w:rsid w:val="00E24671"/>
    <w:rsid w:val="00E24AD3"/>
    <w:rsid w:val="00E24B01"/>
    <w:rsid w:val="00E24B05"/>
    <w:rsid w:val="00E251A9"/>
    <w:rsid w:val="00E254DE"/>
    <w:rsid w:val="00E2550D"/>
    <w:rsid w:val="00E2586F"/>
    <w:rsid w:val="00E263A3"/>
    <w:rsid w:val="00E263D8"/>
    <w:rsid w:val="00E267E2"/>
    <w:rsid w:val="00E273BD"/>
    <w:rsid w:val="00E27D41"/>
    <w:rsid w:val="00E27F71"/>
    <w:rsid w:val="00E30499"/>
    <w:rsid w:val="00E3075A"/>
    <w:rsid w:val="00E3185B"/>
    <w:rsid w:val="00E319EC"/>
    <w:rsid w:val="00E31FB4"/>
    <w:rsid w:val="00E32885"/>
    <w:rsid w:val="00E32CF2"/>
    <w:rsid w:val="00E339D0"/>
    <w:rsid w:val="00E33F6E"/>
    <w:rsid w:val="00E33FC9"/>
    <w:rsid w:val="00E34023"/>
    <w:rsid w:val="00E34AA7"/>
    <w:rsid w:val="00E34FB3"/>
    <w:rsid w:val="00E35560"/>
    <w:rsid w:val="00E35C5D"/>
    <w:rsid w:val="00E3640A"/>
    <w:rsid w:val="00E36CB2"/>
    <w:rsid w:val="00E37261"/>
    <w:rsid w:val="00E37687"/>
    <w:rsid w:val="00E377E0"/>
    <w:rsid w:val="00E37990"/>
    <w:rsid w:val="00E40C49"/>
    <w:rsid w:val="00E42191"/>
    <w:rsid w:val="00E4228E"/>
    <w:rsid w:val="00E426EE"/>
    <w:rsid w:val="00E42FF6"/>
    <w:rsid w:val="00E43606"/>
    <w:rsid w:val="00E43682"/>
    <w:rsid w:val="00E449FB"/>
    <w:rsid w:val="00E452B2"/>
    <w:rsid w:val="00E453F6"/>
    <w:rsid w:val="00E45AAD"/>
    <w:rsid w:val="00E46000"/>
    <w:rsid w:val="00E462A7"/>
    <w:rsid w:val="00E4660E"/>
    <w:rsid w:val="00E4694B"/>
    <w:rsid w:val="00E46AA5"/>
    <w:rsid w:val="00E46D44"/>
    <w:rsid w:val="00E47249"/>
    <w:rsid w:val="00E47CFF"/>
    <w:rsid w:val="00E47F35"/>
    <w:rsid w:val="00E501AC"/>
    <w:rsid w:val="00E512B9"/>
    <w:rsid w:val="00E514A7"/>
    <w:rsid w:val="00E52155"/>
    <w:rsid w:val="00E52821"/>
    <w:rsid w:val="00E52907"/>
    <w:rsid w:val="00E52B18"/>
    <w:rsid w:val="00E5306C"/>
    <w:rsid w:val="00E530B2"/>
    <w:rsid w:val="00E53B1B"/>
    <w:rsid w:val="00E53BC3"/>
    <w:rsid w:val="00E53F96"/>
    <w:rsid w:val="00E54AB4"/>
    <w:rsid w:val="00E54CED"/>
    <w:rsid w:val="00E553A7"/>
    <w:rsid w:val="00E55D3E"/>
    <w:rsid w:val="00E5611F"/>
    <w:rsid w:val="00E56401"/>
    <w:rsid w:val="00E56AE3"/>
    <w:rsid w:val="00E57253"/>
    <w:rsid w:val="00E57492"/>
    <w:rsid w:val="00E60FA2"/>
    <w:rsid w:val="00E61E46"/>
    <w:rsid w:val="00E630F3"/>
    <w:rsid w:val="00E633F1"/>
    <w:rsid w:val="00E64DD1"/>
    <w:rsid w:val="00E6501E"/>
    <w:rsid w:val="00E65337"/>
    <w:rsid w:val="00E6582B"/>
    <w:rsid w:val="00E65ED1"/>
    <w:rsid w:val="00E66925"/>
    <w:rsid w:val="00E66C66"/>
    <w:rsid w:val="00E671E1"/>
    <w:rsid w:val="00E675B1"/>
    <w:rsid w:val="00E70503"/>
    <w:rsid w:val="00E714DD"/>
    <w:rsid w:val="00E720C1"/>
    <w:rsid w:val="00E731DC"/>
    <w:rsid w:val="00E734A5"/>
    <w:rsid w:val="00E74BBD"/>
    <w:rsid w:val="00E74BFD"/>
    <w:rsid w:val="00E75033"/>
    <w:rsid w:val="00E750F9"/>
    <w:rsid w:val="00E752AB"/>
    <w:rsid w:val="00E756A6"/>
    <w:rsid w:val="00E76207"/>
    <w:rsid w:val="00E766B1"/>
    <w:rsid w:val="00E77212"/>
    <w:rsid w:val="00E77311"/>
    <w:rsid w:val="00E77C73"/>
    <w:rsid w:val="00E80A49"/>
    <w:rsid w:val="00E80B47"/>
    <w:rsid w:val="00E80B7F"/>
    <w:rsid w:val="00E817C7"/>
    <w:rsid w:val="00E8210E"/>
    <w:rsid w:val="00E82759"/>
    <w:rsid w:val="00E82824"/>
    <w:rsid w:val="00E82CC6"/>
    <w:rsid w:val="00E83C9B"/>
    <w:rsid w:val="00E8413F"/>
    <w:rsid w:val="00E843F1"/>
    <w:rsid w:val="00E84A17"/>
    <w:rsid w:val="00E84E08"/>
    <w:rsid w:val="00E84F79"/>
    <w:rsid w:val="00E8526C"/>
    <w:rsid w:val="00E85474"/>
    <w:rsid w:val="00E859C9"/>
    <w:rsid w:val="00E85CE6"/>
    <w:rsid w:val="00E86D5E"/>
    <w:rsid w:val="00E9115A"/>
    <w:rsid w:val="00E91496"/>
    <w:rsid w:val="00E914CC"/>
    <w:rsid w:val="00E91AE4"/>
    <w:rsid w:val="00E92301"/>
    <w:rsid w:val="00E924F9"/>
    <w:rsid w:val="00E931AF"/>
    <w:rsid w:val="00E93201"/>
    <w:rsid w:val="00E93824"/>
    <w:rsid w:val="00E93B81"/>
    <w:rsid w:val="00E93EE0"/>
    <w:rsid w:val="00E93FC1"/>
    <w:rsid w:val="00E94618"/>
    <w:rsid w:val="00E9494D"/>
    <w:rsid w:val="00E94BB7"/>
    <w:rsid w:val="00E94DE0"/>
    <w:rsid w:val="00E94F9E"/>
    <w:rsid w:val="00E9526A"/>
    <w:rsid w:val="00E95925"/>
    <w:rsid w:val="00E95BE4"/>
    <w:rsid w:val="00E95EF3"/>
    <w:rsid w:val="00E962E2"/>
    <w:rsid w:val="00E9643A"/>
    <w:rsid w:val="00E966F1"/>
    <w:rsid w:val="00E96D04"/>
    <w:rsid w:val="00E97824"/>
    <w:rsid w:val="00E979F8"/>
    <w:rsid w:val="00E97D9D"/>
    <w:rsid w:val="00EA0949"/>
    <w:rsid w:val="00EA0FCF"/>
    <w:rsid w:val="00EA105E"/>
    <w:rsid w:val="00EA110D"/>
    <w:rsid w:val="00EA1A46"/>
    <w:rsid w:val="00EA1B7B"/>
    <w:rsid w:val="00EA2081"/>
    <w:rsid w:val="00EA27BD"/>
    <w:rsid w:val="00EA2B79"/>
    <w:rsid w:val="00EA3F49"/>
    <w:rsid w:val="00EA55E5"/>
    <w:rsid w:val="00EA560F"/>
    <w:rsid w:val="00EA626C"/>
    <w:rsid w:val="00EA6355"/>
    <w:rsid w:val="00EA6B8B"/>
    <w:rsid w:val="00EA795C"/>
    <w:rsid w:val="00EA7999"/>
    <w:rsid w:val="00EB00C9"/>
    <w:rsid w:val="00EB0B11"/>
    <w:rsid w:val="00EB12EC"/>
    <w:rsid w:val="00EB1527"/>
    <w:rsid w:val="00EB291F"/>
    <w:rsid w:val="00EB300F"/>
    <w:rsid w:val="00EB32A7"/>
    <w:rsid w:val="00EB344F"/>
    <w:rsid w:val="00EB3497"/>
    <w:rsid w:val="00EB39BF"/>
    <w:rsid w:val="00EB3FDF"/>
    <w:rsid w:val="00EB45BC"/>
    <w:rsid w:val="00EB490E"/>
    <w:rsid w:val="00EB5002"/>
    <w:rsid w:val="00EB5AAB"/>
    <w:rsid w:val="00EB5D7B"/>
    <w:rsid w:val="00EB678B"/>
    <w:rsid w:val="00EB67E5"/>
    <w:rsid w:val="00EB70CF"/>
    <w:rsid w:val="00EB72EA"/>
    <w:rsid w:val="00EB730E"/>
    <w:rsid w:val="00EB7373"/>
    <w:rsid w:val="00EB7589"/>
    <w:rsid w:val="00EB7CF2"/>
    <w:rsid w:val="00EC00A1"/>
    <w:rsid w:val="00EC0222"/>
    <w:rsid w:val="00EC1A78"/>
    <w:rsid w:val="00EC2257"/>
    <w:rsid w:val="00EC274B"/>
    <w:rsid w:val="00EC2894"/>
    <w:rsid w:val="00EC302B"/>
    <w:rsid w:val="00EC3C97"/>
    <w:rsid w:val="00EC3FEE"/>
    <w:rsid w:val="00EC465E"/>
    <w:rsid w:val="00EC5244"/>
    <w:rsid w:val="00EC5A4D"/>
    <w:rsid w:val="00EC5B60"/>
    <w:rsid w:val="00EC5E0C"/>
    <w:rsid w:val="00EC6415"/>
    <w:rsid w:val="00EC6A0B"/>
    <w:rsid w:val="00EC6D08"/>
    <w:rsid w:val="00EC7037"/>
    <w:rsid w:val="00EC79A3"/>
    <w:rsid w:val="00EC7BE7"/>
    <w:rsid w:val="00EC7F24"/>
    <w:rsid w:val="00ED02F3"/>
    <w:rsid w:val="00ED0C11"/>
    <w:rsid w:val="00ED0E88"/>
    <w:rsid w:val="00ED10E9"/>
    <w:rsid w:val="00ED1542"/>
    <w:rsid w:val="00ED16D6"/>
    <w:rsid w:val="00ED1882"/>
    <w:rsid w:val="00ED20ED"/>
    <w:rsid w:val="00ED2115"/>
    <w:rsid w:val="00ED22DB"/>
    <w:rsid w:val="00ED31F7"/>
    <w:rsid w:val="00ED3B23"/>
    <w:rsid w:val="00ED4374"/>
    <w:rsid w:val="00ED54AF"/>
    <w:rsid w:val="00ED5598"/>
    <w:rsid w:val="00ED59A2"/>
    <w:rsid w:val="00ED5E55"/>
    <w:rsid w:val="00ED6370"/>
    <w:rsid w:val="00ED66E3"/>
    <w:rsid w:val="00ED72C7"/>
    <w:rsid w:val="00ED76B7"/>
    <w:rsid w:val="00EE0A49"/>
    <w:rsid w:val="00EE0D34"/>
    <w:rsid w:val="00EE14BD"/>
    <w:rsid w:val="00EE2416"/>
    <w:rsid w:val="00EE32FB"/>
    <w:rsid w:val="00EE4111"/>
    <w:rsid w:val="00EE46E7"/>
    <w:rsid w:val="00EE4888"/>
    <w:rsid w:val="00EE49AC"/>
    <w:rsid w:val="00EE5375"/>
    <w:rsid w:val="00EE5B03"/>
    <w:rsid w:val="00EE5B66"/>
    <w:rsid w:val="00EE61A4"/>
    <w:rsid w:val="00EE71FD"/>
    <w:rsid w:val="00EE7F82"/>
    <w:rsid w:val="00EF0366"/>
    <w:rsid w:val="00EF04E2"/>
    <w:rsid w:val="00EF04F9"/>
    <w:rsid w:val="00EF0508"/>
    <w:rsid w:val="00EF0FF9"/>
    <w:rsid w:val="00EF1008"/>
    <w:rsid w:val="00EF165A"/>
    <w:rsid w:val="00EF17C9"/>
    <w:rsid w:val="00EF19A0"/>
    <w:rsid w:val="00EF1A18"/>
    <w:rsid w:val="00EF2489"/>
    <w:rsid w:val="00EF2499"/>
    <w:rsid w:val="00EF299A"/>
    <w:rsid w:val="00EF2D1A"/>
    <w:rsid w:val="00EF2EB1"/>
    <w:rsid w:val="00EF3C53"/>
    <w:rsid w:val="00EF4951"/>
    <w:rsid w:val="00EF4F75"/>
    <w:rsid w:val="00EF523E"/>
    <w:rsid w:val="00EF6CFE"/>
    <w:rsid w:val="00EF7C25"/>
    <w:rsid w:val="00F00C8A"/>
    <w:rsid w:val="00F028FB"/>
    <w:rsid w:val="00F02A61"/>
    <w:rsid w:val="00F034C3"/>
    <w:rsid w:val="00F0427F"/>
    <w:rsid w:val="00F058B4"/>
    <w:rsid w:val="00F05F78"/>
    <w:rsid w:val="00F0600E"/>
    <w:rsid w:val="00F07354"/>
    <w:rsid w:val="00F07E31"/>
    <w:rsid w:val="00F10492"/>
    <w:rsid w:val="00F1049F"/>
    <w:rsid w:val="00F10565"/>
    <w:rsid w:val="00F109F4"/>
    <w:rsid w:val="00F13E2B"/>
    <w:rsid w:val="00F14955"/>
    <w:rsid w:val="00F15947"/>
    <w:rsid w:val="00F159EB"/>
    <w:rsid w:val="00F15C97"/>
    <w:rsid w:val="00F15FD2"/>
    <w:rsid w:val="00F167C2"/>
    <w:rsid w:val="00F17DAA"/>
    <w:rsid w:val="00F17E72"/>
    <w:rsid w:val="00F20AA6"/>
    <w:rsid w:val="00F211EE"/>
    <w:rsid w:val="00F21202"/>
    <w:rsid w:val="00F222D7"/>
    <w:rsid w:val="00F226D6"/>
    <w:rsid w:val="00F23787"/>
    <w:rsid w:val="00F24031"/>
    <w:rsid w:val="00F249DF"/>
    <w:rsid w:val="00F24E15"/>
    <w:rsid w:val="00F271CE"/>
    <w:rsid w:val="00F275DC"/>
    <w:rsid w:val="00F27AC9"/>
    <w:rsid w:val="00F27DD2"/>
    <w:rsid w:val="00F3039C"/>
    <w:rsid w:val="00F304B0"/>
    <w:rsid w:val="00F3096D"/>
    <w:rsid w:val="00F30DB1"/>
    <w:rsid w:val="00F3114E"/>
    <w:rsid w:val="00F31B44"/>
    <w:rsid w:val="00F31D47"/>
    <w:rsid w:val="00F327C2"/>
    <w:rsid w:val="00F32DB1"/>
    <w:rsid w:val="00F32FB5"/>
    <w:rsid w:val="00F33DD3"/>
    <w:rsid w:val="00F34454"/>
    <w:rsid w:val="00F34565"/>
    <w:rsid w:val="00F34852"/>
    <w:rsid w:val="00F34A42"/>
    <w:rsid w:val="00F3559E"/>
    <w:rsid w:val="00F362F5"/>
    <w:rsid w:val="00F36822"/>
    <w:rsid w:val="00F36CDF"/>
    <w:rsid w:val="00F37B79"/>
    <w:rsid w:val="00F401B5"/>
    <w:rsid w:val="00F4103A"/>
    <w:rsid w:val="00F41196"/>
    <w:rsid w:val="00F41A68"/>
    <w:rsid w:val="00F421E8"/>
    <w:rsid w:val="00F43225"/>
    <w:rsid w:val="00F433D9"/>
    <w:rsid w:val="00F44F3D"/>
    <w:rsid w:val="00F4537F"/>
    <w:rsid w:val="00F4550B"/>
    <w:rsid w:val="00F4558A"/>
    <w:rsid w:val="00F457E4"/>
    <w:rsid w:val="00F46DDB"/>
    <w:rsid w:val="00F473B2"/>
    <w:rsid w:val="00F476A7"/>
    <w:rsid w:val="00F47715"/>
    <w:rsid w:val="00F47CFA"/>
    <w:rsid w:val="00F50DDA"/>
    <w:rsid w:val="00F513DE"/>
    <w:rsid w:val="00F51461"/>
    <w:rsid w:val="00F52450"/>
    <w:rsid w:val="00F52867"/>
    <w:rsid w:val="00F53060"/>
    <w:rsid w:val="00F530BE"/>
    <w:rsid w:val="00F53637"/>
    <w:rsid w:val="00F53A4D"/>
    <w:rsid w:val="00F54322"/>
    <w:rsid w:val="00F54B65"/>
    <w:rsid w:val="00F55061"/>
    <w:rsid w:val="00F55CB7"/>
    <w:rsid w:val="00F57390"/>
    <w:rsid w:val="00F57691"/>
    <w:rsid w:val="00F57734"/>
    <w:rsid w:val="00F57C49"/>
    <w:rsid w:val="00F57D78"/>
    <w:rsid w:val="00F604E4"/>
    <w:rsid w:val="00F6080E"/>
    <w:rsid w:val="00F60B7A"/>
    <w:rsid w:val="00F610EB"/>
    <w:rsid w:val="00F61257"/>
    <w:rsid w:val="00F612CD"/>
    <w:rsid w:val="00F621F9"/>
    <w:rsid w:val="00F62688"/>
    <w:rsid w:val="00F63D3E"/>
    <w:rsid w:val="00F63DD2"/>
    <w:rsid w:val="00F645B6"/>
    <w:rsid w:val="00F651BC"/>
    <w:rsid w:val="00F66BE7"/>
    <w:rsid w:val="00F67343"/>
    <w:rsid w:val="00F7014C"/>
    <w:rsid w:val="00F7031D"/>
    <w:rsid w:val="00F703F4"/>
    <w:rsid w:val="00F7091E"/>
    <w:rsid w:val="00F723DC"/>
    <w:rsid w:val="00F726E2"/>
    <w:rsid w:val="00F73A9D"/>
    <w:rsid w:val="00F73BDF"/>
    <w:rsid w:val="00F73E23"/>
    <w:rsid w:val="00F74805"/>
    <w:rsid w:val="00F75752"/>
    <w:rsid w:val="00F75EF3"/>
    <w:rsid w:val="00F76F30"/>
    <w:rsid w:val="00F77D81"/>
    <w:rsid w:val="00F77EE8"/>
    <w:rsid w:val="00F77FFD"/>
    <w:rsid w:val="00F80205"/>
    <w:rsid w:val="00F80461"/>
    <w:rsid w:val="00F80588"/>
    <w:rsid w:val="00F80D84"/>
    <w:rsid w:val="00F817EF"/>
    <w:rsid w:val="00F81AEE"/>
    <w:rsid w:val="00F81F2A"/>
    <w:rsid w:val="00F844A1"/>
    <w:rsid w:val="00F84656"/>
    <w:rsid w:val="00F8589F"/>
    <w:rsid w:val="00F862B7"/>
    <w:rsid w:val="00F90791"/>
    <w:rsid w:val="00F90FAA"/>
    <w:rsid w:val="00F910EE"/>
    <w:rsid w:val="00F91966"/>
    <w:rsid w:val="00F91BA4"/>
    <w:rsid w:val="00F924C2"/>
    <w:rsid w:val="00F92735"/>
    <w:rsid w:val="00F9296D"/>
    <w:rsid w:val="00F9327F"/>
    <w:rsid w:val="00F93398"/>
    <w:rsid w:val="00F933AB"/>
    <w:rsid w:val="00F935AE"/>
    <w:rsid w:val="00F9368B"/>
    <w:rsid w:val="00F938AE"/>
    <w:rsid w:val="00F939D0"/>
    <w:rsid w:val="00F93AB2"/>
    <w:rsid w:val="00F94044"/>
    <w:rsid w:val="00F94775"/>
    <w:rsid w:val="00F94B7D"/>
    <w:rsid w:val="00F94EA7"/>
    <w:rsid w:val="00F95F92"/>
    <w:rsid w:val="00F965D4"/>
    <w:rsid w:val="00F96B93"/>
    <w:rsid w:val="00F973EC"/>
    <w:rsid w:val="00F9744D"/>
    <w:rsid w:val="00F9769A"/>
    <w:rsid w:val="00F97AF6"/>
    <w:rsid w:val="00FA0309"/>
    <w:rsid w:val="00FA0FCD"/>
    <w:rsid w:val="00FA1202"/>
    <w:rsid w:val="00FA154D"/>
    <w:rsid w:val="00FA2418"/>
    <w:rsid w:val="00FA2758"/>
    <w:rsid w:val="00FA324C"/>
    <w:rsid w:val="00FA3332"/>
    <w:rsid w:val="00FA3598"/>
    <w:rsid w:val="00FA3B84"/>
    <w:rsid w:val="00FA4691"/>
    <w:rsid w:val="00FA4C30"/>
    <w:rsid w:val="00FA5028"/>
    <w:rsid w:val="00FA5316"/>
    <w:rsid w:val="00FA5757"/>
    <w:rsid w:val="00FA6D69"/>
    <w:rsid w:val="00FA6DA6"/>
    <w:rsid w:val="00FA6E0A"/>
    <w:rsid w:val="00FA6ECB"/>
    <w:rsid w:val="00FB1237"/>
    <w:rsid w:val="00FB1790"/>
    <w:rsid w:val="00FB1F48"/>
    <w:rsid w:val="00FB3481"/>
    <w:rsid w:val="00FB3EBD"/>
    <w:rsid w:val="00FB46DE"/>
    <w:rsid w:val="00FB4942"/>
    <w:rsid w:val="00FB4C09"/>
    <w:rsid w:val="00FB4C48"/>
    <w:rsid w:val="00FB5064"/>
    <w:rsid w:val="00FB5978"/>
    <w:rsid w:val="00FB5F88"/>
    <w:rsid w:val="00FB673C"/>
    <w:rsid w:val="00FC0325"/>
    <w:rsid w:val="00FC086B"/>
    <w:rsid w:val="00FC10F0"/>
    <w:rsid w:val="00FC16E9"/>
    <w:rsid w:val="00FC17AD"/>
    <w:rsid w:val="00FC187D"/>
    <w:rsid w:val="00FC2361"/>
    <w:rsid w:val="00FC2E75"/>
    <w:rsid w:val="00FC3331"/>
    <w:rsid w:val="00FC33F8"/>
    <w:rsid w:val="00FC3A8F"/>
    <w:rsid w:val="00FC49B4"/>
    <w:rsid w:val="00FC5C68"/>
    <w:rsid w:val="00FC609F"/>
    <w:rsid w:val="00FC616E"/>
    <w:rsid w:val="00FC642F"/>
    <w:rsid w:val="00FC6627"/>
    <w:rsid w:val="00FC6782"/>
    <w:rsid w:val="00FC771D"/>
    <w:rsid w:val="00FC7FEC"/>
    <w:rsid w:val="00FD0831"/>
    <w:rsid w:val="00FD1979"/>
    <w:rsid w:val="00FD2079"/>
    <w:rsid w:val="00FD357F"/>
    <w:rsid w:val="00FD35E9"/>
    <w:rsid w:val="00FD3977"/>
    <w:rsid w:val="00FD3D23"/>
    <w:rsid w:val="00FD47B9"/>
    <w:rsid w:val="00FD4D31"/>
    <w:rsid w:val="00FD52A1"/>
    <w:rsid w:val="00FD5D6D"/>
    <w:rsid w:val="00FD62B4"/>
    <w:rsid w:val="00FD6425"/>
    <w:rsid w:val="00FD7023"/>
    <w:rsid w:val="00FD7705"/>
    <w:rsid w:val="00FD77D2"/>
    <w:rsid w:val="00FD797D"/>
    <w:rsid w:val="00FE0124"/>
    <w:rsid w:val="00FE0466"/>
    <w:rsid w:val="00FE0656"/>
    <w:rsid w:val="00FE0A05"/>
    <w:rsid w:val="00FE0E0F"/>
    <w:rsid w:val="00FE12B1"/>
    <w:rsid w:val="00FE1D4C"/>
    <w:rsid w:val="00FE1F4B"/>
    <w:rsid w:val="00FE2213"/>
    <w:rsid w:val="00FE226C"/>
    <w:rsid w:val="00FE30F7"/>
    <w:rsid w:val="00FE33B7"/>
    <w:rsid w:val="00FE3779"/>
    <w:rsid w:val="00FE3A3A"/>
    <w:rsid w:val="00FE3E0F"/>
    <w:rsid w:val="00FE4805"/>
    <w:rsid w:val="00FE4DC2"/>
    <w:rsid w:val="00FE4F0A"/>
    <w:rsid w:val="00FE5471"/>
    <w:rsid w:val="00FE62F7"/>
    <w:rsid w:val="00FE7270"/>
    <w:rsid w:val="00FE77A5"/>
    <w:rsid w:val="00FE7902"/>
    <w:rsid w:val="00FE7E09"/>
    <w:rsid w:val="00FE7EE7"/>
    <w:rsid w:val="00FE7FA8"/>
    <w:rsid w:val="00FF0257"/>
    <w:rsid w:val="00FF02E9"/>
    <w:rsid w:val="00FF0468"/>
    <w:rsid w:val="00FF0728"/>
    <w:rsid w:val="00FF2077"/>
    <w:rsid w:val="00FF2587"/>
    <w:rsid w:val="00FF25E9"/>
    <w:rsid w:val="00FF2CAE"/>
    <w:rsid w:val="00FF3012"/>
    <w:rsid w:val="00FF35A3"/>
    <w:rsid w:val="00FF3897"/>
    <w:rsid w:val="00FF4AFD"/>
    <w:rsid w:val="00FF52EB"/>
    <w:rsid w:val="00FF5E99"/>
    <w:rsid w:val="00FF5EAE"/>
    <w:rsid w:val="00FF63FE"/>
    <w:rsid w:val="00FF6BF0"/>
    <w:rsid w:val="00FF6C6F"/>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7A9A5-2701-4EBA-8B4D-85514C75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9" w:qFormat="1"/>
    <w:lsdException w:name="heading 6" w:uiPriority="0"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4530"/>
  </w:style>
  <w:style w:type="paragraph" w:styleId="Heading1">
    <w:name w:val="heading 1"/>
    <w:aliases w:val="Heading,Heading1,Heading 1phan1-1 Char,Heading 1phan1-1"/>
    <w:basedOn w:val="Normal"/>
    <w:next w:val="Normal"/>
    <w:link w:val="Heading1Char"/>
    <w:autoRedefine/>
    <w:uiPriority w:val="9"/>
    <w:qFormat/>
    <w:rsid w:val="006B27CD"/>
    <w:pPr>
      <w:keepNext/>
      <w:keepLines/>
      <w:spacing w:line="312" w:lineRule="auto"/>
      <w:jc w:val="right"/>
      <w:outlineLvl w:val="0"/>
    </w:pPr>
    <w:rPr>
      <w:rFonts w:eastAsiaTheme="majorEastAsia" w:cstheme="majorBidi"/>
      <w:i/>
      <w:szCs w:val="32"/>
    </w:rPr>
  </w:style>
  <w:style w:type="paragraph" w:styleId="Heading2">
    <w:name w:val="heading 2"/>
    <w:basedOn w:val="Normal"/>
    <w:next w:val="Normal"/>
    <w:link w:val="Heading2Char"/>
    <w:autoRedefine/>
    <w:qFormat/>
    <w:rsid w:val="00B06B21"/>
    <w:pPr>
      <w:keepNext/>
      <w:keepLines/>
      <w:numPr>
        <w:numId w:val="1"/>
      </w:numPr>
      <w:spacing w:line="276" w:lineRule="auto"/>
      <w:ind w:left="0" w:firstLine="0"/>
      <w:outlineLvl w:val="1"/>
    </w:pPr>
    <w:rPr>
      <w:rFonts w:eastAsiaTheme="majorEastAsia" w:cstheme="majorBidi"/>
      <w:b/>
      <w:bCs/>
      <w:szCs w:val="28"/>
    </w:rPr>
  </w:style>
  <w:style w:type="paragraph" w:styleId="Heading3">
    <w:name w:val="heading 3"/>
    <w:aliases w:val="Heading 3 Char Char Char Char,Heading 3 Char Char Char"/>
    <w:basedOn w:val="Normal"/>
    <w:next w:val="Normal"/>
    <w:link w:val="Heading3Char"/>
    <w:autoRedefine/>
    <w:uiPriority w:val="9"/>
    <w:qFormat/>
    <w:rsid w:val="009134B3"/>
    <w:pPr>
      <w:keepNext/>
      <w:keepLines/>
      <w:outlineLvl w:val="2"/>
    </w:pPr>
    <w:rPr>
      <w:rFonts w:eastAsiaTheme="majorEastAsia" w:cstheme="majorBidi"/>
      <w:b/>
      <w:szCs w:val="24"/>
      <w:lang w:val="af-ZA"/>
    </w:rPr>
  </w:style>
  <w:style w:type="paragraph" w:styleId="Heading4">
    <w:name w:val="heading 4"/>
    <w:aliases w:val="bảng,Heading 4 Char Char Char Char Char Char Char Char Char Char Char Char Char Char Char Char Char,Heading 4 Char Char Char Char Char Char,Pic"/>
    <w:basedOn w:val="Normal"/>
    <w:next w:val="Normal"/>
    <w:link w:val="Heading4Char"/>
    <w:autoRedefine/>
    <w:qFormat/>
    <w:rsid w:val="002C3044"/>
    <w:pPr>
      <w:keepNext/>
      <w:keepLines/>
      <w:numPr>
        <w:ilvl w:val="3"/>
        <w:numId w:val="1"/>
      </w:numPr>
      <w:ind w:left="0" w:firstLine="0"/>
      <w:outlineLvl w:val="3"/>
    </w:pPr>
    <w:rPr>
      <w:rFonts w:eastAsiaTheme="majorEastAsia" w:cstheme="majorBidi"/>
      <w:i/>
      <w:iCs/>
      <w:color w:val="002060"/>
    </w:rPr>
  </w:style>
  <w:style w:type="paragraph" w:styleId="Heading5">
    <w:name w:val="heading 5"/>
    <w:basedOn w:val="Normal"/>
    <w:next w:val="Normal"/>
    <w:link w:val="Heading5Char"/>
    <w:autoRedefine/>
    <w:uiPriority w:val="9"/>
    <w:qFormat/>
    <w:rsid w:val="00AD3529"/>
    <w:pPr>
      <w:keepNext/>
      <w:keepLines/>
      <w:numPr>
        <w:numId w:val="4"/>
      </w:numPr>
      <w:spacing w:line="276" w:lineRule="auto"/>
      <w:outlineLvl w:val="4"/>
    </w:pPr>
    <w:rPr>
      <w:rFonts w:eastAsiaTheme="majorEastAsia" w:cs="Times New Roman"/>
      <w:i/>
      <w:lang w:val="vi-VN"/>
    </w:rPr>
  </w:style>
  <w:style w:type="paragraph" w:styleId="Heading6">
    <w:name w:val="heading 6"/>
    <w:aliases w:val="BẢNG"/>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6B21"/>
    <w:rPr>
      <w:rFonts w:eastAsiaTheme="majorEastAsia" w:cstheme="majorBidi"/>
      <w:b/>
      <w:bCs/>
      <w:szCs w:val="28"/>
    </w:rPr>
  </w:style>
  <w:style w:type="character" w:customStyle="1" w:styleId="Heading1Char">
    <w:name w:val="Heading 1 Char"/>
    <w:aliases w:val="Heading Char2,Heading1 Char1,Heading 1phan1-1 Char Char1,Heading 1phan1-1 Char2"/>
    <w:basedOn w:val="DefaultParagraphFont"/>
    <w:link w:val="Heading1"/>
    <w:uiPriority w:val="9"/>
    <w:rsid w:val="006B27CD"/>
    <w:rPr>
      <w:rFonts w:eastAsiaTheme="majorEastAsia" w:cstheme="majorBidi"/>
      <w:i/>
      <w:szCs w:val="32"/>
    </w:rPr>
  </w:style>
  <w:style w:type="character" w:customStyle="1" w:styleId="Heading3Char">
    <w:name w:val="Heading 3 Char"/>
    <w:aliases w:val="Heading 3 Char Char Char Char Char1,Heading 3 Char Char Char Char1"/>
    <w:basedOn w:val="DefaultParagraphFont"/>
    <w:link w:val="Heading3"/>
    <w:uiPriority w:val="9"/>
    <w:rsid w:val="009134B3"/>
    <w:rPr>
      <w:rFonts w:eastAsiaTheme="majorEastAsia" w:cstheme="majorBidi"/>
      <w:b/>
      <w:szCs w:val="24"/>
      <w:lang w:val="af-ZA"/>
    </w:rPr>
  </w:style>
  <w:style w:type="character" w:customStyle="1" w:styleId="Heading4Char">
    <w:name w:val="Heading 4 Char"/>
    <w:aliases w:val="bảng Char,Heading 4 Char Char Char Char Char Char Char Char Char Char Char Char Char Char Char Char Char Char,Heading 4 Char Char Char Char Char Char Char,Pic Char"/>
    <w:basedOn w:val="DefaultParagraphFont"/>
    <w:link w:val="Heading4"/>
    <w:rsid w:val="002C3044"/>
    <w:rPr>
      <w:rFonts w:eastAsiaTheme="majorEastAsia" w:cstheme="majorBidi"/>
      <w:i/>
      <w:iCs/>
      <w:color w:val="002060"/>
    </w:rPr>
  </w:style>
  <w:style w:type="character" w:customStyle="1" w:styleId="Heading5Char">
    <w:name w:val="Heading 5 Char"/>
    <w:basedOn w:val="DefaultParagraphFont"/>
    <w:link w:val="Heading5"/>
    <w:uiPriority w:val="9"/>
    <w:rsid w:val="00AD3529"/>
    <w:rPr>
      <w:rFonts w:eastAsiaTheme="majorEastAsia" w:cs="Times New Roman"/>
      <w:i/>
      <w:lang w:val="vi-VN"/>
    </w:rPr>
  </w:style>
  <w:style w:type="character" w:customStyle="1" w:styleId="Heading6Char">
    <w:name w:val="Heading 6 Char"/>
    <w:aliases w:val="BẢNG Char"/>
    <w:basedOn w:val="DefaultParagraphFont"/>
    <w:link w:val="Heading6"/>
    <w:rsid w:val="00F57734"/>
    <w:rPr>
      <w:rFonts w:eastAsiaTheme="majorEastAsia" w:cstheme="majorBidi"/>
      <w:i/>
    </w:rPr>
  </w:style>
  <w:style w:type="paragraph" w:styleId="TOC1">
    <w:name w:val="toc 1"/>
    <w:basedOn w:val="Normal"/>
    <w:next w:val="Normal"/>
    <w:autoRedefine/>
    <w:uiPriority w:val="39"/>
    <w:rsid w:val="006B27CD"/>
    <w:pPr>
      <w:tabs>
        <w:tab w:val="right" w:leader="dot" w:pos="9059"/>
      </w:tabs>
      <w:spacing w:before="0" w:after="0" w:line="312" w:lineRule="auto"/>
    </w:pPr>
    <w:rPr>
      <w:b/>
      <w:noProof/>
    </w:rPr>
  </w:style>
  <w:style w:type="paragraph" w:styleId="TOC2">
    <w:name w:val="toc 2"/>
    <w:basedOn w:val="Normal"/>
    <w:next w:val="Normal"/>
    <w:autoRedefine/>
    <w:uiPriority w:val="39"/>
    <w:rsid w:val="00BC5905"/>
    <w:pPr>
      <w:tabs>
        <w:tab w:val="right" w:leader="dot" w:pos="9061"/>
      </w:tabs>
      <w:spacing w:before="0" w:after="0" w:line="288" w:lineRule="auto"/>
      <w:ind w:left="261"/>
    </w:pPr>
    <w:rPr>
      <w:noProof/>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basedOn w:val="Normal"/>
    <w:link w:val="FooterChar"/>
    <w:uiPriority w:val="99"/>
    <w:rsid w:val="00FD5D6D"/>
    <w:pPr>
      <w:tabs>
        <w:tab w:val="center" w:pos="4680"/>
        <w:tab w:val="right" w:pos="9360"/>
      </w:tabs>
      <w:spacing w:line="240" w:lineRule="auto"/>
    </w:pPr>
  </w:style>
  <w:style w:type="character" w:customStyle="1" w:styleId="FooterChar">
    <w:name w:val="Footer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basedOn w:val="TableNormal"/>
    <w:uiPriority w:val="59"/>
    <w:rsid w:val="00FD5D6D"/>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
    <w:basedOn w:val="Normal"/>
    <w:link w:val="ListParagraphChar"/>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9134B3"/>
    <w:pPr>
      <w:tabs>
        <w:tab w:val="left" w:pos="2055"/>
      </w:tabs>
      <w:spacing w:line="240" w:lineRule="auto"/>
      <w:jc w:val="center"/>
    </w:pPr>
    <w:rPr>
      <w:rFonts w:ascii="Times New Roman Bold" w:hAnsi="Times New Roman Bold"/>
      <w:b/>
      <w:caps/>
      <w:spacing w:val="-4"/>
    </w:rPr>
  </w:style>
  <w:style w:type="paragraph" w:customStyle="1" w:styleId="Figure">
    <w:name w:val="Figure"/>
    <w:basedOn w:val="Normal"/>
    <w:next w:val="Normal"/>
    <w:link w:val="FigureChar"/>
    <w:autoRedefine/>
    <w:qFormat/>
    <w:rsid w:val="004D6E04"/>
    <w:pPr>
      <w:numPr>
        <w:numId w:val="19"/>
      </w:numPr>
      <w:spacing w:before="240" w:line="240" w:lineRule="auto"/>
      <w:mirrorIndents/>
      <w:jc w:val="center"/>
    </w:pPr>
    <w:rPr>
      <w:rFonts w:cs="Times New Roman"/>
      <w:b/>
      <w:lang w:val="vi-VN"/>
    </w:rPr>
  </w:style>
  <w:style w:type="paragraph" w:customStyle="1" w:styleId="heading">
    <w:name w:val="heading"/>
    <w:basedOn w:val="Heading1"/>
    <w:link w:val="headingChar"/>
    <w:rsid w:val="005D3110"/>
    <w:pPr>
      <w:keepLines w:val="0"/>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link w:val="NormalWeb"/>
    <w:uiPriority w:val="99"/>
    <w:locked/>
    <w:rsid w:val="002A7DEE"/>
    <w:rPr>
      <w:rFonts w:ascii="Verdana" w:hAnsi="Verdana"/>
      <w:sz w:val="24"/>
      <w:szCs w:val="24"/>
    </w:rPr>
  </w:style>
  <w:style w:type="paragraph" w:styleId="NormalWeb">
    <w:name w:val="Normal (Web)"/>
    <w:basedOn w:val="Normal"/>
    <w:link w:val="NormalWebChar"/>
    <w:uiPriority w:val="99"/>
    <w:unhideWhenUsed/>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4D6E04"/>
    <w:rPr>
      <w:rFonts w:cs="Times New Roman"/>
      <w:b/>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
    <w:link w:val="ListParagraph"/>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nhideWhenUsed/>
    <w:rsid w:val="00581628"/>
    <w:pPr>
      <w:ind w:left="283"/>
    </w:pPr>
  </w:style>
  <w:style w:type="character" w:customStyle="1" w:styleId="BodyTextIndentChar">
    <w:name w:val="Body Text Indent Char"/>
    <w:basedOn w:val="DefaultParagraphFont"/>
    <w:link w:val="BodyTextIndent"/>
    <w:rsid w:val="00581628"/>
    <w:rPr>
      <w:rFonts w:ascii="Times New Roman" w:hAnsi="Times New Roman"/>
      <w:sz w:val="27"/>
    </w:rPr>
  </w:style>
  <w:style w:type="character" w:customStyle="1" w:styleId="TableInChar">
    <w:name w:val="Table In Char"/>
    <w:basedOn w:val="DefaultParagraphFont"/>
    <w:link w:val="TableIn"/>
    <w:locked/>
    <w:rsid w:val="00C256AB"/>
    <w:rPr>
      <w:rFonts w:eastAsia="Times New Roman" w:cs="Times New Roman"/>
      <w:sz w:val="26"/>
      <w:szCs w:val="26"/>
    </w:rPr>
  </w:style>
  <w:style w:type="paragraph" w:customStyle="1" w:styleId="TableIn">
    <w:name w:val="Table In"/>
    <w:basedOn w:val="Normal"/>
    <w:link w:val="TableInChar"/>
    <w:qFormat/>
    <w:rsid w:val="00C256AB"/>
    <w:pPr>
      <w:widowControl w:val="0"/>
      <w:numPr>
        <w:ilvl w:val="12"/>
      </w:numPr>
      <w:spacing w:before="40" w:after="40" w:line="240" w:lineRule="auto"/>
      <w:ind w:left="57" w:right="57"/>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spacing w:before="240" w:after="0" w:line="259" w:lineRule="auto"/>
      <w:outlineLvl w:val="9"/>
    </w:pPr>
    <w:rPr>
      <w:rFonts w:asciiTheme="majorHAnsi" w:hAnsiTheme="majorHAnsi"/>
      <w:b/>
      <w:color w:val="2F5496" w:themeColor="accent1" w:themeShade="BF"/>
      <w:sz w:val="32"/>
    </w:rPr>
  </w:style>
  <w:style w:type="paragraph" w:customStyle="1" w:styleId="-List">
    <w:name w:val="- List"/>
    <w:basedOn w:val="Normal"/>
    <w:link w:val="-ListChar"/>
    <w:autoRedefine/>
    <w:qFormat/>
    <w:rsid w:val="004811D0"/>
    <w:pPr>
      <w:numPr>
        <w:numId w:val="10"/>
      </w:numPr>
      <w:ind w:firstLine="567"/>
    </w:pPr>
    <w:rPr>
      <w:rFonts w:eastAsia="Times New Roman" w:cs="Times New Roman"/>
      <w:bCs/>
      <w:color w:val="002060"/>
    </w:rPr>
  </w:style>
  <w:style w:type="character" w:customStyle="1" w:styleId="-ListChar">
    <w:name w:val="- List Char"/>
    <w:basedOn w:val="DefaultParagraphFont"/>
    <w:link w:val="-List"/>
    <w:rsid w:val="004811D0"/>
    <w:rPr>
      <w:rFonts w:eastAsia="Times New Roman" w:cs="Times New Roman"/>
      <w:bCs/>
      <w:color w:val="002060"/>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qFormat/>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Char6 Char Char, Char6 Char, Char6"/>
    <w:basedOn w:val="Heading4"/>
    <w:next w:val="Normal"/>
    <w:link w:val="TitleChar"/>
    <w:autoRedefine/>
    <w:qFormat/>
    <w:rsid w:val="00103B8F"/>
    <w:pPr>
      <w:keepLines w:val="0"/>
      <w:numPr>
        <w:ilvl w:val="0"/>
        <w:numId w:val="0"/>
      </w:numPr>
      <w:spacing w:before="240"/>
      <w:outlineLvl w:val="2"/>
    </w:pPr>
    <w:rPr>
      <w:rFonts w:eastAsia="Times New Roman" w:cs="Times New Roman"/>
      <w:bCs/>
      <w:i w:val="0"/>
      <w:iCs w:val="0"/>
      <w:color w:val="auto"/>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rFonts w:eastAsia="Times New Roman" w:cs="Times New Roman"/>
      <w:b/>
      <w:bCs/>
      <w:i w:val="0"/>
      <w:iCs w:val="0"/>
      <w:color w:val="auto"/>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rsid w:val="00DC0CB6"/>
    <w:rPr>
      <w:rFonts w:ascii="Times New Roman" w:hAnsi="Times New Roman"/>
      <w:sz w:val="20"/>
      <w:szCs w:val="20"/>
    </w:rPr>
  </w:style>
  <w:style w:type="character" w:styleId="FootnoteReference">
    <w:name w:val="footnote reference"/>
    <w:aliases w:val="Footnote text,Footnote"/>
    <w:basedOn w:val="DefaultParagraphFont"/>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spacing w:before="0" w:after="0" w:line="360" w:lineRule="auto"/>
      <w:ind w:firstLine="360"/>
    </w:pPr>
    <w:rPr>
      <w:rFonts w:eastAsia="Times New Roman" w:cs="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spacing w:before="60" w:after="0"/>
    </w:pPr>
    <w:rPr>
      <w:rFonts w:eastAsia="Times New Roman" w:cs="Times New Roman"/>
      <w:b/>
      <w:bCs/>
      <w:i w:val="0"/>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link w:val="5Char"/>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numId w:val="0"/>
      </w:numPr>
      <w:spacing w:before="180" w:after="180"/>
    </w:pPr>
    <w:rPr>
      <w:rFonts w:eastAsia="Times New Roman" w:cs="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tabs>
        <w:tab w:val="left" w:pos="567"/>
      </w:tabs>
      <w:spacing w:before="60" w:after="0"/>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tabs>
        <w:tab w:val="left" w:pos="567"/>
      </w:tabs>
      <w:spacing w:before="0" w:after="0"/>
    </w:pPr>
    <w:rPr>
      <w:rFonts w:eastAsia="Batang" w:cs="Times New Roman"/>
      <w:iCs/>
      <w:spacing w:val="-6"/>
      <w:szCs w:val="28"/>
      <w:lang w:val="fr-FR"/>
    </w:rPr>
  </w:style>
  <w:style w:type="paragraph" w:customStyle="1" w:styleId="DMbang">
    <w:name w:val="DM bang"/>
    <w:basedOn w:val="TOC1"/>
    <w:rsid w:val="00D535F6"/>
    <w:pPr>
      <w:tabs>
        <w:tab w:val="clear" w:pos="9059"/>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autoRedefine/>
    <w:qFormat/>
    <w:rsid w:val="00236E60"/>
    <w:pPr>
      <w:numPr>
        <w:numId w:val="13"/>
      </w:numPr>
      <w:spacing w:before="60" w:after="60"/>
      <w:jc w:val="center"/>
    </w:pPr>
    <w:rPr>
      <w:rFonts w:eastAsia="Calibri" w:cs="Times New Roman"/>
      <w:b/>
      <w:noProof/>
      <w:lang w:val="vi-VN"/>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Char1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6"/>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rFonts w:eastAsia="Times New Roman" w:cs="Times New Roman"/>
      <w:b/>
      <w:bCs/>
      <w:i w:val="0"/>
      <w:iCs w:val="0"/>
      <w:color w:val="auto"/>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5"/>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7"/>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numId w:val="0"/>
      </w:numPr>
      <w:tabs>
        <w:tab w:val="num" w:pos="0"/>
      </w:tabs>
      <w:ind w:right="49"/>
    </w:pPr>
    <w:rPr>
      <w:rFonts w:eastAsia="Times New Roman" w:cs="Times New Roman"/>
      <w:bCs w:val="0"/>
      <w:color w:val="0000FF"/>
      <w:szCs w:val="24"/>
    </w:rPr>
  </w:style>
  <w:style w:type="paragraph" w:customStyle="1" w:styleId="Style8">
    <w:name w:val="Style8"/>
    <w:basedOn w:val="Heading2"/>
    <w:link w:val="Style8Char"/>
    <w:rsid w:val="00FF7164"/>
    <w:pPr>
      <w:keepNext w:val="0"/>
      <w:keepLines w:val="0"/>
      <w:numPr>
        <w:numId w:val="0"/>
      </w:numPr>
      <w:tabs>
        <w:tab w:val="num" w:pos="0"/>
      </w:tabs>
      <w:spacing w:before="240"/>
      <w:ind w:right="49"/>
    </w:pPr>
    <w:rPr>
      <w:rFonts w:eastAsia="Times New Roman" w:cs="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tabs>
        <w:tab w:val="num" w:pos="964"/>
      </w:tabs>
      <w:spacing w:after="0" w:line="312" w:lineRule="auto"/>
    </w:pPr>
    <w:rPr>
      <w:rFonts w:eastAsia="Times New Roman" w:cs="Times New Roman"/>
      <w:bCs/>
      <w:i/>
      <w:szCs w:val="27"/>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8"/>
      </w:numPr>
    </w:pPr>
    <w:rPr>
      <w:rFonts w:eastAsia="Times New Roman" w:cs="Times New Roman"/>
    </w:rPr>
  </w:style>
  <w:style w:type="paragraph" w:customStyle="1" w:styleId="Caccancu">
    <w:name w:val="Cac can cu"/>
    <w:basedOn w:val="Styley1"/>
    <w:autoRedefine/>
    <w:rsid w:val="00C971BB"/>
    <w:pPr>
      <w:numPr>
        <w:numId w:val="9"/>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11"/>
      </w:numPr>
    </w:pPr>
  </w:style>
  <w:style w:type="paragraph" w:customStyle="1" w:styleId="Dash">
    <w:name w:val="Dash"/>
    <w:basedOn w:val="Normal"/>
    <w:uiPriority w:val="99"/>
    <w:rsid w:val="00031209"/>
    <w:pPr>
      <w:numPr>
        <w:numId w:val="12"/>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widowControl w:val="0"/>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4"/>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5"/>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6"/>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0"/>
      </w:numPr>
      <w:tabs>
        <w:tab w:val="num" w:pos="720"/>
      </w:tabs>
      <w:spacing w:line="240" w:lineRule="auto"/>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widowControl w:val="0"/>
      <w:tabs>
        <w:tab w:val="num" w:pos="360"/>
      </w:tabs>
      <w:spacing w:line="240" w:lineRule="auto"/>
      <w:ind w:left="1440"/>
      <w:jc w:val="left"/>
    </w:pPr>
    <w:rPr>
      <w:rFonts w:ascii="Courier New" w:eastAsia="Times New Roman" w:hAnsi="Courier New" w:cs="Times New Roman"/>
      <w:b w:val="0"/>
      <w:bCs/>
      <w:i/>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rsid w:val="00D92B57"/>
    <w:pPr>
      <w:keepNext w:val="0"/>
      <w:keepLines w:val="0"/>
      <w:widowControl w:val="0"/>
      <w:spacing w:line="288" w:lineRule="auto"/>
      <w:outlineLvl w:val="0"/>
    </w:pPr>
    <w:rPr>
      <w:rFonts w:eastAsia="Times New Roman" w:cs="Times New Roman"/>
      <w:b w:val="0"/>
      <w:bCs/>
      <w:szCs w:val="27"/>
      <w:lang w:eastAsia="x-none"/>
    </w:rPr>
  </w:style>
  <w:style w:type="numbering" w:customStyle="1" w:styleId="Style7121">
    <w:name w:val="Style7121"/>
    <w:rsid w:val="00D92B57"/>
    <w:pPr>
      <w:numPr>
        <w:numId w:val="17"/>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52155"/>
    <w:rPr>
      <w:szCs w:val="24"/>
    </w:rPr>
  </w:style>
  <w:style w:type="paragraph" w:customStyle="1" w:styleId="Normal0">
    <w:name w:val="..Normal"/>
    <w:basedOn w:val="Normal"/>
    <w:link w:val="NormalChar1"/>
    <w:qFormat/>
    <w:rsid w:val="00E52155"/>
    <w:pPr>
      <w:widowControl w:val="0"/>
      <w:spacing w:before="0" w:after="0" w:line="312"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spacing w:before="40" w:after="40" w:line="300" w:lineRule="auto"/>
      <w:ind w:firstLine="567"/>
      <w:outlineLvl w:val="9"/>
    </w:pPr>
    <w:rPr>
      <w:b w:val="0"/>
      <w:bCs/>
      <w:i/>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paragraph" w:customStyle="1" w:styleId="ATr-Muc2">
    <w:name w:val="ATr - Muc 2"/>
    <w:basedOn w:val="Heading3"/>
    <w:rsid w:val="001765C7"/>
    <w:pPr>
      <w:keepLines w:val="0"/>
      <w:spacing w:before="80" w:after="0" w:line="312" w:lineRule="auto"/>
      <w:ind w:left="1428" w:hanging="360"/>
    </w:pPr>
    <w:rPr>
      <w:rFonts w:eastAsia="Times New Roman" w:cs="Times New Roman"/>
      <w:i/>
      <w:color w:val="0000FF"/>
      <w:sz w:val="26"/>
      <w:szCs w:val="20"/>
      <w:lang w:val="x-none" w:eastAsia="x-none"/>
    </w:rPr>
  </w:style>
  <w:style w:type="paragraph" w:customStyle="1" w:styleId="ATr-Muca">
    <w:name w:val="ATr - Muc a"/>
    <w:basedOn w:val="Heading5"/>
    <w:rsid w:val="001765C7"/>
    <w:pPr>
      <w:keepNext w:val="0"/>
      <w:keepLines w:val="0"/>
      <w:numPr>
        <w:ilvl w:val="4"/>
        <w:numId w:val="18"/>
      </w:numPr>
      <w:spacing w:before="80" w:after="0" w:line="312" w:lineRule="auto"/>
      <w:jc w:val="left"/>
    </w:pPr>
    <w:rPr>
      <w:rFonts w:eastAsia="Times New Roman"/>
      <w:b/>
      <w:bCs/>
      <w:i w:val="0"/>
      <w:iCs/>
      <w:sz w:val="26"/>
      <w:szCs w:val="26"/>
      <w:lang w:val="x-none" w:eastAsia="x-none"/>
    </w:rPr>
  </w:style>
  <w:style w:type="table" w:customStyle="1" w:styleId="TableGrid10">
    <w:name w:val="Table Grid10"/>
    <w:basedOn w:val="TableNormal"/>
    <w:next w:val="TableGrid"/>
    <w:rsid w:val="001765C7"/>
    <w:pPr>
      <w:spacing w:before="0" w:after="0" w:line="240" w:lineRule="auto"/>
      <w:jc w:val="left"/>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2">
    <w:name w:val="Char Char22"/>
    <w:rsid w:val="003974BE"/>
    <w:rPr>
      <w:b/>
      <w:bCs/>
      <w:sz w:val="26"/>
      <w:szCs w:val="24"/>
      <w:lang w:val="en-US" w:eastAsia="en-US" w:bidi="ar-SA"/>
    </w:rPr>
  </w:style>
  <w:style w:type="character" w:customStyle="1" w:styleId="CharChar151">
    <w:name w:val="Char Char151"/>
    <w:rsid w:val="003974BE"/>
    <w:rPr>
      <w:rFonts w:ascii="Arial" w:hAnsi="Arial"/>
      <w:sz w:val="22"/>
      <w:szCs w:val="22"/>
      <w:lang w:val="vi-VN" w:eastAsia="vi-VN" w:bidi="ar-SA"/>
    </w:rPr>
  </w:style>
  <w:style w:type="paragraph" w:customStyle="1" w:styleId="Normal5">
    <w:name w:val="Normal5"/>
    <w:basedOn w:val="Normal"/>
    <w:rsid w:val="003974BE"/>
    <w:pPr>
      <w:widowControl w:val="0"/>
      <w:spacing w:after="0" w:line="240" w:lineRule="auto"/>
    </w:pPr>
    <w:rPr>
      <w:rFonts w:eastAsia="Times New Roman" w:cs="Times New Roman"/>
      <w:sz w:val="26"/>
      <w:szCs w:val="26"/>
    </w:rPr>
  </w:style>
  <w:style w:type="paragraph" w:customStyle="1" w:styleId="CharCharCharCharCharCharCharCharChar1Char4">
    <w:name w:val="Char Char Char Char Char Char Char Char Char1 Char4"/>
    <w:basedOn w:val="Normal"/>
    <w:rsid w:val="003974BE"/>
    <w:pPr>
      <w:spacing w:before="0" w:after="160" w:line="240" w:lineRule="exact"/>
      <w:jc w:val="left"/>
    </w:pPr>
    <w:rPr>
      <w:rFonts w:ascii="Tahoma" w:eastAsia="PMingLiU" w:hAnsi="Tahoma" w:cs="Times New Roman"/>
      <w:sz w:val="20"/>
      <w:szCs w:val="20"/>
    </w:rPr>
  </w:style>
  <w:style w:type="paragraph" w:customStyle="1" w:styleId="CharCharCharCharChar12">
    <w:name w:val="Char Char Char Char Char12"/>
    <w:basedOn w:val="Normal"/>
    <w:rsid w:val="003974BE"/>
    <w:pPr>
      <w:widowControl w:val="0"/>
      <w:spacing w:before="0" w:after="0" w:line="240" w:lineRule="auto"/>
    </w:pPr>
    <w:rPr>
      <w:rFonts w:eastAsia="Times New Roman" w:cs="Times New Roman"/>
      <w:b/>
      <w:bCs/>
      <w:color w:val="008000"/>
      <w:sz w:val="26"/>
      <w:szCs w:val="26"/>
      <w:lang w:val="fr-FR"/>
    </w:rPr>
  </w:style>
  <w:style w:type="paragraph" w:customStyle="1" w:styleId="BANG1">
    <w:name w:val="BANG"/>
    <w:basedOn w:val="Normal"/>
    <w:rsid w:val="003974BE"/>
    <w:pPr>
      <w:spacing w:before="0" w:after="0" w:line="312" w:lineRule="auto"/>
      <w:jc w:val="center"/>
    </w:pPr>
    <w:rPr>
      <w:rFonts w:eastAsia="Calibri" w:cs="Times New Roman"/>
      <w:b/>
      <w:szCs w:val="22"/>
    </w:rPr>
  </w:style>
  <w:style w:type="paragraph" w:customStyle="1" w:styleId="CharChar5">
    <w:name w:val="Char Char5"/>
    <w:basedOn w:val="Normal"/>
    <w:rsid w:val="003974BE"/>
    <w:pPr>
      <w:spacing w:before="0" w:after="160" w:line="240" w:lineRule="exact"/>
      <w:jc w:val="left"/>
    </w:pPr>
    <w:rPr>
      <w:rFonts w:ascii="Tahoma" w:eastAsia="Times New Roman" w:hAnsi="Tahoma" w:cs="Tahoma"/>
      <w:sz w:val="20"/>
      <w:szCs w:val="20"/>
    </w:rPr>
  </w:style>
  <w:style w:type="paragraph" w:customStyle="1" w:styleId="CharCharChar1Char">
    <w:name w:val="Char Char Char1 Char"/>
    <w:basedOn w:val="Normal"/>
    <w:rsid w:val="003974BE"/>
    <w:pPr>
      <w:spacing w:before="0" w:after="160" w:line="240" w:lineRule="exact"/>
      <w:jc w:val="left"/>
    </w:pPr>
    <w:rPr>
      <w:rFonts w:ascii="Tahoma" w:eastAsia="PMingLiU" w:hAnsi="Tahoma" w:cs="Times New Roman"/>
      <w:sz w:val="20"/>
      <w:szCs w:val="20"/>
    </w:rPr>
  </w:style>
  <w:style w:type="character" w:customStyle="1" w:styleId="st1">
    <w:name w:val="st1"/>
    <w:rsid w:val="003974BE"/>
  </w:style>
  <w:style w:type="paragraph" w:customStyle="1" w:styleId="BThuong">
    <w:name w:val="BThuong"/>
    <w:basedOn w:val="Normal"/>
    <w:link w:val="BThuongChar"/>
    <w:rsid w:val="003974BE"/>
    <w:pPr>
      <w:tabs>
        <w:tab w:val="left" w:pos="720"/>
      </w:tabs>
      <w:spacing w:after="0" w:line="288" w:lineRule="auto"/>
      <w:ind w:firstLine="720"/>
    </w:pPr>
    <w:rPr>
      <w:rFonts w:eastAsia="Times New Roman" w:cs="Times New Roman"/>
      <w:sz w:val="26"/>
      <w:szCs w:val="26"/>
      <w:lang w:val="x-none" w:eastAsia="x-none"/>
    </w:rPr>
  </w:style>
  <w:style w:type="character" w:customStyle="1" w:styleId="BThuongChar">
    <w:name w:val="BThuong Char"/>
    <w:link w:val="BThuong"/>
    <w:locked/>
    <w:rsid w:val="003974BE"/>
    <w:rPr>
      <w:rFonts w:eastAsia="Times New Roman" w:cs="Times New Roman"/>
      <w:sz w:val="26"/>
      <w:szCs w:val="26"/>
      <w:lang w:val="x-none" w:eastAsia="x-none"/>
    </w:rPr>
  </w:style>
  <w:style w:type="character" w:customStyle="1" w:styleId="submenu-link1">
    <w:name w:val="submenu-link1"/>
    <w:rsid w:val="003974BE"/>
    <w:rPr>
      <w:rFonts w:ascii="Verdana" w:hAnsi="Verdana" w:hint="default"/>
      <w:b w:val="0"/>
      <w:bCs w:val="0"/>
      <w:strike w:val="0"/>
      <w:dstrike w:val="0"/>
      <w:color w:val="23559C"/>
      <w:sz w:val="17"/>
      <w:szCs w:val="17"/>
      <w:u w:val="none"/>
      <w:effect w:val="none"/>
    </w:rPr>
  </w:style>
  <w:style w:type="character" w:customStyle="1" w:styleId="5Char">
    <w:name w:val="5 Char"/>
    <w:link w:val="5"/>
    <w:rsid w:val="003974BE"/>
    <w:rPr>
      <w:rFonts w:eastAsia="Times New Roman" w:cs="Times New Roman"/>
      <w:b/>
      <w:sz w:val="28"/>
      <w:szCs w:val="28"/>
      <w:lang w:val="pt-BR"/>
    </w:rPr>
  </w:style>
  <w:style w:type="paragraph" w:customStyle="1" w:styleId="CM41">
    <w:name w:val="CM41"/>
    <w:basedOn w:val="Normal"/>
    <w:next w:val="Normal"/>
    <w:semiHidden/>
    <w:rsid w:val="003974BE"/>
    <w:pPr>
      <w:widowControl w:val="0"/>
      <w:autoSpaceDE w:val="0"/>
      <w:autoSpaceDN w:val="0"/>
      <w:adjustRightInd w:val="0"/>
      <w:spacing w:before="60" w:after="0" w:line="303" w:lineRule="atLeast"/>
      <w:ind w:firstLine="425"/>
    </w:pPr>
    <w:rPr>
      <w:rFonts w:ascii="Arial" w:eastAsia="Times New Roman" w:hAnsi="Arial" w:cs="Times New Roman"/>
      <w:sz w:val="24"/>
      <w:szCs w:val="24"/>
    </w:rPr>
  </w:style>
  <w:style w:type="character" w:customStyle="1" w:styleId="IntenseQuoteChar">
    <w:name w:val="Intense Quote Char"/>
    <w:aliases w:val="Normal 2 Char"/>
    <w:basedOn w:val="DefaultParagraphFont"/>
    <w:link w:val="IntenseQuote"/>
    <w:uiPriority w:val="30"/>
    <w:locked/>
    <w:rsid w:val="00C30DAE"/>
    <w:rPr>
      <w:sz w:val="26"/>
      <w:szCs w:val="26"/>
    </w:rPr>
  </w:style>
  <w:style w:type="paragraph" w:styleId="IntenseQuote">
    <w:name w:val="Intense Quote"/>
    <w:aliases w:val="Normal 2"/>
    <w:basedOn w:val="Normal"/>
    <w:next w:val="Normal"/>
    <w:link w:val="IntenseQuoteChar"/>
    <w:uiPriority w:val="30"/>
    <w:qFormat/>
    <w:rsid w:val="00C30DAE"/>
    <w:pPr>
      <w:spacing w:line="240" w:lineRule="auto"/>
      <w:ind w:firstLine="567"/>
    </w:pPr>
    <w:rPr>
      <w:sz w:val="26"/>
      <w:szCs w:val="26"/>
    </w:rPr>
  </w:style>
  <w:style w:type="character" w:customStyle="1" w:styleId="IntenseQuoteChar1">
    <w:name w:val="Intense Quote Char1"/>
    <w:basedOn w:val="DefaultParagraphFont"/>
    <w:uiPriority w:val="30"/>
    <w:rsid w:val="00C30DAE"/>
    <w:rPr>
      <w:b/>
      <w:bCs/>
      <w:i/>
      <w:iCs/>
      <w:color w:val="4472C4" w:themeColor="accent1"/>
    </w:rPr>
  </w:style>
  <w:style w:type="character" w:customStyle="1" w:styleId="Vnbnnidung">
    <w:name w:val="Văn bản nội dung_"/>
    <w:link w:val="Vnbnnidung0"/>
    <w:uiPriority w:val="99"/>
    <w:rsid w:val="00390E1E"/>
    <w:rPr>
      <w:rFonts w:cs="Times New Roman"/>
    </w:rPr>
  </w:style>
  <w:style w:type="paragraph" w:customStyle="1" w:styleId="Vnbnnidung0">
    <w:name w:val="Văn bản nội dung"/>
    <w:basedOn w:val="Normal"/>
    <w:link w:val="Vnbnnidung"/>
    <w:uiPriority w:val="99"/>
    <w:rsid w:val="00390E1E"/>
    <w:pPr>
      <w:widowControl w:val="0"/>
      <w:spacing w:before="0" w:after="100" w:line="271" w:lineRule="auto"/>
      <w:ind w:firstLine="400"/>
    </w:pPr>
    <w:rPr>
      <w:rFonts w:cs="Times New Roman"/>
    </w:rPr>
  </w:style>
  <w:style w:type="character" w:customStyle="1" w:styleId="Vnbnnidung4">
    <w:name w:val="Văn bản nội dung (4)_"/>
    <w:link w:val="Vnbnnidung40"/>
    <w:uiPriority w:val="99"/>
    <w:rsid w:val="00390E1E"/>
    <w:rPr>
      <w:rFonts w:cs="Times New Roman"/>
      <w:sz w:val="28"/>
      <w:szCs w:val="28"/>
    </w:rPr>
  </w:style>
  <w:style w:type="paragraph" w:customStyle="1" w:styleId="Vnbnnidung40">
    <w:name w:val="Văn bản nội dung (4)"/>
    <w:basedOn w:val="Normal"/>
    <w:link w:val="Vnbnnidung4"/>
    <w:uiPriority w:val="99"/>
    <w:rsid w:val="00390E1E"/>
    <w:pPr>
      <w:widowControl w:val="0"/>
      <w:spacing w:before="0" w:after="2520" w:line="360" w:lineRule="auto"/>
      <w:jc w:val="center"/>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1400186">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5984943">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546897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2269">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2630703">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1028814">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157478">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99297342">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2408758">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8716115">
      <w:bodyDiv w:val="1"/>
      <w:marLeft w:val="0"/>
      <w:marRight w:val="0"/>
      <w:marTop w:val="0"/>
      <w:marBottom w:val="0"/>
      <w:divBdr>
        <w:top w:val="none" w:sz="0" w:space="0" w:color="auto"/>
        <w:left w:val="none" w:sz="0" w:space="0" w:color="auto"/>
        <w:bottom w:val="none" w:sz="0" w:space="0" w:color="auto"/>
        <w:right w:val="none" w:sz="0" w:space="0" w:color="auto"/>
      </w:divBdr>
      <w:divsChild>
        <w:div w:id="2003923555">
          <w:marLeft w:val="0"/>
          <w:marRight w:val="0"/>
          <w:marTop w:val="0"/>
          <w:marBottom w:val="0"/>
          <w:divBdr>
            <w:top w:val="none" w:sz="0" w:space="0" w:color="auto"/>
            <w:left w:val="none" w:sz="0" w:space="0" w:color="auto"/>
            <w:bottom w:val="none" w:sz="0" w:space="0" w:color="auto"/>
            <w:right w:val="none" w:sz="0" w:space="0" w:color="auto"/>
          </w:divBdr>
          <w:divsChild>
            <w:div w:id="456679200">
              <w:marLeft w:val="0"/>
              <w:marRight w:val="0"/>
              <w:marTop w:val="0"/>
              <w:marBottom w:val="0"/>
              <w:divBdr>
                <w:top w:val="none" w:sz="0" w:space="0" w:color="auto"/>
                <w:left w:val="none" w:sz="0" w:space="0" w:color="auto"/>
                <w:bottom w:val="none" w:sz="0" w:space="0" w:color="auto"/>
                <w:right w:val="none" w:sz="0" w:space="0" w:color="auto"/>
              </w:divBdr>
              <w:divsChild>
                <w:div w:id="582379524">
                  <w:marLeft w:val="0"/>
                  <w:marRight w:val="0"/>
                  <w:marTop w:val="0"/>
                  <w:marBottom w:val="0"/>
                  <w:divBdr>
                    <w:top w:val="none" w:sz="0" w:space="0" w:color="auto"/>
                    <w:left w:val="none" w:sz="0" w:space="0" w:color="auto"/>
                    <w:bottom w:val="none" w:sz="0" w:space="0" w:color="auto"/>
                    <w:right w:val="none" w:sz="0" w:space="0" w:color="auto"/>
                  </w:divBdr>
                  <w:divsChild>
                    <w:div w:id="242417838">
                      <w:marLeft w:val="0"/>
                      <w:marRight w:val="0"/>
                      <w:marTop w:val="0"/>
                      <w:marBottom w:val="0"/>
                      <w:divBdr>
                        <w:top w:val="none" w:sz="0" w:space="0" w:color="auto"/>
                        <w:left w:val="none" w:sz="0" w:space="0" w:color="auto"/>
                        <w:bottom w:val="none" w:sz="0" w:space="0" w:color="auto"/>
                        <w:right w:val="none" w:sz="0" w:space="0" w:color="auto"/>
                      </w:divBdr>
                      <w:divsChild>
                        <w:div w:id="1282343109">
                          <w:marLeft w:val="0"/>
                          <w:marRight w:val="0"/>
                          <w:marTop w:val="0"/>
                          <w:marBottom w:val="0"/>
                          <w:divBdr>
                            <w:top w:val="none" w:sz="0" w:space="0" w:color="auto"/>
                            <w:left w:val="none" w:sz="0" w:space="0" w:color="auto"/>
                            <w:bottom w:val="none" w:sz="0" w:space="0" w:color="auto"/>
                            <w:right w:val="none" w:sz="0" w:space="0" w:color="auto"/>
                          </w:divBdr>
                          <w:divsChild>
                            <w:div w:id="479268930">
                              <w:marLeft w:val="0"/>
                              <w:marRight w:val="0"/>
                              <w:marTop w:val="0"/>
                              <w:marBottom w:val="0"/>
                              <w:divBdr>
                                <w:top w:val="none" w:sz="0" w:space="0" w:color="auto"/>
                                <w:left w:val="none" w:sz="0" w:space="0" w:color="auto"/>
                                <w:bottom w:val="single" w:sz="6" w:space="0" w:color="BEBEBE"/>
                                <w:right w:val="none" w:sz="0" w:space="0" w:color="auto"/>
                              </w:divBdr>
                              <w:divsChild>
                                <w:div w:id="830215153">
                                  <w:marLeft w:val="0"/>
                                  <w:marRight w:val="0"/>
                                  <w:marTop w:val="0"/>
                                  <w:marBottom w:val="0"/>
                                  <w:divBdr>
                                    <w:top w:val="none" w:sz="0" w:space="0" w:color="auto"/>
                                    <w:left w:val="none" w:sz="0" w:space="0" w:color="auto"/>
                                    <w:bottom w:val="none" w:sz="0" w:space="0" w:color="auto"/>
                                    <w:right w:val="none" w:sz="0" w:space="0" w:color="auto"/>
                                  </w:divBdr>
                                  <w:divsChild>
                                    <w:div w:id="124592255">
                                      <w:marLeft w:val="0"/>
                                      <w:marRight w:val="0"/>
                                      <w:marTop w:val="0"/>
                                      <w:marBottom w:val="0"/>
                                      <w:divBdr>
                                        <w:top w:val="none" w:sz="0" w:space="0" w:color="auto"/>
                                        <w:left w:val="none" w:sz="0" w:space="0" w:color="auto"/>
                                        <w:bottom w:val="none" w:sz="0" w:space="0" w:color="auto"/>
                                        <w:right w:val="none" w:sz="0" w:space="0" w:color="auto"/>
                                      </w:divBdr>
                                      <w:divsChild>
                                        <w:div w:id="110394056">
                                          <w:marLeft w:val="0"/>
                                          <w:marRight w:val="0"/>
                                          <w:marTop w:val="0"/>
                                          <w:marBottom w:val="0"/>
                                          <w:divBdr>
                                            <w:top w:val="none" w:sz="0" w:space="0" w:color="auto"/>
                                            <w:left w:val="none" w:sz="0" w:space="0" w:color="auto"/>
                                            <w:bottom w:val="none" w:sz="0" w:space="0" w:color="auto"/>
                                            <w:right w:val="none" w:sz="0" w:space="0" w:color="auto"/>
                                          </w:divBdr>
                                          <w:divsChild>
                                            <w:div w:id="1006320244">
                                              <w:marLeft w:val="0"/>
                                              <w:marRight w:val="0"/>
                                              <w:marTop w:val="0"/>
                                              <w:marBottom w:val="0"/>
                                              <w:divBdr>
                                                <w:top w:val="none" w:sz="0" w:space="0" w:color="auto"/>
                                                <w:left w:val="none" w:sz="0" w:space="0" w:color="auto"/>
                                                <w:bottom w:val="none" w:sz="0" w:space="0" w:color="auto"/>
                                                <w:right w:val="none" w:sz="0" w:space="0" w:color="auto"/>
                                              </w:divBdr>
                                              <w:divsChild>
                                                <w:div w:id="296879468">
                                                  <w:marLeft w:val="0"/>
                                                  <w:marRight w:val="0"/>
                                                  <w:marTop w:val="0"/>
                                                  <w:marBottom w:val="0"/>
                                                  <w:divBdr>
                                                    <w:top w:val="none" w:sz="0" w:space="0" w:color="auto"/>
                                                    <w:left w:val="none" w:sz="0" w:space="0" w:color="auto"/>
                                                    <w:bottom w:val="none" w:sz="0" w:space="0" w:color="auto"/>
                                                    <w:right w:val="none" w:sz="0" w:space="0" w:color="auto"/>
                                                  </w:divBdr>
                                                  <w:divsChild>
                                                    <w:div w:id="49887540">
                                                      <w:marLeft w:val="0"/>
                                                      <w:marRight w:val="0"/>
                                                      <w:marTop w:val="0"/>
                                                      <w:marBottom w:val="0"/>
                                                      <w:divBdr>
                                                        <w:top w:val="none" w:sz="0" w:space="0" w:color="auto"/>
                                                        <w:left w:val="none" w:sz="0" w:space="0" w:color="auto"/>
                                                        <w:bottom w:val="none" w:sz="0" w:space="0" w:color="auto"/>
                                                        <w:right w:val="none" w:sz="0" w:space="0" w:color="auto"/>
                                                      </w:divBdr>
                                                      <w:divsChild>
                                                        <w:div w:id="1925995923">
                                                          <w:marLeft w:val="0"/>
                                                          <w:marRight w:val="0"/>
                                                          <w:marTop w:val="0"/>
                                                          <w:marBottom w:val="0"/>
                                                          <w:divBdr>
                                                            <w:top w:val="none" w:sz="0" w:space="0" w:color="auto"/>
                                                            <w:left w:val="none" w:sz="0" w:space="0" w:color="auto"/>
                                                            <w:bottom w:val="none" w:sz="0" w:space="0" w:color="auto"/>
                                                            <w:right w:val="none" w:sz="0" w:space="0" w:color="auto"/>
                                                          </w:divBdr>
                                                          <w:divsChild>
                                                            <w:div w:id="4497846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8276">
                                                  <w:marLeft w:val="0"/>
                                                  <w:marRight w:val="0"/>
                                                  <w:marTop w:val="0"/>
                                                  <w:marBottom w:val="0"/>
                                                  <w:divBdr>
                                                    <w:top w:val="none" w:sz="0" w:space="0" w:color="auto"/>
                                                    <w:left w:val="none" w:sz="0" w:space="0" w:color="auto"/>
                                                    <w:bottom w:val="none" w:sz="0" w:space="0" w:color="auto"/>
                                                    <w:right w:val="none" w:sz="0" w:space="0" w:color="auto"/>
                                                  </w:divBdr>
                                                  <w:divsChild>
                                                    <w:div w:id="1115370714">
                                                      <w:marLeft w:val="0"/>
                                                      <w:marRight w:val="0"/>
                                                      <w:marTop w:val="0"/>
                                                      <w:marBottom w:val="0"/>
                                                      <w:divBdr>
                                                        <w:top w:val="none" w:sz="0" w:space="0" w:color="auto"/>
                                                        <w:left w:val="none" w:sz="0" w:space="0" w:color="auto"/>
                                                        <w:bottom w:val="none" w:sz="0" w:space="0" w:color="auto"/>
                                                        <w:right w:val="none" w:sz="0" w:space="0" w:color="auto"/>
                                                      </w:divBdr>
                                                      <w:divsChild>
                                                        <w:div w:id="1576087494">
                                                          <w:marLeft w:val="0"/>
                                                          <w:marRight w:val="0"/>
                                                          <w:marTop w:val="0"/>
                                                          <w:marBottom w:val="0"/>
                                                          <w:divBdr>
                                                            <w:top w:val="none" w:sz="0" w:space="0" w:color="auto"/>
                                                            <w:left w:val="none" w:sz="0" w:space="0" w:color="auto"/>
                                                            <w:bottom w:val="none" w:sz="0" w:space="0" w:color="auto"/>
                                                            <w:right w:val="none" w:sz="0" w:space="0" w:color="auto"/>
                                                          </w:divBdr>
                                                          <w:divsChild>
                                                            <w:div w:id="232397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5305358">
                                                      <w:marLeft w:val="0"/>
                                                      <w:marRight w:val="0"/>
                                                      <w:marTop w:val="0"/>
                                                      <w:marBottom w:val="0"/>
                                                      <w:divBdr>
                                                        <w:top w:val="none" w:sz="0" w:space="0" w:color="auto"/>
                                                        <w:left w:val="none" w:sz="0" w:space="0" w:color="auto"/>
                                                        <w:bottom w:val="none" w:sz="0" w:space="0" w:color="auto"/>
                                                        <w:right w:val="none" w:sz="0" w:space="0" w:color="auto"/>
                                                      </w:divBdr>
                                                      <w:divsChild>
                                                        <w:div w:id="246426810">
                                                          <w:marLeft w:val="0"/>
                                                          <w:marRight w:val="0"/>
                                                          <w:marTop w:val="0"/>
                                                          <w:marBottom w:val="0"/>
                                                          <w:divBdr>
                                                            <w:top w:val="none" w:sz="0" w:space="0" w:color="auto"/>
                                                            <w:left w:val="none" w:sz="0" w:space="0" w:color="auto"/>
                                                            <w:bottom w:val="none" w:sz="0" w:space="0" w:color="auto"/>
                                                            <w:right w:val="none" w:sz="0" w:space="0" w:color="auto"/>
                                                          </w:divBdr>
                                                          <w:divsChild>
                                                            <w:div w:id="600310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710079">
                                                      <w:marLeft w:val="0"/>
                                                      <w:marRight w:val="0"/>
                                                      <w:marTop w:val="0"/>
                                                      <w:marBottom w:val="0"/>
                                                      <w:divBdr>
                                                        <w:top w:val="none" w:sz="0" w:space="0" w:color="auto"/>
                                                        <w:left w:val="none" w:sz="0" w:space="0" w:color="auto"/>
                                                        <w:bottom w:val="none" w:sz="0" w:space="0" w:color="auto"/>
                                                        <w:right w:val="none" w:sz="0" w:space="0" w:color="auto"/>
                                                      </w:divBdr>
                                                      <w:divsChild>
                                                        <w:div w:id="1917933930">
                                                          <w:marLeft w:val="0"/>
                                                          <w:marRight w:val="0"/>
                                                          <w:marTop w:val="0"/>
                                                          <w:marBottom w:val="0"/>
                                                          <w:divBdr>
                                                            <w:top w:val="none" w:sz="0" w:space="0" w:color="auto"/>
                                                            <w:left w:val="none" w:sz="0" w:space="0" w:color="auto"/>
                                                            <w:bottom w:val="none" w:sz="0" w:space="0" w:color="auto"/>
                                                            <w:right w:val="none" w:sz="0" w:space="0" w:color="auto"/>
                                                          </w:divBdr>
                                                          <w:divsChild>
                                                            <w:div w:id="7029001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2911051">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5223488">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6095098">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5848269">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0413197">
      <w:bodyDiv w:val="1"/>
      <w:marLeft w:val="0"/>
      <w:marRight w:val="0"/>
      <w:marTop w:val="0"/>
      <w:marBottom w:val="0"/>
      <w:divBdr>
        <w:top w:val="none" w:sz="0" w:space="0" w:color="auto"/>
        <w:left w:val="none" w:sz="0" w:space="0" w:color="auto"/>
        <w:bottom w:val="none" w:sz="0" w:space="0" w:color="auto"/>
        <w:right w:val="none" w:sz="0" w:space="0" w:color="auto"/>
      </w:divBdr>
    </w:div>
    <w:div w:id="193009116">
      <w:bodyDiv w:val="1"/>
      <w:marLeft w:val="0"/>
      <w:marRight w:val="0"/>
      <w:marTop w:val="0"/>
      <w:marBottom w:val="0"/>
      <w:divBdr>
        <w:top w:val="none" w:sz="0" w:space="0" w:color="auto"/>
        <w:left w:val="none" w:sz="0" w:space="0" w:color="auto"/>
        <w:bottom w:val="none" w:sz="0" w:space="0" w:color="auto"/>
        <w:right w:val="none" w:sz="0" w:space="0" w:color="auto"/>
      </w:divBdr>
    </w:div>
    <w:div w:id="194319536">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1158957">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3076753">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403818">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586295">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4481631">
      <w:bodyDiv w:val="1"/>
      <w:marLeft w:val="0"/>
      <w:marRight w:val="0"/>
      <w:marTop w:val="0"/>
      <w:marBottom w:val="0"/>
      <w:divBdr>
        <w:top w:val="none" w:sz="0" w:space="0" w:color="auto"/>
        <w:left w:val="none" w:sz="0" w:space="0" w:color="auto"/>
        <w:bottom w:val="none" w:sz="0" w:space="0" w:color="auto"/>
        <w:right w:val="none" w:sz="0" w:space="0" w:color="auto"/>
      </w:divBdr>
    </w:div>
    <w:div w:id="294872726">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3891822">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933528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20618488">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0183994">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502902">
      <w:bodyDiv w:val="1"/>
      <w:marLeft w:val="0"/>
      <w:marRight w:val="0"/>
      <w:marTop w:val="0"/>
      <w:marBottom w:val="0"/>
      <w:divBdr>
        <w:top w:val="none" w:sz="0" w:space="0" w:color="auto"/>
        <w:left w:val="none" w:sz="0" w:space="0" w:color="auto"/>
        <w:bottom w:val="none" w:sz="0" w:space="0" w:color="auto"/>
        <w:right w:val="none" w:sz="0" w:space="0" w:color="auto"/>
      </w:divBdr>
      <w:divsChild>
        <w:div w:id="65348942">
          <w:marLeft w:val="0"/>
          <w:marRight w:val="0"/>
          <w:marTop w:val="0"/>
          <w:marBottom w:val="0"/>
          <w:divBdr>
            <w:top w:val="none" w:sz="0" w:space="0" w:color="auto"/>
            <w:left w:val="none" w:sz="0" w:space="0" w:color="auto"/>
            <w:bottom w:val="none" w:sz="0" w:space="0" w:color="auto"/>
            <w:right w:val="none" w:sz="0" w:space="0" w:color="auto"/>
          </w:divBdr>
          <w:divsChild>
            <w:div w:id="778067040">
              <w:marLeft w:val="0"/>
              <w:marRight w:val="0"/>
              <w:marTop w:val="0"/>
              <w:marBottom w:val="0"/>
              <w:divBdr>
                <w:top w:val="none" w:sz="0" w:space="0" w:color="auto"/>
                <w:left w:val="none" w:sz="0" w:space="0" w:color="auto"/>
                <w:bottom w:val="none" w:sz="0" w:space="0" w:color="auto"/>
                <w:right w:val="none" w:sz="0" w:space="0" w:color="auto"/>
              </w:divBdr>
              <w:divsChild>
                <w:div w:id="1833451662">
                  <w:marLeft w:val="0"/>
                  <w:marRight w:val="0"/>
                  <w:marTop w:val="0"/>
                  <w:marBottom w:val="0"/>
                  <w:divBdr>
                    <w:top w:val="none" w:sz="0" w:space="0" w:color="auto"/>
                    <w:left w:val="none" w:sz="0" w:space="0" w:color="auto"/>
                    <w:bottom w:val="none" w:sz="0" w:space="0" w:color="auto"/>
                    <w:right w:val="none" w:sz="0" w:space="0" w:color="auto"/>
                  </w:divBdr>
                  <w:divsChild>
                    <w:div w:id="1057436154">
                      <w:marLeft w:val="0"/>
                      <w:marRight w:val="0"/>
                      <w:marTop w:val="0"/>
                      <w:marBottom w:val="0"/>
                      <w:divBdr>
                        <w:top w:val="none" w:sz="0" w:space="0" w:color="auto"/>
                        <w:left w:val="none" w:sz="0" w:space="0" w:color="auto"/>
                        <w:bottom w:val="none" w:sz="0" w:space="0" w:color="auto"/>
                        <w:right w:val="none" w:sz="0" w:space="0" w:color="auto"/>
                      </w:divBdr>
                      <w:divsChild>
                        <w:div w:id="1559241699">
                          <w:marLeft w:val="0"/>
                          <w:marRight w:val="0"/>
                          <w:marTop w:val="0"/>
                          <w:marBottom w:val="0"/>
                          <w:divBdr>
                            <w:top w:val="none" w:sz="0" w:space="0" w:color="auto"/>
                            <w:left w:val="none" w:sz="0" w:space="0" w:color="auto"/>
                            <w:bottom w:val="none" w:sz="0" w:space="0" w:color="auto"/>
                            <w:right w:val="none" w:sz="0" w:space="0" w:color="auto"/>
                          </w:divBdr>
                          <w:divsChild>
                            <w:div w:id="1611276449">
                              <w:marLeft w:val="0"/>
                              <w:marRight w:val="0"/>
                              <w:marTop w:val="0"/>
                              <w:marBottom w:val="0"/>
                              <w:divBdr>
                                <w:top w:val="none" w:sz="0" w:space="0" w:color="auto"/>
                                <w:left w:val="none" w:sz="0" w:space="0" w:color="auto"/>
                                <w:bottom w:val="single" w:sz="6" w:space="0" w:color="BEBEBE"/>
                                <w:right w:val="none" w:sz="0" w:space="0" w:color="auto"/>
                              </w:divBdr>
                              <w:divsChild>
                                <w:div w:id="767313067">
                                  <w:marLeft w:val="0"/>
                                  <w:marRight w:val="0"/>
                                  <w:marTop w:val="0"/>
                                  <w:marBottom w:val="0"/>
                                  <w:divBdr>
                                    <w:top w:val="none" w:sz="0" w:space="0" w:color="auto"/>
                                    <w:left w:val="none" w:sz="0" w:space="0" w:color="auto"/>
                                    <w:bottom w:val="none" w:sz="0" w:space="0" w:color="auto"/>
                                    <w:right w:val="none" w:sz="0" w:space="0" w:color="auto"/>
                                  </w:divBdr>
                                  <w:divsChild>
                                    <w:div w:id="1221743256">
                                      <w:marLeft w:val="0"/>
                                      <w:marRight w:val="0"/>
                                      <w:marTop w:val="0"/>
                                      <w:marBottom w:val="0"/>
                                      <w:divBdr>
                                        <w:top w:val="none" w:sz="0" w:space="0" w:color="auto"/>
                                        <w:left w:val="none" w:sz="0" w:space="0" w:color="auto"/>
                                        <w:bottom w:val="none" w:sz="0" w:space="0" w:color="auto"/>
                                        <w:right w:val="none" w:sz="0" w:space="0" w:color="auto"/>
                                      </w:divBdr>
                                      <w:divsChild>
                                        <w:div w:id="637879116">
                                          <w:marLeft w:val="0"/>
                                          <w:marRight w:val="0"/>
                                          <w:marTop w:val="0"/>
                                          <w:marBottom w:val="0"/>
                                          <w:divBdr>
                                            <w:top w:val="none" w:sz="0" w:space="0" w:color="auto"/>
                                            <w:left w:val="none" w:sz="0" w:space="0" w:color="auto"/>
                                            <w:bottom w:val="none" w:sz="0" w:space="0" w:color="auto"/>
                                            <w:right w:val="none" w:sz="0" w:space="0" w:color="auto"/>
                                          </w:divBdr>
                                          <w:divsChild>
                                            <w:div w:id="500005944">
                                              <w:marLeft w:val="0"/>
                                              <w:marRight w:val="0"/>
                                              <w:marTop w:val="0"/>
                                              <w:marBottom w:val="0"/>
                                              <w:divBdr>
                                                <w:top w:val="none" w:sz="0" w:space="0" w:color="auto"/>
                                                <w:left w:val="none" w:sz="0" w:space="0" w:color="auto"/>
                                                <w:bottom w:val="none" w:sz="0" w:space="0" w:color="auto"/>
                                                <w:right w:val="none" w:sz="0" w:space="0" w:color="auto"/>
                                              </w:divBdr>
                                              <w:divsChild>
                                                <w:div w:id="525142144">
                                                  <w:marLeft w:val="0"/>
                                                  <w:marRight w:val="0"/>
                                                  <w:marTop w:val="0"/>
                                                  <w:marBottom w:val="0"/>
                                                  <w:divBdr>
                                                    <w:top w:val="none" w:sz="0" w:space="0" w:color="auto"/>
                                                    <w:left w:val="none" w:sz="0" w:space="0" w:color="auto"/>
                                                    <w:bottom w:val="none" w:sz="0" w:space="0" w:color="auto"/>
                                                    <w:right w:val="none" w:sz="0" w:space="0" w:color="auto"/>
                                                  </w:divBdr>
                                                  <w:divsChild>
                                                    <w:div w:id="509485943">
                                                      <w:marLeft w:val="0"/>
                                                      <w:marRight w:val="0"/>
                                                      <w:marTop w:val="0"/>
                                                      <w:marBottom w:val="0"/>
                                                      <w:divBdr>
                                                        <w:top w:val="none" w:sz="0" w:space="0" w:color="auto"/>
                                                        <w:left w:val="none" w:sz="0" w:space="0" w:color="auto"/>
                                                        <w:bottom w:val="none" w:sz="0" w:space="0" w:color="auto"/>
                                                        <w:right w:val="none" w:sz="0" w:space="0" w:color="auto"/>
                                                      </w:divBdr>
                                                      <w:divsChild>
                                                        <w:div w:id="1330476087">
                                                          <w:marLeft w:val="0"/>
                                                          <w:marRight w:val="0"/>
                                                          <w:marTop w:val="0"/>
                                                          <w:marBottom w:val="0"/>
                                                          <w:divBdr>
                                                            <w:top w:val="none" w:sz="0" w:space="0" w:color="auto"/>
                                                            <w:left w:val="none" w:sz="0" w:space="0" w:color="auto"/>
                                                            <w:bottom w:val="none" w:sz="0" w:space="0" w:color="auto"/>
                                                            <w:right w:val="none" w:sz="0" w:space="0" w:color="auto"/>
                                                          </w:divBdr>
                                                          <w:divsChild>
                                                            <w:div w:id="12185115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4489604">
                                                      <w:marLeft w:val="0"/>
                                                      <w:marRight w:val="0"/>
                                                      <w:marTop w:val="0"/>
                                                      <w:marBottom w:val="0"/>
                                                      <w:divBdr>
                                                        <w:top w:val="none" w:sz="0" w:space="0" w:color="auto"/>
                                                        <w:left w:val="none" w:sz="0" w:space="0" w:color="auto"/>
                                                        <w:bottom w:val="none" w:sz="0" w:space="0" w:color="auto"/>
                                                        <w:right w:val="none" w:sz="0" w:space="0" w:color="auto"/>
                                                      </w:divBdr>
                                                      <w:divsChild>
                                                        <w:div w:id="2127111922">
                                                          <w:marLeft w:val="0"/>
                                                          <w:marRight w:val="0"/>
                                                          <w:marTop w:val="0"/>
                                                          <w:marBottom w:val="0"/>
                                                          <w:divBdr>
                                                            <w:top w:val="none" w:sz="0" w:space="0" w:color="auto"/>
                                                            <w:left w:val="none" w:sz="0" w:space="0" w:color="auto"/>
                                                            <w:bottom w:val="none" w:sz="0" w:space="0" w:color="auto"/>
                                                            <w:right w:val="none" w:sz="0" w:space="0" w:color="auto"/>
                                                          </w:divBdr>
                                                          <w:divsChild>
                                                            <w:div w:id="3716179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9070657">
                                                      <w:marLeft w:val="0"/>
                                                      <w:marRight w:val="0"/>
                                                      <w:marTop w:val="0"/>
                                                      <w:marBottom w:val="0"/>
                                                      <w:divBdr>
                                                        <w:top w:val="none" w:sz="0" w:space="0" w:color="auto"/>
                                                        <w:left w:val="none" w:sz="0" w:space="0" w:color="auto"/>
                                                        <w:bottom w:val="none" w:sz="0" w:space="0" w:color="auto"/>
                                                        <w:right w:val="none" w:sz="0" w:space="0" w:color="auto"/>
                                                      </w:divBdr>
                                                      <w:divsChild>
                                                        <w:div w:id="495804874">
                                                          <w:marLeft w:val="0"/>
                                                          <w:marRight w:val="0"/>
                                                          <w:marTop w:val="0"/>
                                                          <w:marBottom w:val="0"/>
                                                          <w:divBdr>
                                                            <w:top w:val="none" w:sz="0" w:space="0" w:color="auto"/>
                                                            <w:left w:val="none" w:sz="0" w:space="0" w:color="auto"/>
                                                            <w:bottom w:val="none" w:sz="0" w:space="0" w:color="auto"/>
                                                            <w:right w:val="none" w:sz="0" w:space="0" w:color="auto"/>
                                                          </w:divBdr>
                                                          <w:divsChild>
                                                            <w:div w:id="1879123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9961">
                                                  <w:marLeft w:val="0"/>
                                                  <w:marRight w:val="0"/>
                                                  <w:marTop w:val="0"/>
                                                  <w:marBottom w:val="0"/>
                                                  <w:divBdr>
                                                    <w:top w:val="none" w:sz="0" w:space="0" w:color="auto"/>
                                                    <w:left w:val="none" w:sz="0" w:space="0" w:color="auto"/>
                                                    <w:bottom w:val="none" w:sz="0" w:space="0" w:color="auto"/>
                                                    <w:right w:val="none" w:sz="0" w:space="0" w:color="auto"/>
                                                  </w:divBdr>
                                                  <w:divsChild>
                                                    <w:div w:id="431051156">
                                                      <w:marLeft w:val="0"/>
                                                      <w:marRight w:val="0"/>
                                                      <w:marTop w:val="0"/>
                                                      <w:marBottom w:val="0"/>
                                                      <w:divBdr>
                                                        <w:top w:val="none" w:sz="0" w:space="0" w:color="auto"/>
                                                        <w:left w:val="none" w:sz="0" w:space="0" w:color="auto"/>
                                                        <w:bottom w:val="none" w:sz="0" w:space="0" w:color="auto"/>
                                                        <w:right w:val="none" w:sz="0" w:space="0" w:color="auto"/>
                                                      </w:divBdr>
                                                      <w:divsChild>
                                                        <w:div w:id="1245607198">
                                                          <w:marLeft w:val="0"/>
                                                          <w:marRight w:val="0"/>
                                                          <w:marTop w:val="0"/>
                                                          <w:marBottom w:val="0"/>
                                                          <w:divBdr>
                                                            <w:top w:val="none" w:sz="0" w:space="0" w:color="auto"/>
                                                            <w:left w:val="none" w:sz="0" w:space="0" w:color="auto"/>
                                                            <w:bottom w:val="none" w:sz="0" w:space="0" w:color="auto"/>
                                                            <w:right w:val="none" w:sz="0" w:space="0" w:color="auto"/>
                                                          </w:divBdr>
                                                          <w:divsChild>
                                                            <w:div w:id="95945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2167125">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7682150">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091143">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1446494">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217420">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4239820">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716066">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692113">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327861">
      <w:bodyDiv w:val="1"/>
      <w:marLeft w:val="0"/>
      <w:marRight w:val="0"/>
      <w:marTop w:val="0"/>
      <w:marBottom w:val="0"/>
      <w:divBdr>
        <w:top w:val="none" w:sz="0" w:space="0" w:color="auto"/>
        <w:left w:val="none" w:sz="0" w:space="0" w:color="auto"/>
        <w:bottom w:val="none" w:sz="0" w:space="0" w:color="auto"/>
        <w:right w:val="none" w:sz="0" w:space="0" w:color="auto"/>
      </w:divBdr>
    </w:div>
    <w:div w:id="421075054">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5662551">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6857174">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0443698">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6262609">
      <w:bodyDiv w:val="1"/>
      <w:marLeft w:val="0"/>
      <w:marRight w:val="0"/>
      <w:marTop w:val="0"/>
      <w:marBottom w:val="0"/>
      <w:divBdr>
        <w:top w:val="none" w:sz="0" w:space="0" w:color="auto"/>
        <w:left w:val="none" w:sz="0" w:space="0" w:color="auto"/>
        <w:bottom w:val="none" w:sz="0" w:space="0" w:color="auto"/>
        <w:right w:val="none" w:sz="0" w:space="0" w:color="auto"/>
      </w:divBdr>
      <w:divsChild>
        <w:div w:id="2033990565">
          <w:marLeft w:val="0"/>
          <w:marRight w:val="0"/>
          <w:marTop w:val="0"/>
          <w:marBottom w:val="0"/>
          <w:divBdr>
            <w:top w:val="none" w:sz="0" w:space="0" w:color="auto"/>
            <w:left w:val="none" w:sz="0" w:space="0" w:color="auto"/>
            <w:bottom w:val="none" w:sz="0" w:space="0" w:color="auto"/>
            <w:right w:val="none" w:sz="0" w:space="0" w:color="auto"/>
          </w:divBdr>
          <w:divsChild>
            <w:div w:id="2099784810">
              <w:marLeft w:val="0"/>
              <w:marRight w:val="0"/>
              <w:marTop w:val="0"/>
              <w:marBottom w:val="0"/>
              <w:divBdr>
                <w:top w:val="none" w:sz="0" w:space="0" w:color="auto"/>
                <w:left w:val="none" w:sz="0" w:space="0" w:color="auto"/>
                <w:bottom w:val="none" w:sz="0" w:space="0" w:color="auto"/>
                <w:right w:val="none" w:sz="0" w:space="0" w:color="auto"/>
              </w:divBdr>
              <w:divsChild>
                <w:div w:id="1214075656">
                  <w:marLeft w:val="0"/>
                  <w:marRight w:val="0"/>
                  <w:marTop w:val="0"/>
                  <w:marBottom w:val="0"/>
                  <w:divBdr>
                    <w:top w:val="none" w:sz="0" w:space="0" w:color="auto"/>
                    <w:left w:val="none" w:sz="0" w:space="0" w:color="auto"/>
                    <w:bottom w:val="none" w:sz="0" w:space="0" w:color="auto"/>
                    <w:right w:val="none" w:sz="0" w:space="0" w:color="auto"/>
                  </w:divBdr>
                  <w:divsChild>
                    <w:div w:id="821695374">
                      <w:marLeft w:val="0"/>
                      <w:marRight w:val="0"/>
                      <w:marTop w:val="0"/>
                      <w:marBottom w:val="0"/>
                      <w:divBdr>
                        <w:top w:val="none" w:sz="0" w:space="0" w:color="auto"/>
                        <w:left w:val="none" w:sz="0" w:space="0" w:color="auto"/>
                        <w:bottom w:val="none" w:sz="0" w:space="0" w:color="auto"/>
                        <w:right w:val="none" w:sz="0" w:space="0" w:color="auto"/>
                      </w:divBdr>
                      <w:divsChild>
                        <w:div w:id="1407607132">
                          <w:marLeft w:val="0"/>
                          <w:marRight w:val="0"/>
                          <w:marTop w:val="0"/>
                          <w:marBottom w:val="0"/>
                          <w:divBdr>
                            <w:top w:val="none" w:sz="0" w:space="0" w:color="auto"/>
                            <w:left w:val="none" w:sz="0" w:space="0" w:color="auto"/>
                            <w:bottom w:val="none" w:sz="0" w:space="0" w:color="auto"/>
                            <w:right w:val="none" w:sz="0" w:space="0" w:color="auto"/>
                          </w:divBdr>
                          <w:divsChild>
                            <w:div w:id="816803453">
                              <w:marLeft w:val="0"/>
                              <w:marRight w:val="0"/>
                              <w:marTop w:val="0"/>
                              <w:marBottom w:val="0"/>
                              <w:divBdr>
                                <w:top w:val="none" w:sz="0" w:space="0" w:color="auto"/>
                                <w:left w:val="none" w:sz="0" w:space="0" w:color="auto"/>
                                <w:bottom w:val="single" w:sz="6" w:space="0" w:color="BEBEBE"/>
                                <w:right w:val="none" w:sz="0" w:space="0" w:color="auto"/>
                              </w:divBdr>
                              <w:divsChild>
                                <w:div w:id="1762723194">
                                  <w:marLeft w:val="0"/>
                                  <w:marRight w:val="0"/>
                                  <w:marTop w:val="0"/>
                                  <w:marBottom w:val="0"/>
                                  <w:divBdr>
                                    <w:top w:val="none" w:sz="0" w:space="0" w:color="auto"/>
                                    <w:left w:val="none" w:sz="0" w:space="0" w:color="auto"/>
                                    <w:bottom w:val="none" w:sz="0" w:space="0" w:color="auto"/>
                                    <w:right w:val="none" w:sz="0" w:space="0" w:color="auto"/>
                                  </w:divBdr>
                                  <w:divsChild>
                                    <w:div w:id="2039118622">
                                      <w:marLeft w:val="0"/>
                                      <w:marRight w:val="0"/>
                                      <w:marTop w:val="0"/>
                                      <w:marBottom w:val="0"/>
                                      <w:divBdr>
                                        <w:top w:val="none" w:sz="0" w:space="0" w:color="auto"/>
                                        <w:left w:val="none" w:sz="0" w:space="0" w:color="auto"/>
                                        <w:bottom w:val="none" w:sz="0" w:space="0" w:color="auto"/>
                                        <w:right w:val="none" w:sz="0" w:space="0" w:color="auto"/>
                                      </w:divBdr>
                                      <w:divsChild>
                                        <w:div w:id="2003509063">
                                          <w:marLeft w:val="0"/>
                                          <w:marRight w:val="0"/>
                                          <w:marTop w:val="0"/>
                                          <w:marBottom w:val="0"/>
                                          <w:divBdr>
                                            <w:top w:val="none" w:sz="0" w:space="0" w:color="auto"/>
                                            <w:left w:val="none" w:sz="0" w:space="0" w:color="auto"/>
                                            <w:bottom w:val="none" w:sz="0" w:space="0" w:color="auto"/>
                                            <w:right w:val="none" w:sz="0" w:space="0" w:color="auto"/>
                                          </w:divBdr>
                                          <w:divsChild>
                                            <w:div w:id="704251467">
                                              <w:marLeft w:val="0"/>
                                              <w:marRight w:val="0"/>
                                              <w:marTop w:val="0"/>
                                              <w:marBottom w:val="0"/>
                                              <w:divBdr>
                                                <w:top w:val="none" w:sz="0" w:space="0" w:color="auto"/>
                                                <w:left w:val="none" w:sz="0" w:space="0" w:color="auto"/>
                                                <w:bottom w:val="none" w:sz="0" w:space="0" w:color="auto"/>
                                                <w:right w:val="none" w:sz="0" w:space="0" w:color="auto"/>
                                              </w:divBdr>
                                              <w:divsChild>
                                                <w:div w:id="1145121622">
                                                  <w:marLeft w:val="0"/>
                                                  <w:marRight w:val="0"/>
                                                  <w:marTop w:val="0"/>
                                                  <w:marBottom w:val="0"/>
                                                  <w:divBdr>
                                                    <w:top w:val="none" w:sz="0" w:space="0" w:color="auto"/>
                                                    <w:left w:val="none" w:sz="0" w:space="0" w:color="auto"/>
                                                    <w:bottom w:val="none" w:sz="0" w:space="0" w:color="auto"/>
                                                    <w:right w:val="none" w:sz="0" w:space="0" w:color="auto"/>
                                                  </w:divBdr>
                                                  <w:divsChild>
                                                    <w:div w:id="614482504">
                                                      <w:marLeft w:val="0"/>
                                                      <w:marRight w:val="0"/>
                                                      <w:marTop w:val="0"/>
                                                      <w:marBottom w:val="0"/>
                                                      <w:divBdr>
                                                        <w:top w:val="none" w:sz="0" w:space="0" w:color="auto"/>
                                                        <w:left w:val="none" w:sz="0" w:space="0" w:color="auto"/>
                                                        <w:bottom w:val="none" w:sz="0" w:space="0" w:color="auto"/>
                                                        <w:right w:val="none" w:sz="0" w:space="0" w:color="auto"/>
                                                      </w:divBdr>
                                                      <w:divsChild>
                                                        <w:div w:id="442261461">
                                                          <w:marLeft w:val="0"/>
                                                          <w:marRight w:val="0"/>
                                                          <w:marTop w:val="0"/>
                                                          <w:marBottom w:val="0"/>
                                                          <w:divBdr>
                                                            <w:top w:val="none" w:sz="0" w:space="0" w:color="auto"/>
                                                            <w:left w:val="none" w:sz="0" w:space="0" w:color="auto"/>
                                                            <w:bottom w:val="none" w:sz="0" w:space="0" w:color="auto"/>
                                                            <w:right w:val="none" w:sz="0" w:space="0" w:color="auto"/>
                                                          </w:divBdr>
                                                          <w:divsChild>
                                                            <w:div w:id="1553692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400509">
                                                      <w:marLeft w:val="0"/>
                                                      <w:marRight w:val="0"/>
                                                      <w:marTop w:val="0"/>
                                                      <w:marBottom w:val="0"/>
                                                      <w:divBdr>
                                                        <w:top w:val="none" w:sz="0" w:space="0" w:color="auto"/>
                                                        <w:left w:val="none" w:sz="0" w:space="0" w:color="auto"/>
                                                        <w:bottom w:val="none" w:sz="0" w:space="0" w:color="auto"/>
                                                        <w:right w:val="none" w:sz="0" w:space="0" w:color="auto"/>
                                                      </w:divBdr>
                                                      <w:divsChild>
                                                        <w:div w:id="836919098">
                                                          <w:marLeft w:val="0"/>
                                                          <w:marRight w:val="0"/>
                                                          <w:marTop w:val="0"/>
                                                          <w:marBottom w:val="0"/>
                                                          <w:divBdr>
                                                            <w:top w:val="none" w:sz="0" w:space="0" w:color="auto"/>
                                                            <w:left w:val="none" w:sz="0" w:space="0" w:color="auto"/>
                                                            <w:bottom w:val="none" w:sz="0" w:space="0" w:color="auto"/>
                                                            <w:right w:val="none" w:sz="0" w:space="0" w:color="auto"/>
                                                          </w:divBdr>
                                                          <w:divsChild>
                                                            <w:div w:id="19412517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78866801">
                                                      <w:marLeft w:val="0"/>
                                                      <w:marRight w:val="0"/>
                                                      <w:marTop w:val="0"/>
                                                      <w:marBottom w:val="0"/>
                                                      <w:divBdr>
                                                        <w:top w:val="none" w:sz="0" w:space="0" w:color="auto"/>
                                                        <w:left w:val="none" w:sz="0" w:space="0" w:color="auto"/>
                                                        <w:bottom w:val="none" w:sz="0" w:space="0" w:color="auto"/>
                                                        <w:right w:val="none" w:sz="0" w:space="0" w:color="auto"/>
                                                      </w:divBdr>
                                                      <w:divsChild>
                                                        <w:div w:id="161431055">
                                                          <w:marLeft w:val="0"/>
                                                          <w:marRight w:val="0"/>
                                                          <w:marTop w:val="0"/>
                                                          <w:marBottom w:val="0"/>
                                                          <w:divBdr>
                                                            <w:top w:val="none" w:sz="0" w:space="0" w:color="auto"/>
                                                            <w:left w:val="none" w:sz="0" w:space="0" w:color="auto"/>
                                                            <w:bottom w:val="none" w:sz="0" w:space="0" w:color="auto"/>
                                                            <w:right w:val="none" w:sz="0" w:space="0" w:color="auto"/>
                                                          </w:divBdr>
                                                          <w:divsChild>
                                                            <w:div w:id="19054842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718165407">
                                                      <w:marLeft w:val="0"/>
                                                      <w:marRight w:val="0"/>
                                                      <w:marTop w:val="0"/>
                                                      <w:marBottom w:val="0"/>
                                                      <w:divBdr>
                                                        <w:top w:val="none" w:sz="0" w:space="0" w:color="auto"/>
                                                        <w:left w:val="none" w:sz="0" w:space="0" w:color="auto"/>
                                                        <w:bottom w:val="none" w:sz="0" w:space="0" w:color="auto"/>
                                                        <w:right w:val="none" w:sz="0" w:space="0" w:color="auto"/>
                                                      </w:divBdr>
                                                      <w:divsChild>
                                                        <w:div w:id="1836603673">
                                                          <w:marLeft w:val="0"/>
                                                          <w:marRight w:val="0"/>
                                                          <w:marTop w:val="0"/>
                                                          <w:marBottom w:val="0"/>
                                                          <w:divBdr>
                                                            <w:top w:val="none" w:sz="0" w:space="0" w:color="auto"/>
                                                            <w:left w:val="none" w:sz="0" w:space="0" w:color="auto"/>
                                                            <w:bottom w:val="none" w:sz="0" w:space="0" w:color="auto"/>
                                                            <w:right w:val="none" w:sz="0" w:space="0" w:color="auto"/>
                                                          </w:divBdr>
                                                          <w:divsChild>
                                                            <w:div w:id="21059523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4857687">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1602945">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2036707">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1457185">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2863677">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277655">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7907044">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5310693">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0905055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1378840">
      <w:bodyDiv w:val="1"/>
      <w:marLeft w:val="0"/>
      <w:marRight w:val="0"/>
      <w:marTop w:val="0"/>
      <w:marBottom w:val="0"/>
      <w:divBdr>
        <w:top w:val="none" w:sz="0" w:space="0" w:color="auto"/>
        <w:left w:val="none" w:sz="0" w:space="0" w:color="auto"/>
        <w:bottom w:val="none" w:sz="0" w:space="0" w:color="auto"/>
        <w:right w:val="none" w:sz="0" w:space="0" w:color="auto"/>
      </w:divBdr>
    </w:div>
    <w:div w:id="62261558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82169951">
      <w:bodyDiv w:val="1"/>
      <w:marLeft w:val="0"/>
      <w:marRight w:val="0"/>
      <w:marTop w:val="0"/>
      <w:marBottom w:val="0"/>
      <w:divBdr>
        <w:top w:val="none" w:sz="0" w:space="0" w:color="auto"/>
        <w:left w:val="none" w:sz="0" w:space="0" w:color="auto"/>
        <w:bottom w:val="none" w:sz="0" w:space="0" w:color="auto"/>
        <w:right w:val="none" w:sz="0" w:space="0" w:color="auto"/>
      </w:divBdr>
    </w:div>
    <w:div w:id="683166765">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5562784">
      <w:bodyDiv w:val="1"/>
      <w:marLeft w:val="0"/>
      <w:marRight w:val="0"/>
      <w:marTop w:val="0"/>
      <w:marBottom w:val="0"/>
      <w:divBdr>
        <w:top w:val="none" w:sz="0" w:space="0" w:color="auto"/>
        <w:left w:val="none" w:sz="0" w:space="0" w:color="auto"/>
        <w:bottom w:val="none" w:sz="0" w:space="0" w:color="auto"/>
        <w:right w:val="none" w:sz="0" w:space="0" w:color="auto"/>
      </w:divBdr>
    </w:div>
    <w:div w:id="706761207">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4427351">
      <w:bodyDiv w:val="1"/>
      <w:marLeft w:val="0"/>
      <w:marRight w:val="0"/>
      <w:marTop w:val="0"/>
      <w:marBottom w:val="0"/>
      <w:divBdr>
        <w:top w:val="none" w:sz="0" w:space="0" w:color="auto"/>
        <w:left w:val="none" w:sz="0" w:space="0" w:color="auto"/>
        <w:bottom w:val="none" w:sz="0" w:space="0" w:color="auto"/>
        <w:right w:val="none" w:sz="0" w:space="0" w:color="auto"/>
      </w:divBdr>
    </w:div>
    <w:div w:id="737676473">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86986">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9810">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1537041">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1509961">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408157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6412774">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798307332">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473227">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2623993">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7109918">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396573">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8640907">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643381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798847">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1975866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6888460">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549826">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0063849">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3919502">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59343110">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4943025">
      <w:bodyDiv w:val="1"/>
      <w:marLeft w:val="0"/>
      <w:marRight w:val="0"/>
      <w:marTop w:val="0"/>
      <w:marBottom w:val="0"/>
      <w:divBdr>
        <w:top w:val="none" w:sz="0" w:space="0" w:color="auto"/>
        <w:left w:val="none" w:sz="0" w:space="0" w:color="auto"/>
        <w:bottom w:val="none" w:sz="0" w:space="0" w:color="auto"/>
        <w:right w:val="none" w:sz="0" w:space="0" w:color="auto"/>
      </w:divBdr>
    </w:div>
    <w:div w:id="975718603">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8900283">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786292">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031054">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518745">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7636224">
      <w:bodyDiv w:val="1"/>
      <w:marLeft w:val="0"/>
      <w:marRight w:val="0"/>
      <w:marTop w:val="0"/>
      <w:marBottom w:val="0"/>
      <w:divBdr>
        <w:top w:val="none" w:sz="0" w:space="0" w:color="auto"/>
        <w:left w:val="none" w:sz="0" w:space="0" w:color="auto"/>
        <w:bottom w:val="none" w:sz="0" w:space="0" w:color="auto"/>
        <w:right w:val="none" w:sz="0" w:space="0" w:color="auto"/>
      </w:divBdr>
    </w:div>
    <w:div w:id="1014265960">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475858">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413312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8553205">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675041">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373518">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8283834">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751329">
      <w:bodyDiv w:val="1"/>
      <w:marLeft w:val="0"/>
      <w:marRight w:val="0"/>
      <w:marTop w:val="0"/>
      <w:marBottom w:val="0"/>
      <w:divBdr>
        <w:top w:val="none" w:sz="0" w:space="0" w:color="auto"/>
        <w:left w:val="none" w:sz="0" w:space="0" w:color="auto"/>
        <w:bottom w:val="none" w:sz="0" w:space="0" w:color="auto"/>
        <w:right w:val="none" w:sz="0" w:space="0" w:color="auto"/>
      </w:divBdr>
    </w:div>
    <w:div w:id="1134636649">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8375267">
      <w:bodyDiv w:val="1"/>
      <w:marLeft w:val="0"/>
      <w:marRight w:val="0"/>
      <w:marTop w:val="0"/>
      <w:marBottom w:val="0"/>
      <w:divBdr>
        <w:top w:val="none" w:sz="0" w:space="0" w:color="auto"/>
        <w:left w:val="none" w:sz="0" w:space="0" w:color="auto"/>
        <w:bottom w:val="none" w:sz="0" w:space="0" w:color="auto"/>
        <w:right w:val="none" w:sz="0" w:space="0" w:color="auto"/>
      </w:divBdr>
    </w:div>
    <w:div w:id="1139346800">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4905547">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8618535">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4318185">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4706609">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832639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798360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203398002">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874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1866540">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8563398">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0993426">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6406692">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690386">
      <w:bodyDiv w:val="1"/>
      <w:marLeft w:val="0"/>
      <w:marRight w:val="0"/>
      <w:marTop w:val="0"/>
      <w:marBottom w:val="0"/>
      <w:divBdr>
        <w:top w:val="none" w:sz="0" w:space="0" w:color="auto"/>
        <w:left w:val="none" w:sz="0" w:space="0" w:color="auto"/>
        <w:bottom w:val="none" w:sz="0" w:space="0" w:color="auto"/>
        <w:right w:val="none" w:sz="0" w:space="0" w:color="auto"/>
      </w:divBdr>
      <w:divsChild>
        <w:div w:id="1654405974">
          <w:marLeft w:val="0"/>
          <w:marRight w:val="0"/>
          <w:marTop w:val="0"/>
          <w:marBottom w:val="0"/>
          <w:divBdr>
            <w:top w:val="none" w:sz="0" w:space="0" w:color="auto"/>
            <w:left w:val="none" w:sz="0" w:space="0" w:color="auto"/>
            <w:bottom w:val="none" w:sz="0" w:space="0" w:color="auto"/>
            <w:right w:val="none" w:sz="0" w:space="0" w:color="auto"/>
          </w:divBdr>
          <w:divsChild>
            <w:div w:id="893925693">
              <w:marLeft w:val="0"/>
              <w:marRight w:val="0"/>
              <w:marTop w:val="0"/>
              <w:marBottom w:val="0"/>
              <w:divBdr>
                <w:top w:val="none" w:sz="0" w:space="0" w:color="auto"/>
                <w:left w:val="none" w:sz="0" w:space="0" w:color="auto"/>
                <w:bottom w:val="none" w:sz="0" w:space="0" w:color="auto"/>
                <w:right w:val="none" w:sz="0" w:space="0" w:color="auto"/>
              </w:divBdr>
              <w:divsChild>
                <w:div w:id="1937640630">
                  <w:marLeft w:val="0"/>
                  <w:marRight w:val="0"/>
                  <w:marTop w:val="0"/>
                  <w:marBottom w:val="0"/>
                  <w:divBdr>
                    <w:top w:val="none" w:sz="0" w:space="0" w:color="auto"/>
                    <w:left w:val="none" w:sz="0" w:space="0" w:color="auto"/>
                    <w:bottom w:val="none" w:sz="0" w:space="0" w:color="auto"/>
                    <w:right w:val="none" w:sz="0" w:space="0" w:color="auto"/>
                  </w:divBdr>
                  <w:divsChild>
                    <w:div w:id="860167340">
                      <w:marLeft w:val="0"/>
                      <w:marRight w:val="0"/>
                      <w:marTop w:val="0"/>
                      <w:marBottom w:val="0"/>
                      <w:divBdr>
                        <w:top w:val="none" w:sz="0" w:space="0" w:color="auto"/>
                        <w:left w:val="none" w:sz="0" w:space="0" w:color="auto"/>
                        <w:bottom w:val="none" w:sz="0" w:space="0" w:color="auto"/>
                        <w:right w:val="none" w:sz="0" w:space="0" w:color="auto"/>
                      </w:divBdr>
                      <w:divsChild>
                        <w:div w:id="1673409144">
                          <w:marLeft w:val="0"/>
                          <w:marRight w:val="0"/>
                          <w:marTop w:val="0"/>
                          <w:marBottom w:val="0"/>
                          <w:divBdr>
                            <w:top w:val="none" w:sz="0" w:space="0" w:color="auto"/>
                            <w:left w:val="none" w:sz="0" w:space="0" w:color="auto"/>
                            <w:bottom w:val="none" w:sz="0" w:space="0" w:color="auto"/>
                            <w:right w:val="none" w:sz="0" w:space="0" w:color="auto"/>
                          </w:divBdr>
                          <w:divsChild>
                            <w:div w:id="586496210">
                              <w:marLeft w:val="0"/>
                              <w:marRight w:val="0"/>
                              <w:marTop w:val="0"/>
                              <w:marBottom w:val="0"/>
                              <w:divBdr>
                                <w:top w:val="none" w:sz="0" w:space="0" w:color="auto"/>
                                <w:left w:val="none" w:sz="0" w:space="0" w:color="auto"/>
                                <w:bottom w:val="single" w:sz="6" w:space="0" w:color="BEBEBE"/>
                                <w:right w:val="none" w:sz="0" w:space="0" w:color="auto"/>
                              </w:divBdr>
                              <w:divsChild>
                                <w:div w:id="552814181">
                                  <w:marLeft w:val="0"/>
                                  <w:marRight w:val="0"/>
                                  <w:marTop w:val="0"/>
                                  <w:marBottom w:val="0"/>
                                  <w:divBdr>
                                    <w:top w:val="none" w:sz="0" w:space="0" w:color="auto"/>
                                    <w:left w:val="none" w:sz="0" w:space="0" w:color="auto"/>
                                    <w:bottom w:val="none" w:sz="0" w:space="0" w:color="auto"/>
                                    <w:right w:val="none" w:sz="0" w:space="0" w:color="auto"/>
                                  </w:divBdr>
                                  <w:divsChild>
                                    <w:div w:id="1642227870">
                                      <w:marLeft w:val="0"/>
                                      <w:marRight w:val="0"/>
                                      <w:marTop w:val="0"/>
                                      <w:marBottom w:val="0"/>
                                      <w:divBdr>
                                        <w:top w:val="none" w:sz="0" w:space="0" w:color="auto"/>
                                        <w:left w:val="none" w:sz="0" w:space="0" w:color="auto"/>
                                        <w:bottom w:val="none" w:sz="0" w:space="0" w:color="auto"/>
                                        <w:right w:val="none" w:sz="0" w:space="0" w:color="auto"/>
                                      </w:divBdr>
                                      <w:divsChild>
                                        <w:div w:id="1568490540">
                                          <w:marLeft w:val="0"/>
                                          <w:marRight w:val="0"/>
                                          <w:marTop w:val="0"/>
                                          <w:marBottom w:val="0"/>
                                          <w:divBdr>
                                            <w:top w:val="none" w:sz="0" w:space="0" w:color="auto"/>
                                            <w:left w:val="none" w:sz="0" w:space="0" w:color="auto"/>
                                            <w:bottom w:val="none" w:sz="0" w:space="0" w:color="auto"/>
                                            <w:right w:val="none" w:sz="0" w:space="0" w:color="auto"/>
                                          </w:divBdr>
                                          <w:divsChild>
                                            <w:div w:id="1969699583">
                                              <w:marLeft w:val="0"/>
                                              <w:marRight w:val="0"/>
                                              <w:marTop w:val="0"/>
                                              <w:marBottom w:val="0"/>
                                              <w:divBdr>
                                                <w:top w:val="none" w:sz="0" w:space="0" w:color="auto"/>
                                                <w:left w:val="none" w:sz="0" w:space="0" w:color="auto"/>
                                                <w:bottom w:val="none" w:sz="0" w:space="0" w:color="auto"/>
                                                <w:right w:val="none" w:sz="0" w:space="0" w:color="auto"/>
                                              </w:divBdr>
                                              <w:divsChild>
                                                <w:div w:id="969362007">
                                                  <w:marLeft w:val="0"/>
                                                  <w:marRight w:val="0"/>
                                                  <w:marTop w:val="0"/>
                                                  <w:marBottom w:val="0"/>
                                                  <w:divBdr>
                                                    <w:top w:val="none" w:sz="0" w:space="0" w:color="auto"/>
                                                    <w:left w:val="none" w:sz="0" w:space="0" w:color="auto"/>
                                                    <w:bottom w:val="none" w:sz="0" w:space="0" w:color="auto"/>
                                                    <w:right w:val="none" w:sz="0" w:space="0" w:color="auto"/>
                                                  </w:divBdr>
                                                  <w:divsChild>
                                                    <w:div w:id="1662200496">
                                                      <w:marLeft w:val="0"/>
                                                      <w:marRight w:val="0"/>
                                                      <w:marTop w:val="0"/>
                                                      <w:marBottom w:val="0"/>
                                                      <w:divBdr>
                                                        <w:top w:val="none" w:sz="0" w:space="0" w:color="auto"/>
                                                        <w:left w:val="none" w:sz="0" w:space="0" w:color="auto"/>
                                                        <w:bottom w:val="none" w:sz="0" w:space="0" w:color="auto"/>
                                                        <w:right w:val="none" w:sz="0" w:space="0" w:color="auto"/>
                                                      </w:divBdr>
                                                      <w:divsChild>
                                                        <w:div w:id="926691848">
                                                          <w:marLeft w:val="0"/>
                                                          <w:marRight w:val="0"/>
                                                          <w:marTop w:val="0"/>
                                                          <w:marBottom w:val="0"/>
                                                          <w:divBdr>
                                                            <w:top w:val="none" w:sz="0" w:space="0" w:color="auto"/>
                                                            <w:left w:val="none" w:sz="0" w:space="0" w:color="auto"/>
                                                            <w:bottom w:val="none" w:sz="0" w:space="0" w:color="auto"/>
                                                            <w:right w:val="none" w:sz="0" w:space="0" w:color="auto"/>
                                                          </w:divBdr>
                                                          <w:divsChild>
                                                            <w:div w:id="15526157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4259">
                                                  <w:marLeft w:val="0"/>
                                                  <w:marRight w:val="0"/>
                                                  <w:marTop w:val="0"/>
                                                  <w:marBottom w:val="0"/>
                                                  <w:divBdr>
                                                    <w:top w:val="none" w:sz="0" w:space="0" w:color="auto"/>
                                                    <w:left w:val="none" w:sz="0" w:space="0" w:color="auto"/>
                                                    <w:bottom w:val="none" w:sz="0" w:space="0" w:color="auto"/>
                                                    <w:right w:val="none" w:sz="0" w:space="0" w:color="auto"/>
                                                  </w:divBdr>
                                                  <w:divsChild>
                                                    <w:div w:id="233899009">
                                                      <w:marLeft w:val="0"/>
                                                      <w:marRight w:val="0"/>
                                                      <w:marTop w:val="0"/>
                                                      <w:marBottom w:val="0"/>
                                                      <w:divBdr>
                                                        <w:top w:val="none" w:sz="0" w:space="0" w:color="auto"/>
                                                        <w:left w:val="none" w:sz="0" w:space="0" w:color="auto"/>
                                                        <w:bottom w:val="none" w:sz="0" w:space="0" w:color="auto"/>
                                                        <w:right w:val="none" w:sz="0" w:space="0" w:color="auto"/>
                                                      </w:divBdr>
                                                      <w:divsChild>
                                                        <w:div w:id="1394086854">
                                                          <w:marLeft w:val="0"/>
                                                          <w:marRight w:val="0"/>
                                                          <w:marTop w:val="0"/>
                                                          <w:marBottom w:val="0"/>
                                                          <w:divBdr>
                                                            <w:top w:val="none" w:sz="0" w:space="0" w:color="auto"/>
                                                            <w:left w:val="none" w:sz="0" w:space="0" w:color="auto"/>
                                                            <w:bottom w:val="none" w:sz="0" w:space="0" w:color="auto"/>
                                                            <w:right w:val="none" w:sz="0" w:space="0" w:color="auto"/>
                                                          </w:divBdr>
                                                          <w:divsChild>
                                                            <w:div w:id="3250183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0824806">
                                                      <w:marLeft w:val="0"/>
                                                      <w:marRight w:val="0"/>
                                                      <w:marTop w:val="0"/>
                                                      <w:marBottom w:val="0"/>
                                                      <w:divBdr>
                                                        <w:top w:val="none" w:sz="0" w:space="0" w:color="auto"/>
                                                        <w:left w:val="none" w:sz="0" w:space="0" w:color="auto"/>
                                                        <w:bottom w:val="none" w:sz="0" w:space="0" w:color="auto"/>
                                                        <w:right w:val="none" w:sz="0" w:space="0" w:color="auto"/>
                                                      </w:divBdr>
                                                      <w:divsChild>
                                                        <w:div w:id="1429426753">
                                                          <w:marLeft w:val="0"/>
                                                          <w:marRight w:val="0"/>
                                                          <w:marTop w:val="0"/>
                                                          <w:marBottom w:val="0"/>
                                                          <w:divBdr>
                                                            <w:top w:val="none" w:sz="0" w:space="0" w:color="auto"/>
                                                            <w:left w:val="none" w:sz="0" w:space="0" w:color="auto"/>
                                                            <w:bottom w:val="none" w:sz="0" w:space="0" w:color="auto"/>
                                                            <w:right w:val="none" w:sz="0" w:space="0" w:color="auto"/>
                                                          </w:divBdr>
                                                          <w:divsChild>
                                                            <w:div w:id="5090317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546300">
                                                      <w:marLeft w:val="0"/>
                                                      <w:marRight w:val="0"/>
                                                      <w:marTop w:val="0"/>
                                                      <w:marBottom w:val="0"/>
                                                      <w:divBdr>
                                                        <w:top w:val="none" w:sz="0" w:space="0" w:color="auto"/>
                                                        <w:left w:val="none" w:sz="0" w:space="0" w:color="auto"/>
                                                        <w:bottom w:val="none" w:sz="0" w:space="0" w:color="auto"/>
                                                        <w:right w:val="none" w:sz="0" w:space="0" w:color="auto"/>
                                                      </w:divBdr>
                                                      <w:divsChild>
                                                        <w:div w:id="2144539712">
                                                          <w:marLeft w:val="0"/>
                                                          <w:marRight w:val="0"/>
                                                          <w:marTop w:val="0"/>
                                                          <w:marBottom w:val="0"/>
                                                          <w:divBdr>
                                                            <w:top w:val="none" w:sz="0" w:space="0" w:color="auto"/>
                                                            <w:left w:val="none" w:sz="0" w:space="0" w:color="auto"/>
                                                            <w:bottom w:val="none" w:sz="0" w:space="0" w:color="auto"/>
                                                            <w:right w:val="none" w:sz="0" w:space="0" w:color="auto"/>
                                                          </w:divBdr>
                                                          <w:divsChild>
                                                            <w:div w:id="15818689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132031">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929215">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59509835">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808313">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39894009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5296176">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71745239">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2131656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877255">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548769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8999383">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851754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486889">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301227">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1639675">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488326">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60619776">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8388864">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260833">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698583506">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10109897">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465144">
      <w:bodyDiv w:val="1"/>
      <w:marLeft w:val="0"/>
      <w:marRight w:val="0"/>
      <w:marTop w:val="0"/>
      <w:marBottom w:val="0"/>
      <w:divBdr>
        <w:top w:val="none" w:sz="0" w:space="0" w:color="auto"/>
        <w:left w:val="none" w:sz="0" w:space="0" w:color="auto"/>
        <w:bottom w:val="none" w:sz="0" w:space="0" w:color="auto"/>
        <w:right w:val="none" w:sz="0" w:space="0" w:color="auto"/>
      </w:divBdr>
    </w:div>
    <w:div w:id="171812285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0399365">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7027564">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0080282">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196035">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7402802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520577">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028679">
      <w:bodyDiv w:val="1"/>
      <w:marLeft w:val="0"/>
      <w:marRight w:val="0"/>
      <w:marTop w:val="0"/>
      <w:marBottom w:val="0"/>
      <w:divBdr>
        <w:top w:val="none" w:sz="0" w:space="0" w:color="auto"/>
        <w:left w:val="none" w:sz="0" w:space="0" w:color="auto"/>
        <w:bottom w:val="none" w:sz="0" w:space="0" w:color="auto"/>
        <w:right w:val="none" w:sz="0" w:space="0" w:color="auto"/>
      </w:divBdr>
      <w:divsChild>
        <w:div w:id="443690971">
          <w:marLeft w:val="0"/>
          <w:marRight w:val="0"/>
          <w:marTop w:val="0"/>
          <w:marBottom w:val="0"/>
          <w:divBdr>
            <w:top w:val="none" w:sz="0" w:space="0" w:color="auto"/>
            <w:left w:val="none" w:sz="0" w:space="0" w:color="auto"/>
            <w:bottom w:val="none" w:sz="0" w:space="0" w:color="auto"/>
            <w:right w:val="none" w:sz="0" w:space="0" w:color="auto"/>
          </w:divBdr>
          <w:divsChild>
            <w:div w:id="766652653">
              <w:marLeft w:val="0"/>
              <w:marRight w:val="0"/>
              <w:marTop w:val="0"/>
              <w:marBottom w:val="0"/>
              <w:divBdr>
                <w:top w:val="none" w:sz="0" w:space="0" w:color="auto"/>
                <w:left w:val="none" w:sz="0" w:space="0" w:color="auto"/>
                <w:bottom w:val="none" w:sz="0" w:space="0" w:color="auto"/>
                <w:right w:val="none" w:sz="0" w:space="0" w:color="auto"/>
              </w:divBdr>
              <w:divsChild>
                <w:div w:id="1904560611">
                  <w:marLeft w:val="0"/>
                  <w:marRight w:val="0"/>
                  <w:marTop w:val="0"/>
                  <w:marBottom w:val="0"/>
                  <w:divBdr>
                    <w:top w:val="none" w:sz="0" w:space="0" w:color="auto"/>
                    <w:left w:val="none" w:sz="0" w:space="0" w:color="auto"/>
                    <w:bottom w:val="none" w:sz="0" w:space="0" w:color="auto"/>
                    <w:right w:val="none" w:sz="0" w:space="0" w:color="auto"/>
                  </w:divBdr>
                  <w:divsChild>
                    <w:div w:id="1682396666">
                      <w:marLeft w:val="0"/>
                      <w:marRight w:val="0"/>
                      <w:marTop w:val="0"/>
                      <w:marBottom w:val="0"/>
                      <w:divBdr>
                        <w:top w:val="none" w:sz="0" w:space="0" w:color="auto"/>
                        <w:left w:val="none" w:sz="0" w:space="0" w:color="auto"/>
                        <w:bottom w:val="none" w:sz="0" w:space="0" w:color="auto"/>
                        <w:right w:val="none" w:sz="0" w:space="0" w:color="auto"/>
                      </w:divBdr>
                      <w:divsChild>
                        <w:div w:id="1150050023">
                          <w:marLeft w:val="0"/>
                          <w:marRight w:val="0"/>
                          <w:marTop w:val="0"/>
                          <w:marBottom w:val="0"/>
                          <w:divBdr>
                            <w:top w:val="none" w:sz="0" w:space="0" w:color="auto"/>
                            <w:left w:val="none" w:sz="0" w:space="0" w:color="auto"/>
                            <w:bottom w:val="none" w:sz="0" w:space="0" w:color="auto"/>
                            <w:right w:val="none" w:sz="0" w:space="0" w:color="auto"/>
                          </w:divBdr>
                          <w:divsChild>
                            <w:div w:id="1687826400">
                              <w:marLeft w:val="0"/>
                              <w:marRight w:val="0"/>
                              <w:marTop w:val="0"/>
                              <w:marBottom w:val="0"/>
                              <w:divBdr>
                                <w:top w:val="none" w:sz="0" w:space="0" w:color="auto"/>
                                <w:left w:val="none" w:sz="0" w:space="0" w:color="auto"/>
                                <w:bottom w:val="single" w:sz="6" w:space="0" w:color="BEBEBE"/>
                                <w:right w:val="none" w:sz="0" w:space="0" w:color="auto"/>
                              </w:divBdr>
                              <w:divsChild>
                                <w:div w:id="194655478">
                                  <w:marLeft w:val="0"/>
                                  <w:marRight w:val="0"/>
                                  <w:marTop w:val="0"/>
                                  <w:marBottom w:val="0"/>
                                  <w:divBdr>
                                    <w:top w:val="none" w:sz="0" w:space="0" w:color="auto"/>
                                    <w:left w:val="none" w:sz="0" w:space="0" w:color="auto"/>
                                    <w:bottom w:val="none" w:sz="0" w:space="0" w:color="auto"/>
                                    <w:right w:val="none" w:sz="0" w:space="0" w:color="auto"/>
                                  </w:divBdr>
                                  <w:divsChild>
                                    <w:div w:id="564995081">
                                      <w:marLeft w:val="0"/>
                                      <w:marRight w:val="0"/>
                                      <w:marTop w:val="0"/>
                                      <w:marBottom w:val="0"/>
                                      <w:divBdr>
                                        <w:top w:val="none" w:sz="0" w:space="0" w:color="auto"/>
                                        <w:left w:val="none" w:sz="0" w:space="0" w:color="auto"/>
                                        <w:bottom w:val="none" w:sz="0" w:space="0" w:color="auto"/>
                                        <w:right w:val="none" w:sz="0" w:space="0" w:color="auto"/>
                                      </w:divBdr>
                                      <w:divsChild>
                                        <w:div w:id="1751000554">
                                          <w:marLeft w:val="0"/>
                                          <w:marRight w:val="0"/>
                                          <w:marTop w:val="0"/>
                                          <w:marBottom w:val="0"/>
                                          <w:divBdr>
                                            <w:top w:val="none" w:sz="0" w:space="0" w:color="auto"/>
                                            <w:left w:val="none" w:sz="0" w:space="0" w:color="auto"/>
                                            <w:bottom w:val="none" w:sz="0" w:space="0" w:color="auto"/>
                                            <w:right w:val="none" w:sz="0" w:space="0" w:color="auto"/>
                                          </w:divBdr>
                                          <w:divsChild>
                                            <w:div w:id="1728332974">
                                              <w:marLeft w:val="0"/>
                                              <w:marRight w:val="0"/>
                                              <w:marTop w:val="0"/>
                                              <w:marBottom w:val="0"/>
                                              <w:divBdr>
                                                <w:top w:val="none" w:sz="0" w:space="0" w:color="auto"/>
                                                <w:left w:val="none" w:sz="0" w:space="0" w:color="auto"/>
                                                <w:bottom w:val="none" w:sz="0" w:space="0" w:color="auto"/>
                                                <w:right w:val="none" w:sz="0" w:space="0" w:color="auto"/>
                                              </w:divBdr>
                                              <w:divsChild>
                                                <w:div w:id="226503566">
                                                  <w:marLeft w:val="0"/>
                                                  <w:marRight w:val="0"/>
                                                  <w:marTop w:val="0"/>
                                                  <w:marBottom w:val="0"/>
                                                  <w:divBdr>
                                                    <w:top w:val="none" w:sz="0" w:space="0" w:color="auto"/>
                                                    <w:left w:val="none" w:sz="0" w:space="0" w:color="auto"/>
                                                    <w:bottom w:val="none" w:sz="0" w:space="0" w:color="auto"/>
                                                    <w:right w:val="none" w:sz="0" w:space="0" w:color="auto"/>
                                                  </w:divBdr>
                                                  <w:divsChild>
                                                    <w:div w:id="666976985">
                                                      <w:marLeft w:val="0"/>
                                                      <w:marRight w:val="0"/>
                                                      <w:marTop w:val="0"/>
                                                      <w:marBottom w:val="0"/>
                                                      <w:divBdr>
                                                        <w:top w:val="none" w:sz="0" w:space="0" w:color="auto"/>
                                                        <w:left w:val="none" w:sz="0" w:space="0" w:color="auto"/>
                                                        <w:bottom w:val="none" w:sz="0" w:space="0" w:color="auto"/>
                                                        <w:right w:val="none" w:sz="0" w:space="0" w:color="auto"/>
                                                      </w:divBdr>
                                                      <w:divsChild>
                                                        <w:div w:id="2091659672">
                                                          <w:marLeft w:val="0"/>
                                                          <w:marRight w:val="0"/>
                                                          <w:marTop w:val="0"/>
                                                          <w:marBottom w:val="0"/>
                                                          <w:divBdr>
                                                            <w:top w:val="none" w:sz="0" w:space="0" w:color="auto"/>
                                                            <w:left w:val="none" w:sz="0" w:space="0" w:color="auto"/>
                                                            <w:bottom w:val="none" w:sz="0" w:space="0" w:color="auto"/>
                                                            <w:right w:val="none" w:sz="0" w:space="0" w:color="auto"/>
                                                          </w:divBdr>
                                                          <w:divsChild>
                                                            <w:div w:id="8380104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0194">
                                                  <w:marLeft w:val="0"/>
                                                  <w:marRight w:val="0"/>
                                                  <w:marTop w:val="0"/>
                                                  <w:marBottom w:val="0"/>
                                                  <w:divBdr>
                                                    <w:top w:val="none" w:sz="0" w:space="0" w:color="auto"/>
                                                    <w:left w:val="none" w:sz="0" w:space="0" w:color="auto"/>
                                                    <w:bottom w:val="none" w:sz="0" w:space="0" w:color="auto"/>
                                                    <w:right w:val="none" w:sz="0" w:space="0" w:color="auto"/>
                                                  </w:divBdr>
                                                  <w:divsChild>
                                                    <w:div w:id="245581757">
                                                      <w:marLeft w:val="0"/>
                                                      <w:marRight w:val="0"/>
                                                      <w:marTop w:val="0"/>
                                                      <w:marBottom w:val="0"/>
                                                      <w:divBdr>
                                                        <w:top w:val="none" w:sz="0" w:space="0" w:color="auto"/>
                                                        <w:left w:val="none" w:sz="0" w:space="0" w:color="auto"/>
                                                        <w:bottom w:val="none" w:sz="0" w:space="0" w:color="auto"/>
                                                        <w:right w:val="none" w:sz="0" w:space="0" w:color="auto"/>
                                                      </w:divBdr>
                                                      <w:divsChild>
                                                        <w:div w:id="931819475">
                                                          <w:marLeft w:val="0"/>
                                                          <w:marRight w:val="0"/>
                                                          <w:marTop w:val="0"/>
                                                          <w:marBottom w:val="0"/>
                                                          <w:divBdr>
                                                            <w:top w:val="none" w:sz="0" w:space="0" w:color="auto"/>
                                                            <w:left w:val="none" w:sz="0" w:space="0" w:color="auto"/>
                                                            <w:bottom w:val="none" w:sz="0" w:space="0" w:color="auto"/>
                                                            <w:right w:val="none" w:sz="0" w:space="0" w:color="auto"/>
                                                          </w:divBdr>
                                                          <w:divsChild>
                                                            <w:div w:id="6439729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7549796">
                                                      <w:marLeft w:val="0"/>
                                                      <w:marRight w:val="0"/>
                                                      <w:marTop w:val="0"/>
                                                      <w:marBottom w:val="0"/>
                                                      <w:divBdr>
                                                        <w:top w:val="none" w:sz="0" w:space="0" w:color="auto"/>
                                                        <w:left w:val="none" w:sz="0" w:space="0" w:color="auto"/>
                                                        <w:bottom w:val="none" w:sz="0" w:space="0" w:color="auto"/>
                                                        <w:right w:val="none" w:sz="0" w:space="0" w:color="auto"/>
                                                      </w:divBdr>
                                                      <w:divsChild>
                                                        <w:div w:id="1968076100">
                                                          <w:marLeft w:val="0"/>
                                                          <w:marRight w:val="0"/>
                                                          <w:marTop w:val="0"/>
                                                          <w:marBottom w:val="0"/>
                                                          <w:divBdr>
                                                            <w:top w:val="none" w:sz="0" w:space="0" w:color="auto"/>
                                                            <w:left w:val="none" w:sz="0" w:space="0" w:color="auto"/>
                                                            <w:bottom w:val="none" w:sz="0" w:space="0" w:color="auto"/>
                                                            <w:right w:val="none" w:sz="0" w:space="0" w:color="auto"/>
                                                          </w:divBdr>
                                                          <w:divsChild>
                                                            <w:div w:id="2125493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603851">
                                                      <w:marLeft w:val="0"/>
                                                      <w:marRight w:val="0"/>
                                                      <w:marTop w:val="0"/>
                                                      <w:marBottom w:val="0"/>
                                                      <w:divBdr>
                                                        <w:top w:val="none" w:sz="0" w:space="0" w:color="auto"/>
                                                        <w:left w:val="none" w:sz="0" w:space="0" w:color="auto"/>
                                                        <w:bottom w:val="none" w:sz="0" w:space="0" w:color="auto"/>
                                                        <w:right w:val="none" w:sz="0" w:space="0" w:color="auto"/>
                                                      </w:divBdr>
                                                      <w:divsChild>
                                                        <w:div w:id="244728673">
                                                          <w:marLeft w:val="0"/>
                                                          <w:marRight w:val="0"/>
                                                          <w:marTop w:val="0"/>
                                                          <w:marBottom w:val="0"/>
                                                          <w:divBdr>
                                                            <w:top w:val="none" w:sz="0" w:space="0" w:color="auto"/>
                                                            <w:left w:val="none" w:sz="0" w:space="0" w:color="auto"/>
                                                            <w:bottom w:val="none" w:sz="0" w:space="0" w:color="auto"/>
                                                            <w:right w:val="none" w:sz="0" w:space="0" w:color="auto"/>
                                                          </w:divBdr>
                                                          <w:divsChild>
                                                            <w:div w:id="8739279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456266">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6793082">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6545129">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3370000">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30311478">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4455514">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917570">
      <w:bodyDiv w:val="1"/>
      <w:marLeft w:val="0"/>
      <w:marRight w:val="0"/>
      <w:marTop w:val="0"/>
      <w:marBottom w:val="0"/>
      <w:divBdr>
        <w:top w:val="none" w:sz="0" w:space="0" w:color="auto"/>
        <w:left w:val="none" w:sz="0" w:space="0" w:color="auto"/>
        <w:bottom w:val="none" w:sz="0" w:space="0" w:color="auto"/>
        <w:right w:val="none" w:sz="0" w:space="0" w:color="auto"/>
      </w:divBdr>
    </w:div>
    <w:div w:id="1962762908">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6309327">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00207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805672">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2834069">
      <w:bodyDiv w:val="1"/>
      <w:marLeft w:val="0"/>
      <w:marRight w:val="0"/>
      <w:marTop w:val="0"/>
      <w:marBottom w:val="0"/>
      <w:divBdr>
        <w:top w:val="none" w:sz="0" w:space="0" w:color="auto"/>
        <w:left w:val="none" w:sz="0" w:space="0" w:color="auto"/>
        <w:bottom w:val="none" w:sz="0" w:space="0" w:color="auto"/>
        <w:right w:val="none" w:sz="0" w:space="0" w:color="auto"/>
      </w:divBdr>
    </w:div>
    <w:div w:id="2013944405">
      <w:bodyDiv w:val="1"/>
      <w:marLeft w:val="0"/>
      <w:marRight w:val="0"/>
      <w:marTop w:val="0"/>
      <w:marBottom w:val="0"/>
      <w:divBdr>
        <w:top w:val="none" w:sz="0" w:space="0" w:color="auto"/>
        <w:left w:val="none" w:sz="0" w:space="0" w:color="auto"/>
        <w:bottom w:val="none" w:sz="0" w:space="0" w:color="auto"/>
        <w:right w:val="none" w:sz="0" w:space="0" w:color="auto"/>
      </w:divBdr>
    </w:div>
    <w:div w:id="2017075989">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5469735">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451479">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3285445">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81365704">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337521">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19526848">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4</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Ngh</b:Tag>
    <b:SourceType>Book</b:SourceType>
    <b:Guid>{607C930E-8789-45D5-BE6B-6E25729DDA2B}</b:Guid>
    <b:Title>Nghị định 80/2014/NĐ-CP ngày 06/8/2014 của Chính phủ về Thoát nước và xử lý nước thải</b:Title>
    <b:RefOrder>5</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htt</b:Tag>
    <b:SourceType>Book</b:SourceType>
    <b:Guid>{91E6051F-33C8-46C8-8638-6681219A68D7}</b:Guid>
    <b:Title>http://conco.quangtri.gov.vn/</b:Title>
    <b:RefOrder>1</b:RefOrder>
  </b:Source>
  <b:Source>
    <b:Tag>htt1</b:Tag>
    <b:SourceType>Book</b:SourceType>
    <b:Guid>{262438A8-95C4-4353-90EB-9DDBDB08F145}</b:Guid>
    <b:Title>https://tinhuyquangtri.vn/</b:Title>
    <b:RefOrder>2</b:RefOrder>
  </b:Source>
  <b:Source>
    <b:Tag>Mus</b:Tag>
    <b:SourceType>Book</b:SourceType>
    <b:Guid>{684F6D81-1247-4D69-B0F7-2DDDAFE86C4E}</b:Guid>
    <b:Author>
      <b:Author>
        <b:Corporate>Mushtaque Ahmed, Walid H.Shayya, DavidHoey, JumaAl-Handalya</b:Corporate>
      </b:Author>
    </b:Author>
    <b:Title>Brine disposal from reverse osmosis desalination plants in Oman and the United Arab Emirates</b:Title>
    <b:RefOrder>8</b:RefOrder>
  </b:Source>
  <b:Source>
    <b:Tag>Daw</b:Tag>
    <b:SourceType>Book</b:SourceType>
    <b:Guid>{03F63F47-2FAD-470D-A91E-7E90F9AEA52C}</b:Guid>
    <b:Author>
      <b:Author>
        <b:Corporate>Dawood Eisa Sachit and John N. Veenstra2</b:Corporate>
      </b:Author>
    </b:Author>
    <b:Title>Foulant Analysis of Three RO Membranes Used in Treating Simulated Brackish Water of the Iraqi Marshes</b:Title>
    <b:RefOrder>9</b:RefOrder>
  </b:Source>
  <b:Source>
    <b:Tag>Quy</b:Tag>
    <b:SourceType>Book</b:SourceType>
    <b:Guid>{692F8E67-0746-4006-82B1-B407A92B8C43}</b:Guid>
    <b:Title>Quyết định số 1329/QĐ-BXD ngày 19/12/2016 của Bộ Xây dựng</b:Title>
    <b:RefOrder>5</b:RefOrder>
  </b:Source>
  <b:Source>
    <b:Tag>Thu1</b:Tag>
    <b:SourceType>Book</b:SourceType>
    <b:Guid>{3F2566F0-226A-4240-A7E2-87208C84B725}</b:Guid>
    <b:Title>Thuyết minh thiết kế cơ sở: Dự án Nhà máy sản xuất và gia công may mặc PI VINA Quảng Trị</b:Title>
    <b:RefOrder>1</b:RefOrder>
  </b:Source>
  <b:Source>
    <b:Tag>TCX</b:Tag>
    <b:SourceType>Book</b:SourceType>
    <b:Guid>{2B405298-A57C-4CFF-A9FC-85CA8BBE626F}</b:Guid>
    <b:Title>TCXDVN 33:2006, Cấp nước - Mạng lưới đường ống và công trình tiêu chuẩn thiết kế</b:Title>
    <b:RefOrder>4</b:RefOrder>
  </b:Source>
</b:Sources>
</file>

<file path=customXml/itemProps1.xml><?xml version="1.0" encoding="utf-8"?>
<ds:datastoreItem xmlns:ds="http://schemas.openxmlformats.org/officeDocument/2006/customXml" ds:itemID="{146F6129-085B-47FE-A43A-43EF7CAE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Hieu2.dotx</Template>
  <TotalTime>10</TotalTime>
  <Pages>25</Pages>
  <Words>5352</Words>
  <Characters>30508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2023-04-13T02:33:00Z</cp:lastPrinted>
  <dcterms:created xsi:type="dcterms:W3CDTF">2023-04-13T02:32:00Z</dcterms:created>
  <dcterms:modified xsi:type="dcterms:W3CDTF">2023-04-17T03:48:00Z</dcterms:modified>
</cp:coreProperties>
</file>